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9F" w:rsidRPr="009D566A" w:rsidRDefault="0007359F" w:rsidP="00412C31">
      <w:pPr>
        <w:jc w:val="right"/>
      </w:pPr>
      <w:r>
        <w:t xml:space="preserve">                      УТВЕРЖДЕНЫ</w:t>
      </w:r>
    </w:p>
    <w:p w:rsidR="0007359F" w:rsidRPr="009D566A" w:rsidRDefault="0007359F" w:rsidP="005D5E80">
      <w:pPr>
        <w:jc w:val="right"/>
      </w:pPr>
      <w:r>
        <w:t xml:space="preserve"> постановлением комитета образования</w:t>
      </w:r>
      <w:r w:rsidRPr="009D566A">
        <w:t xml:space="preserve"> администрации</w:t>
      </w:r>
    </w:p>
    <w:p w:rsidR="0007359F" w:rsidRPr="009D566A" w:rsidRDefault="0007359F" w:rsidP="005D5E80">
      <w:pPr>
        <w:jc w:val="right"/>
      </w:pPr>
      <w:r w:rsidRPr="009D566A">
        <w:t>муниципального района «Кыринский район»</w:t>
      </w:r>
    </w:p>
    <w:p w:rsidR="0007359F" w:rsidRPr="009D566A" w:rsidRDefault="0007359F" w:rsidP="005D5E80">
      <w:pPr>
        <w:jc w:val="right"/>
      </w:pPr>
      <w:r w:rsidRPr="009D566A">
        <w:t>от</w:t>
      </w:r>
      <w:r>
        <w:t xml:space="preserve"> ___ 04.2018  № _____</w:t>
      </w:r>
    </w:p>
    <w:p w:rsidR="0007359F" w:rsidRDefault="0007359F" w:rsidP="005D5E80">
      <w:pPr>
        <w:widowControl w:val="0"/>
        <w:autoSpaceDE w:val="0"/>
        <w:autoSpaceDN w:val="0"/>
        <w:adjustRightInd w:val="0"/>
        <w:ind w:right="-2" w:firstLine="709"/>
        <w:jc w:val="center"/>
        <w:rPr>
          <w:b/>
          <w:bCs/>
        </w:rPr>
      </w:pPr>
    </w:p>
    <w:p w:rsidR="0007359F" w:rsidRPr="0028780D" w:rsidRDefault="0007359F" w:rsidP="005D5E80">
      <w:pPr>
        <w:jc w:val="center"/>
        <w:rPr>
          <w:b/>
          <w:sz w:val="28"/>
        </w:rPr>
      </w:pPr>
      <w:r>
        <w:rPr>
          <w:b/>
          <w:bCs/>
        </w:rPr>
        <w:t xml:space="preserve">Изменения, которые вносятся в муниципальную программу </w:t>
      </w:r>
    </w:p>
    <w:p w:rsidR="0007359F" w:rsidRDefault="0007359F" w:rsidP="005D5E80">
      <w:pPr>
        <w:widowControl w:val="0"/>
        <w:autoSpaceDE w:val="0"/>
        <w:autoSpaceDN w:val="0"/>
        <w:adjustRightInd w:val="0"/>
        <w:ind w:right="-2" w:firstLine="709"/>
        <w:jc w:val="center"/>
        <w:rPr>
          <w:b/>
          <w:bCs/>
        </w:rPr>
      </w:pPr>
      <w:r>
        <w:rPr>
          <w:b/>
          <w:bCs/>
        </w:rPr>
        <w:t xml:space="preserve"> «Развитие образования Кыринского района на 2017-2019 годы, утвержденную постановлением администрации муниципального района «Кыринский район» </w:t>
      </w:r>
    </w:p>
    <w:p w:rsidR="0007359F" w:rsidRDefault="0007359F" w:rsidP="005D5E80">
      <w:pPr>
        <w:widowControl w:val="0"/>
        <w:autoSpaceDE w:val="0"/>
        <w:autoSpaceDN w:val="0"/>
        <w:adjustRightInd w:val="0"/>
        <w:ind w:right="-2" w:firstLine="709"/>
        <w:jc w:val="center"/>
        <w:rPr>
          <w:b/>
          <w:bCs/>
        </w:rPr>
      </w:pPr>
      <w:r>
        <w:rPr>
          <w:b/>
          <w:bCs/>
        </w:rPr>
        <w:t>от 05 декабря 2016 года № 671</w:t>
      </w:r>
    </w:p>
    <w:p w:rsidR="0007359F" w:rsidRPr="00412C31" w:rsidRDefault="0007359F" w:rsidP="005D5E80">
      <w:pPr>
        <w:widowControl w:val="0"/>
        <w:autoSpaceDE w:val="0"/>
        <w:autoSpaceDN w:val="0"/>
        <w:adjustRightInd w:val="0"/>
        <w:ind w:right="-2" w:firstLine="709"/>
        <w:jc w:val="center"/>
        <w:rPr>
          <w:b/>
          <w:bCs/>
          <w:sz w:val="16"/>
          <w:szCs w:val="16"/>
        </w:rPr>
      </w:pPr>
    </w:p>
    <w:p w:rsidR="0007359F" w:rsidRPr="00412C31" w:rsidRDefault="0007359F" w:rsidP="00412C31">
      <w:pPr>
        <w:widowControl w:val="0"/>
        <w:autoSpaceDE w:val="0"/>
        <w:autoSpaceDN w:val="0"/>
        <w:adjustRightInd w:val="0"/>
        <w:ind w:right="-2" w:firstLine="709"/>
        <w:jc w:val="both"/>
        <w:rPr>
          <w:bCs/>
        </w:rPr>
      </w:pPr>
      <w:r>
        <w:t xml:space="preserve">1. Паспорт </w:t>
      </w:r>
      <w:r w:rsidRPr="0035474B">
        <w:t>муниципальн</w:t>
      </w:r>
      <w:r>
        <w:t>ой под</w:t>
      </w:r>
      <w:r w:rsidRPr="0035474B">
        <w:t>программ</w:t>
      </w:r>
      <w:r>
        <w:t>ы</w:t>
      </w:r>
      <w:r w:rsidRPr="0035474B">
        <w:t xml:space="preserve"> « </w:t>
      </w:r>
      <w:r>
        <w:t>Р</w:t>
      </w:r>
      <w:r w:rsidRPr="0035474B">
        <w:t xml:space="preserve">азвитие </w:t>
      </w:r>
      <w:r>
        <w:t>дошкольного образования на                      2017-2019 годы»  изложить в следующей редакции:</w:t>
      </w:r>
    </w:p>
    <w:p w:rsidR="0007359F" w:rsidRPr="009B0C3C" w:rsidRDefault="0007359F" w:rsidP="00170351">
      <w:pPr>
        <w:pStyle w:val="ConsPlusNormal"/>
        <w:jc w:val="center"/>
        <w:rPr>
          <w:sz w:val="16"/>
          <w:szCs w:val="16"/>
        </w:rPr>
      </w:pPr>
    </w:p>
    <w:p w:rsidR="0007359F" w:rsidRPr="009B0C3C" w:rsidRDefault="0007359F" w:rsidP="00170351">
      <w:pPr>
        <w:pStyle w:val="ConsPlusNormal"/>
        <w:jc w:val="center"/>
        <w:rPr>
          <w:sz w:val="24"/>
          <w:szCs w:val="24"/>
        </w:rPr>
      </w:pPr>
      <w:r w:rsidRPr="009B0C3C">
        <w:rPr>
          <w:sz w:val="24"/>
          <w:szCs w:val="24"/>
        </w:rPr>
        <w:t>ПАСПОРТ</w:t>
      </w:r>
    </w:p>
    <w:p w:rsidR="0007359F" w:rsidRDefault="0007359F" w:rsidP="00170351">
      <w:pPr>
        <w:pStyle w:val="ConsPlusNormal"/>
        <w:jc w:val="center"/>
        <w:rPr>
          <w:bCs w:val="0"/>
        </w:rPr>
      </w:pPr>
      <w:r w:rsidRPr="009B0C3C">
        <w:rPr>
          <w:sz w:val="24"/>
          <w:szCs w:val="24"/>
        </w:rPr>
        <w:t>подпрограммы «Развитие дошкольного образования»</w:t>
      </w:r>
    </w:p>
    <w:p w:rsidR="0007359F" w:rsidRDefault="0007359F" w:rsidP="005C3564">
      <w:pPr>
        <w:widowControl w:val="0"/>
        <w:autoSpaceDE w:val="0"/>
        <w:autoSpaceDN w:val="0"/>
        <w:adjustRightInd w:val="0"/>
        <w:ind w:right="-2" w:firstLine="709"/>
        <w:jc w:val="both"/>
        <w:rPr>
          <w:bCs/>
        </w:rPr>
      </w:pPr>
    </w:p>
    <w:tbl>
      <w:tblPr>
        <w:tblW w:w="10069" w:type="dxa"/>
        <w:jc w:val="center"/>
        <w:tblInd w:w="-245" w:type="dxa"/>
        <w:tblLayout w:type="fixed"/>
        <w:tblCellMar>
          <w:top w:w="102" w:type="dxa"/>
          <w:left w:w="62" w:type="dxa"/>
          <w:bottom w:w="102" w:type="dxa"/>
          <w:right w:w="62" w:type="dxa"/>
        </w:tblCellMar>
        <w:tblLook w:val="00A0" w:firstRow="1" w:lastRow="0" w:firstColumn="1" w:lastColumn="0" w:noHBand="0" w:noVBand="0"/>
      </w:tblPr>
      <w:tblGrid>
        <w:gridCol w:w="1918"/>
        <w:gridCol w:w="8109"/>
        <w:gridCol w:w="42"/>
      </w:tblGrid>
      <w:tr w:rsidR="0007359F" w:rsidRPr="000B097A" w:rsidTr="00412C31">
        <w:trPr>
          <w:jc w:val="center"/>
        </w:trPr>
        <w:tc>
          <w:tcPr>
            <w:tcW w:w="1918" w:type="dxa"/>
          </w:tcPr>
          <w:p w:rsidR="0007359F" w:rsidRPr="009B0C3C" w:rsidRDefault="0007359F" w:rsidP="00170351">
            <w:pPr>
              <w:pStyle w:val="ConsPlusNormal"/>
              <w:jc w:val="both"/>
              <w:rPr>
                <w:b w:val="0"/>
                <w:sz w:val="24"/>
                <w:szCs w:val="24"/>
              </w:rPr>
            </w:pPr>
            <w:r w:rsidRPr="009B0C3C">
              <w:rPr>
                <w:b w:val="0"/>
                <w:sz w:val="24"/>
                <w:szCs w:val="24"/>
              </w:rPr>
              <w:t>Ответственный исполнитель подпрограммы</w:t>
            </w:r>
          </w:p>
        </w:tc>
        <w:tc>
          <w:tcPr>
            <w:tcW w:w="8151" w:type="dxa"/>
            <w:gridSpan w:val="2"/>
          </w:tcPr>
          <w:p w:rsidR="0007359F" w:rsidRPr="009B0C3C" w:rsidRDefault="0007359F" w:rsidP="00170351">
            <w:pPr>
              <w:pStyle w:val="ConsPlusNormal"/>
              <w:jc w:val="both"/>
              <w:rPr>
                <w:b w:val="0"/>
                <w:sz w:val="24"/>
                <w:szCs w:val="24"/>
              </w:rPr>
            </w:pPr>
            <w:r w:rsidRPr="009B0C3C">
              <w:rPr>
                <w:b w:val="0"/>
                <w:sz w:val="24"/>
                <w:szCs w:val="24"/>
              </w:rPr>
              <w:t>Комитет образования администрации муниципального района « Кыринский район»</w:t>
            </w:r>
          </w:p>
        </w:tc>
      </w:tr>
      <w:tr w:rsidR="0007359F" w:rsidRPr="000B097A" w:rsidTr="00412C31">
        <w:trPr>
          <w:jc w:val="center"/>
        </w:trPr>
        <w:tc>
          <w:tcPr>
            <w:tcW w:w="1918" w:type="dxa"/>
          </w:tcPr>
          <w:p w:rsidR="0007359F" w:rsidRPr="009B0C3C" w:rsidRDefault="0007359F" w:rsidP="00170351">
            <w:pPr>
              <w:pStyle w:val="ConsPlusNormal"/>
              <w:jc w:val="both"/>
              <w:rPr>
                <w:b w:val="0"/>
                <w:sz w:val="24"/>
                <w:szCs w:val="24"/>
              </w:rPr>
            </w:pPr>
            <w:r w:rsidRPr="009B0C3C">
              <w:rPr>
                <w:b w:val="0"/>
                <w:sz w:val="24"/>
                <w:szCs w:val="24"/>
              </w:rPr>
              <w:t>Соисполнители подпрограммы</w:t>
            </w:r>
          </w:p>
        </w:tc>
        <w:tc>
          <w:tcPr>
            <w:tcW w:w="8151" w:type="dxa"/>
            <w:gridSpan w:val="2"/>
          </w:tcPr>
          <w:p w:rsidR="0007359F" w:rsidRPr="009B0C3C" w:rsidRDefault="0007359F" w:rsidP="00170351">
            <w:pPr>
              <w:pStyle w:val="ConsPlusNormal"/>
              <w:jc w:val="both"/>
              <w:rPr>
                <w:b w:val="0"/>
                <w:sz w:val="24"/>
                <w:szCs w:val="24"/>
              </w:rPr>
            </w:pPr>
            <w:r w:rsidRPr="009B0C3C">
              <w:rPr>
                <w:b w:val="0"/>
                <w:sz w:val="24"/>
                <w:szCs w:val="24"/>
              </w:rPr>
              <w:t xml:space="preserve"> муниципальные дошкольные образовательные учреждения,   муниципальные общеобразовательные учреждения, учреждения дополнительного образования. </w:t>
            </w:r>
          </w:p>
        </w:tc>
      </w:tr>
      <w:tr w:rsidR="0007359F" w:rsidRPr="000B097A" w:rsidTr="00412C31">
        <w:trPr>
          <w:gridAfter w:val="1"/>
          <w:wAfter w:w="42" w:type="dxa"/>
          <w:jc w:val="center"/>
        </w:trPr>
        <w:tc>
          <w:tcPr>
            <w:tcW w:w="1918" w:type="dxa"/>
          </w:tcPr>
          <w:p w:rsidR="0007359F" w:rsidRPr="009B0C3C" w:rsidRDefault="0007359F" w:rsidP="00170351">
            <w:pPr>
              <w:pStyle w:val="ConsPlusNormal"/>
              <w:jc w:val="both"/>
              <w:rPr>
                <w:b w:val="0"/>
                <w:sz w:val="24"/>
                <w:szCs w:val="24"/>
              </w:rPr>
            </w:pPr>
            <w:r w:rsidRPr="009B0C3C">
              <w:rPr>
                <w:b w:val="0"/>
                <w:sz w:val="24"/>
                <w:szCs w:val="24"/>
              </w:rPr>
              <w:t>Цели подпрограммы</w:t>
            </w:r>
          </w:p>
        </w:tc>
        <w:tc>
          <w:tcPr>
            <w:tcW w:w="8109" w:type="dxa"/>
          </w:tcPr>
          <w:p w:rsidR="0007359F" w:rsidRDefault="0007359F" w:rsidP="00412C31">
            <w:pPr>
              <w:pStyle w:val="ConsPlusNormal"/>
              <w:ind w:left="19" w:right="-4289"/>
              <w:jc w:val="both"/>
              <w:rPr>
                <w:b w:val="0"/>
                <w:sz w:val="24"/>
                <w:szCs w:val="24"/>
              </w:rPr>
            </w:pPr>
            <w:r w:rsidRPr="009B0C3C">
              <w:rPr>
                <w:b w:val="0"/>
                <w:sz w:val="24"/>
                <w:szCs w:val="24"/>
              </w:rPr>
              <w:t xml:space="preserve">Обеспечение государственных гарантий прав всех детей  в возрасте до </w:t>
            </w:r>
          </w:p>
          <w:p w:rsidR="0007359F" w:rsidRDefault="0007359F" w:rsidP="00412C31">
            <w:pPr>
              <w:pStyle w:val="ConsPlusNormal"/>
              <w:ind w:left="19" w:right="-4289"/>
              <w:jc w:val="both"/>
              <w:rPr>
                <w:b w:val="0"/>
                <w:sz w:val="24"/>
                <w:szCs w:val="24"/>
              </w:rPr>
            </w:pPr>
            <w:r w:rsidRPr="009B0C3C">
              <w:rPr>
                <w:b w:val="0"/>
                <w:sz w:val="24"/>
                <w:szCs w:val="24"/>
              </w:rPr>
              <w:t>7 лет, проживающих на территории</w:t>
            </w:r>
            <w:r>
              <w:rPr>
                <w:b w:val="0"/>
                <w:sz w:val="24"/>
                <w:szCs w:val="24"/>
              </w:rPr>
              <w:t xml:space="preserve"> </w:t>
            </w:r>
            <w:r w:rsidRPr="009B0C3C">
              <w:rPr>
                <w:b w:val="0"/>
                <w:sz w:val="24"/>
                <w:szCs w:val="24"/>
              </w:rPr>
              <w:t xml:space="preserve">Кыринского района, на доступное </w:t>
            </w:r>
          </w:p>
          <w:p w:rsidR="0007359F" w:rsidRPr="009B0C3C" w:rsidRDefault="0007359F" w:rsidP="00412C31">
            <w:pPr>
              <w:pStyle w:val="ConsPlusNormal"/>
              <w:ind w:left="19" w:right="-4289"/>
              <w:jc w:val="both"/>
              <w:rPr>
                <w:b w:val="0"/>
                <w:sz w:val="24"/>
                <w:szCs w:val="24"/>
              </w:rPr>
            </w:pPr>
            <w:r w:rsidRPr="009B0C3C">
              <w:rPr>
                <w:b w:val="0"/>
                <w:sz w:val="24"/>
                <w:szCs w:val="24"/>
              </w:rPr>
              <w:t xml:space="preserve">и качественное дошкольное образование, соответствующее требованиям </w:t>
            </w:r>
          </w:p>
          <w:p w:rsidR="0007359F" w:rsidRDefault="0007359F" w:rsidP="00412C31">
            <w:pPr>
              <w:pStyle w:val="ConsPlusNormal"/>
              <w:ind w:left="19" w:right="-4289"/>
              <w:jc w:val="both"/>
              <w:rPr>
                <w:b w:val="0"/>
                <w:sz w:val="24"/>
                <w:szCs w:val="24"/>
              </w:rPr>
            </w:pPr>
            <w:r w:rsidRPr="009B0C3C">
              <w:rPr>
                <w:b w:val="0"/>
                <w:sz w:val="24"/>
                <w:szCs w:val="24"/>
              </w:rPr>
              <w:t>федеральных государственных образовательных</w:t>
            </w:r>
            <w:r>
              <w:rPr>
                <w:b w:val="0"/>
                <w:sz w:val="24"/>
                <w:szCs w:val="24"/>
              </w:rPr>
              <w:t xml:space="preserve"> </w:t>
            </w:r>
            <w:r w:rsidRPr="009B0C3C">
              <w:rPr>
                <w:b w:val="0"/>
                <w:sz w:val="24"/>
                <w:szCs w:val="24"/>
              </w:rPr>
              <w:t xml:space="preserve">стандартов и </w:t>
            </w:r>
          </w:p>
          <w:p w:rsidR="0007359F" w:rsidRPr="009B0C3C" w:rsidRDefault="0007359F" w:rsidP="00412C31">
            <w:pPr>
              <w:pStyle w:val="ConsPlusNormal"/>
              <w:ind w:left="19" w:right="-4289"/>
              <w:jc w:val="both"/>
              <w:rPr>
                <w:b w:val="0"/>
                <w:sz w:val="24"/>
                <w:szCs w:val="24"/>
              </w:rPr>
            </w:pPr>
            <w:r w:rsidRPr="009B0C3C">
              <w:rPr>
                <w:b w:val="0"/>
                <w:sz w:val="24"/>
                <w:szCs w:val="24"/>
              </w:rPr>
              <w:t xml:space="preserve">потребностям заказчиков образовательных </w:t>
            </w:r>
            <w:r>
              <w:rPr>
                <w:b w:val="0"/>
                <w:sz w:val="24"/>
                <w:szCs w:val="24"/>
              </w:rPr>
              <w:t xml:space="preserve"> </w:t>
            </w:r>
            <w:r w:rsidRPr="009B0C3C">
              <w:rPr>
                <w:b w:val="0"/>
                <w:sz w:val="24"/>
                <w:szCs w:val="24"/>
              </w:rPr>
              <w:t>услуг</w:t>
            </w:r>
          </w:p>
        </w:tc>
      </w:tr>
      <w:tr w:rsidR="0007359F" w:rsidRPr="000B097A" w:rsidTr="00412C31">
        <w:trPr>
          <w:gridAfter w:val="1"/>
          <w:wAfter w:w="42" w:type="dxa"/>
          <w:jc w:val="center"/>
        </w:trPr>
        <w:tc>
          <w:tcPr>
            <w:tcW w:w="1918" w:type="dxa"/>
          </w:tcPr>
          <w:p w:rsidR="0007359F" w:rsidRPr="009B0C3C" w:rsidRDefault="0007359F" w:rsidP="00170351">
            <w:pPr>
              <w:pStyle w:val="ConsPlusNormal"/>
              <w:jc w:val="both"/>
              <w:rPr>
                <w:b w:val="0"/>
                <w:sz w:val="24"/>
                <w:szCs w:val="24"/>
              </w:rPr>
            </w:pPr>
            <w:r w:rsidRPr="009B0C3C">
              <w:rPr>
                <w:b w:val="0"/>
                <w:sz w:val="24"/>
                <w:szCs w:val="24"/>
              </w:rPr>
              <w:t>Задачи подпрограммы</w:t>
            </w:r>
          </w:p>
        </w:tc>
        <w:tc>
          <w:tcPr>
            <w:tcW w:w="8109" w:type="dxa"/>
          </w:tcPr>
          <w:p w:rsidR="0007359F" w:rsidRPr="00412C31" w:rsidRDefault="0007359F" w:rsidP="00412C31">
            <w:r w:rsidRPr="00412C31">
              <w:t>Развитие услуг дошкольного образования по сопровождению развития детей</w:t>
            </w:r>
          </w:p>
          <w:p w:rsidR="0007359F" w:rsidRPr="00412C31" w:rsidRDefault="0007359F" w:rsidP="00412C31">
            <w:r w:rsidRPr="00412C31">
              <w:t xml:space="preserve">раннего возраста (0-3 лет), психолого-педагогической, диагностической, </w:t>
            </w:r>
          </w:p>
          <w:p w:rsidR="0007359F" w:rsidRPr="00412C31" w:rsidRDefault="0007359F" w:rsidP="00412C31">
            <w:r w:rsidRPr="00412C31">
              <w:t>консультативной помощи родителям с детьми от 0 до 3 лет;</w:t>
            </w:r>
          </w:p>
          <w:p w:rsidR="0007359F" w:rsidRPr="00412C31" w:rsidRDefault="0007359F" w:rsidP="00412C31">
            <w:r w:rsidRPr="00412C31">
              <w:t xml:space="preserve">укрепление материально-технической базы дошкольных образовательных </w:t>
            </w:r>
          </w:p>
          <w:p w:rsidR="0007359F" w:rsidRPr="00412C31" w:rsidRDefault="0007359F" w:rsidP="00412C31">
            <w:r w:rsidRPr="00412C31">
              <w:t xml:space="preserve">организаций и обновление содержания дошкольного образования </w:t>
            </w:r>
          </w:p>
          <w:p w:rsidR="0007359F" w:rsidRPr="00412C31" w:rsidRDefault="0007359F" w:rsidP="00412C31">
            <w:r w:rsidRPr="00412C31">
              <w:t>детей в</w:t>
            </w:r>
            <w:r>
              <w:t xml:space="preserve"> </w:t>
            </w:r>
            <w:r w:rsidRPr="00412C31">
              <w:t>соответствии с федеральными государственными образовательными стандартами в учреждениях, реализующих программы дошкольного образования;</w:t>
            </w:r>
          </w:p>
          <w:p w:rsidR="0007359F" w:rsidRPr="00412C31" w:rsidRDefault="0007359F" w:rsidP="00412C31">
            <w:r w:rsidRPr="00412C31">
              <w:t>содействие развитию форм государственно-общественного</w:t>
            </w:r>
            <w:r>
              <w:t xml:space="preserve"> </w:t>
            </w:r>
            <w:r w:rsidRPr="00412C31">
              <w:t>управления, механизмов вовлечения родителей в образование, общественное участие в управлении образованием;</w:t>
            </w:r>
          </w:p>
          <w:p w:rsidR="0007359F" w:rsidRPr="00412C31" w:rsidRDefault="0007359F" w:rsidP="00412C31">
            <w:r w:rsidRPr="00412C31">
              <w:t>совершенствование системы психолого-педагогического</w:t>
            </w:r>
            <w:r>
              <w:t xml:space="preserve"> </w:t>
            </w:r>
            <w:r w:rsidRPr="00412C31">
              <w:t>просвещения родителей, поддержки семей,</w:t>
            </w:r>
            <w:r>
              <w:t xml:space="preserve"> </w:t>
            </w:r>
            <w:r w:rsidRPr="00412C31">
              <w:t>имеющих детей дошкольного возраста;</w:t>
            </w:r>
          </w:p>
          <w:p w:rsidR="0007359F" w:rsidRPr="00412C31" w:rsidRDefault="0007359F" w:rsidP="00412C31">
            <w:r w:rsidRPr="00412C31">
              <w:t>достижение стопроцентного соотношения среднемесячной</w:t>
            </w:r>
            <w:r>
              <w:t xml:space="preserve"> </w:t>
            </w:r>
            <w:r w:rsidRPr="00412C31">
              <w:t xml:space="preserve">заработной платы педагогических работников муниципальных образовательных организаций </w:t>
            </w:r>
          </w:p>
          <w:p w:rsidR="0007359F" w:rsidRPr="009B0C3C" w:rsidRDefault="0007359F" w:rsidP="00412C31">
            <w:r w:rsidRPr="00412C31">
              <w:t>дошкольного образования к средней заработной плате в общем образовании.</w:t>
            </w:r>
          </w:p>
        </w:tc>
      </w:tr>
      <w:tr w:rsidR="0007359F" w:rsidRPr="000B097A" w:rsidTr="00412C31">
        <w:trPr>
          <w:jc w:val="center"/>
        </w:trPr>
        <w:tc>
          <w:tcPr>
            <w:tcW w:w="1918" w:type="dxa"/>
          </w:tcPr>
          <w:p w:rsidR="0007359F" w:rsidRPr="009B0C3C" w:rsidRDefault="0007359F" w:rsidP="00170351">
            <w:pPr>
              <w:pStyle w:val="ConsPlusNormal"/>
              <w:jc w:val="both"/>
              <w:rPr>
                <w:b w:val="0"/>
                <w:sz w:val="24"/>
                <w:szCs w:val="24"/>
              </w:rPr>
            </w:pPr>
            <w:r w:rsidRPr="009B0C3C">
              <w:rPr>
                <w:b w:val="0"/>
                <w:sz w:val="24"/>
                <w:szCs w:val="24"/>
              </w:rPr>
              <w:t>Этапы и сроки реализации подпрограммы</w:t>
            </w:r>
          </w:p>
        </w:tc>
        <w:tc>
          <w:tcPr>
            <w:tcW w:w="8151" w:type="dxa"/>
            <w:gridSpan w:val="2"/>
          </w:tcPr>
          <w:p w:rsidR="0007359F" w:rsidRPr="009B0C3C" w:rsidRDefault="0007359F" w:rsidP="00170351">
            <w:pPr>
              <w:tabs>
                <w:tab w:val="left" w:pos="4845"/>
              </w:tabs>
              <w:jc w:val="both"/>
              <w:rPr>
                <w:b/>
              </w:rPr>
            </w:pPr>
            <w:r w:rsidRPr="009B0C3C">
              <w:t xml:space="preserve">Подпрограмма реализуется в течение 2017 – 2019 гг. </w:t>
            </w:r>
          </w:p>
          <w:p w:rsidR="0007359F" w:rsidRPr="009B0C3C" w:rsidRDefault="0007359F" w:rsidP="00170351">
            <w:pPr>
              <w:pStyle w:val="ConsPlusNormal"/>
              <w:jc w:val="both"/>
              <w:rPr>
                <w:b w:val="0"/>
                <w:sz w:val="24"/>
                <w:szCs w:val="24"/>
              </w:rPr>
            </w:pPr>
            <w:r w:rsidRPr="009B0C3C">
              <w:rPr>
                <w:b w:val="0"/>
                <w:sz w:val="24"/>
                <w:szCs w:val="24"/>
              </w:rPr>
              <w:t>2017-2019 гг. – этап стабильного развития муниципальной системы дошкольного образования.</w:t>
            </w:r>
          </w:p>
        </w:tc>
      </w:tr>
      <w:tr w:rsidR="0007359F" w:rsidRPr="000B097A" w:rsidTr="00412C31">
        <w:trPr>
          <w:jc w:val="center"/>
        </w:trPr>
        <w:tc>
          <w:tcPr>
            <w:tcW w:w="1918" w:type="dxa"/>
          </w:tcPr>
          <w:p w:rsidR="0007359F" w:rsidRPr="009B0C3C" w:rsidRDefault="0007359F" w:rsidP="00170351">
            <w:pPr>
              <w:pStyle w:val="ConsPlusNormal"/>
              <w:jc w:val="both"/>
              <w:rPr>
                <w:b w:val="0"/>
                <w:sz w:val="24"/>
                <w:szCs w:val="24"/>
              </w:rPr>
            </w:pPr>
            <w:r w:rsidRPr="009B0C3C">
              <w:rPr>
                <w:b w:val="0"/>
                <w:sz w:val="24"/>
                <w:szCs w:val="24"/>
              </w:rPr>
              <w:t>Объемы бюджетных ассигнований подпрограммы</w:t>
            </w:r>
          </w:p>
        </w:tc>
        <w:tc>
          <w:tcPr>
            <w:tcW w:w="8151" w:type="dxa"/>
            <w:gridSpan w:val="2"/>
          </w:tcPr>
          <w:p w:rsidR="0007359F" w:rsidRPr="009B0C3C" w:rsidRDefault="0007359F" w:rsidP="00170351">
            <w:pPr>
              <w:pStyle w:val="ConsPlusNormal"/>
              <w:jc w:val="both"/>
              <w:rPr>
                <w:b w:val="0"/>
                <w:sz w:val="24"/>
                <w:szCs w:val="24"/>
                <w:lang w:eastAsia="en-US"/>
              </w:rPr>
            </w:pPr>
            <w:r w:rsidRPr="009B0C3C">
              <w:rPr>
                <w:b w:val="0"/>
                <w:sz w:val="24"/>
                <w:szCs w:val="24"/>
                <w:lang w:eastAsia="en-US"/>
              </w:rPr>
              <w:t>Финансирование муниципальной программы осуществляется по принципу  софинансирования за счёт консолидации средств бюджетов различных уровней и внебюджетных источников.</w:t>
            </w:r>
          </w:p>
          <w:p w:rsidR="0007359F" w:rsidRPr="009B0C3C" w:rsidRDefault="0007359F" w:rsidP="005E68B7">
            <w:pPr>
              <w:pStyle w:val="ConsPlusNormal"/>
              <w:jc w:val="both"/>
              <w:rPr>
                <w:b w:val="0"/>
                <w:sz w:val="24"/>
                <w:szCs w:val="24"/>
                <w:lang w:eastAsia="en-US"/>
              </w:rPr>
            </w:pPr>
            <w:r w:rsidRPr="009B0C3C">
              <w:rPr>
                <w:b w:val="0"/>
                <w:sz w:val="24"/>
                <w:szCs w:val="24"/>
                <w:lang w:eastAsia="en-US"/>
              </w:rPr>
              <w:t>Объём фин</w:t>
            </w:r>
            <w:r>
              <w:rPr>
                <w:b w:val="0"/>
                <w:sz w:val="24"/>
                <w:szCs w:val="24"/>
                <w:lang w:eastAsia="en-US"/>
              </w:rPr>
              <w:t xml:space="preserve">ансирования составляет: 64642,8 </w:t>
            </w:r>
            <w:r w:rsidRPr="009B0C3C">
              <w:rPr>
                <w:b w:val="0"/>
                <w:sz w:val="24"/>
                <w:szCs w:val="24"/>
                <w:lang w:eastAsia="en-US"/>
              </w:rPr>
              <w:t xml:space="preserve"> тыс. руб.,в том числе за счёт средств</w:t>
            </w:r>
            <w:r>
              <w:rPr>
                <w:b w:val="0"/>
                <w:sz w:val="24"/>
                <w:szCs w:val="24"/>
                <w:lang w:eastAsia="en-US"/>
              </w:rPr>
              <w:t xml:space="preserve"> муниципального бюджета 47349,9 </w:t>
            </w:r>
            <w:r w:rsidRPr="009B0C3C">
              <w:rPr>
                <w:b w:val="0"/>
                <w:sz w:val="24"/>
                <w:szCs w:val="24"/>
                <w:lang w:eastAsia="en-US"/>
              </w:rPr>
              <w:t xml:space="preserve"> тыс. рублей, в том числе по годам:</w:t>
            </w:r>
          </w:p>
          <w:p w:rsidR="0007359F" w:rsidRPr="009B0C3C" w:rsidRDefault="0007359F" w:rsidP="005E68B7">
            <w:pPr>
              <w:pStyle w:val="ConsPlusNormal"/>
              <w:jc w:val="both"/>
              <w:rPr>
                <w:b w:val="0"/>
                <w:sz w:val="24"/>
                <w:szCs w:val="24"/>
                <w:lang w:eastAsia="en-US"/>
              </w:rPr>
            </w:pPr>
            <w:r w:rsidRPr="009B0C3C">
              <w:rPr>
                <w:b w:val="0"/>
                <w:sz w:val="24"/>
                <w:szCs w:val="24"/>
                <w:lang w:eastAsia="en-US"/>
              </w:rPr>
              <w:t xml:space="preserve">2017 </w:t>
            </w:r>
            <w:r>
              <w:rPr>
                <w:b w:val="0"/>
                <w:sz w:val="24"/>
                <w:szCs w:val="24"/>
                <w:lang w:eastAsia="en-US"/>
              </w:rPr>
              <w:t xml:space="preserve">год-11792,5 </w:t>
            </w:r>
            <w:r w:rsidRPr="009B0C3C">
              <w:rPr>
                <w:b w:val="0"/>
                <w:sz w:val="24"/>
                <w:szCs w:val="24"/>
                <w:lang w:eastAsia="en-US"/>
              </w:rPr>
              <w:t xml:space="preserve"> тыс. рублей</w:t>
            </w:r>
          </w:p>
          <w:p w:rsidR="0007359F" w:rsidRPr="009B0C3C" w:rsidRDefault="0007359F" w:rsidP="005E68B7">
            <w:pPr>
              <w:pStyle w:val="ConsPlusNormal"/>
              <w:jc w:val="both"/>
              <w:rPr>
                <w:b w:val="0"/>
                <w:sz w:val="24"/>
                <w:szCs w:val="24"/>
                <w:lang w:eastAsia="en-US"/>
              </w:rPr>
            </w:pPr>
            <w:r>
              <w:rPr>
                <w:b w:val="0"/>
                <w:sz w:val="24"/>
                <w:szCs w:val="24"/>
                <w:lang w:eastAsia="en-US"/>
              </w:rPr>
              <w:t xml:space="preserve">2018 год -18528,7 </w:t>
            </w:r>
            <w:r w:rsidRPr="009B0C3C">
              <w:rPr>
                <w:b w:val="0"/>
                <w:sz w:val="24"/>
                <w:szCs w:val="24"/>
                <w:lang w:eastAsia="en-US"/>
              </w:rPr>
              <w:t xml:space="preserve"> тыс. рублей</w:t>
            </w:r>
          </w:p>
          <w:p w:rsidR="0007359F" w:rsidRPr="009B0C3C" w:rsidRDefault="0007359F" w:rsidP="005E68B7">
            <w:pPr>
              <w:pStyle w:val="ConsPlusNormal"/>
              <w:jc w:val="both"/>
              <w:rPr>
                <w:b w:val="0"/>
                <w:sz w:val="24"/>
                <w:szCs w:val="24"/>
                <w:lang w:eastAsia="en-US"/>
              </w:rPr>
            </w:pPr>
            <w:r>
              <w:rPr>
                <w:b w:val="0"/>
                <w:sz w:val="24"/>
                <w:szCs w:val="24"/>
                <w:lang w:eastAsia="en-US"/>
              </w:rPr>
              <w:t xml:space="preserve">2019 год-17028,7 </w:t>
            </w:r>
            <w:r w:rsidRPr="009B0C3C">
              <w:rPr>
                <w:b w:val="0"/>
                <w:sz w:val="24"/>
                <w:szCs w:val="24"/>
                <w:lang w:eastAsia="en-US"/>
              </w:rPr>
              <w:t xml:space="preserve"> тыс. рублей</w:t>
            </w:r>
          </w:p>
          <w:p w:rsidR="0007359F" w:rsidRPr="009B0C3C" w:rsidRDefault="0007359F" w:rsidP="005E68B7">
            <w:pPr>
              <w:pStyle w:val="ConsPlusNormal"/>
              <w:jc w:val="both"/>
              <w:rPr>
                <w:b w:val="0"/>
                <w:sz w:val="24"/>
                <w:szCs w:val="24"/>
                <w:lang w:eastAsia="en-US"/>
              </w:rPr>
            </w:pPr>
            <w:r w:rsidRPr="009B0C3C">
              <w:rPr>
                <w:b w:val="0"/>
                <w:sz w:val="24"/>
                <w:szCs w:val="24"/>
                <w:lang w:eastAsia="en-US"/>
              </w:rPr>
              <w:t xml:space="preserve">Объём финансирования за счёт внебюджетных источников составляет    </w:t>
            </w:r>
            <w:r>
              <w:rPr>
                <w:b w:val="0"/>
                <w:sz w:val="24"/>
                <w:szCs w:val="24"/>
                <w:lang w:eastAsia="en-US"/>
              </w:rPr>
              <w:t>17292,9</w:t>
            </w:r>
            <w:r w:rsidRPr="009B0C3C">
              <w:rPr>
                <w:b w:val="0"/>
                <w:sz w:val="24"/>
                <w:szCs w:val="24"/>
                <w:lang w:eastAsia="en-US"/>
              </w:rPr>
              <w:t xml:space="preserve"> тыс. рублей, в том числе по годам:</w:t>
            </w:r>
          </w:p>
          <w:p w:rsidR="0007359F" w:rsidRPr="009B0C3C" w:rsidRDefault="0007359F" w:rsidP="005E68B7">
            <w:pPr>
              <w:pStyle w:val="ConsPlusNormal"/>
              <w:jc w:val="both"/>
              <w:rPr>
                <w:b w:val="0"/>
                <w:sz w:val="24"/>
                <w:szCs w:val="24"/>
                <w:lang w:eastAsia="en-US"/>
              </w:rPr>
            </w:pPr>
            <w:r w:rsidRPr="009B0C3C">
              <w:rPr>
                <w:b w:val="0"/>
                <w:sz w:val="24"/>
                <w:szCs w:val="24"/>
                <w:lang w:eastAsia="en-US"/>
              </w:rPr>
              <w:t>2017 год-</w:t>
            </w:r>
            <w:r>
              <w:rPr>
                <w:b w:val="0"/>
                <w:sz w:val="24"/>
                <w:szCs w:val="24"/>
                <w:lang w:eastAsia="en-US"/>
              </w:rPr>
              <w:t xml:space="preserve"> 6349,1</w:t>
            </w:r>
            <w:r w:rsidRPr="009B0C3C">
              <w:rPr>
                <w:b w:val="0"/>
                <w:sz w:val="24"/>
                <w:szCs w:val="24"/>
                <w:lang w:eastAsia="en-US"/>
              </w:rPr>
              <w:t xml:space="preserve"> тыс. рублей</w:t>
            </w:r>
          </w:p>
          <w:p w:rsidR="0007359F" w:rsidRPr="009B0C3C" w:rsidRDefault="0007359F" w:rsidP="005E68B7">
            <w:pPr>
              <w:pStyle w:val="ConsPlusNormal"/>
              <w:jc w:val="both"/>
              <w:rPr>
                <w:b w:val="0"/>
                <w:sz w:val="24"/>
                <w:szCs w:val="24"/>
                <w:lang w:eastAsia="en-US"/>
              </w:rPr>
            </w:pPr>
            <w:r w:rsidRPr="009B0C3C">
              <w:rPr>
                <w:b w:val="0"/>
                <w:sz w:val="24"/>
                <w:szCs w:val="24"/>
                <w:lang w:eastAsia="en-US"/>
              </w:rPr>
              <w:t>2018год-</w:t>
            </w:r>
            <w:r>
              <w:rPr>
                <w:b w:val="0"/>
                <w:sz w:val="24"/>
                <w:szCs w:val="24"/>
                <w:lang w:eastAsia="en-US"/>
              </w:rPr>
              <w:t xml:space="preserve">  </w:t>
            </w:r>
            <w:r w:rsidRPr="009B0C3C">
              <w:rPr>
                <w:b w:val="0"/>
                <w:sz w:val="24"/>
                <w:szCs w:val="24"/>
                <w:lang w:eastAsia="en-US"/>
              </w:rPr>
              <w:t>5471,9 тыс. рублей</w:t>
            </w:r>
          </w:p>
          <w:p w:rsidR="0007359F" w:rsidRPr="009B0C3C" w:rsidRDefault="0007359F" w:rsidP="005E68B7">
            <w:pPr>
              <w:pStyle w:val="ConsPlusNormal"/>
              <w:jc w:val="both"/>
              <w:rPr>
                <w:b w:val="0"/>
                <w:sz w:val="24"/>
                <w:szCs w:val="24"/>
                <w:lang w:eastAsia="en-US"/>
              </w:rPr>
            </w:pPr>
            <w:r w:rsidRPr="009B0C3C">
              <w:rPr>
                <w:b w:val="0"/>
                <w:sz w:val="24"/>
                <w:szCs w:val="24"/>
                <w:lang w:eastAsia="en-US"/>
              </w:rPr>
              <w:t>2019 год-</w:t>
            </w:r>
            <w:r>
              <w:rPr>
                <w:b w:val="0"/>
                <w:sz w:val="24"/>
                <w:szCs w:val="24"/>
                <w:lang w:eastAsia="en-US"/>
              </w:rPr>
              <w:t xml:space="preserve"> </w:t>
            </w:r>
            <w:r w:rsidRPr="009B0C3C">
              <w:rPr>
                <w:b w:val="0"/>
                <w:sz w:val="24"/>
                <w:szCs w:val="24"/>
                <w:lang w:eastAsia="en-US"/>
              </w:rPr>
              <w:t>5471,9 тыс. рублей</w:t>
            </w:r>
          </w:p>
          <w:p w:rsidR="0007359F" w:rsidRPr="009B0C3C" w:rsidRDefault="0007359F" w:rsidP="005E68B7">
            <w:pPr>
              <w:pStyle w:val="ConsPlusNormal"/>
              <w:jc w:val="both"/>
              <w:rPr>
                <w:b w:val="0"/>
                <w:sz w:val="24"/>
                <w:szCs w:val="24"/>
                <w:lang w:eastAsia="en-US"/>
              </w:rPr>
            </w:pPr>
            <w:r w:rsidRPr="009B0C3C">
              <w:rPr>
                <w:b w:val="0"/>
                <w:sz w:val="24"/>
                <w:szCs w:val="24"/>
                <w:lang w:eastAsia="en-US"/>
              </w:rPr>
              <w:t>Объём финансирования за счёт средств федерального бюджета и бюджета Забайкальского края определяется Законом Забайкальского края на 2017</w:t>
            </w:r>
            <w:r>
              <w:rPr>
                <w:b w:val="0"/>
                <w:sz w:val="24"/>
                <w:szCs w:val="24"/>
                <w:lang w:eastAsia="en-US"/>
              </w:rPr>
              <w:t>,2018 и</w:t>
            </w:r>
            <w:r w:rsidRPr="009B0C3C">
              <w:rPr>
                <w:b w:val="0"/>
                <w:sz w:val="24"/>
                <w:szCs w:val="24"/>
                <w:lang w:eastAsia="en-US"/>
              </w:rPr>
              <w:t xml:space="preserve"> плановый период 2019 г.г.</w:t>
            </w:r>
          </w:p>
          <w:p w:rsidR="0007359F" w:rsidRPr="009B0C3C" w:rsidRDefault="0007359F" w:rsidP="005E68B7">
            <w:pPr>
              <w:pStyle w:val="ConsPlusNormal"/>
              <w:jc w:val="both"/>
              <w:rPr>
                <w:b w:val="0"/>
                <w:sz w:val="24"/>
                <w:szCs w:val="24"/>
              </w:rPr>
            </w:pPr>
          </w:p>
        </w:tc>
      </w:tr>
    </w:tbl>
    <w:p w:rsidR="0007359F" w:rsidRDefault="0007359F" w:rsidP="00412C31">
      <w:r>
        <w:t xml:space="preserve">                                          </w:t>
      </w:r>
    </w:p>
    <w:p w:rsidR="0007359F" w:rsidRPr="009B0C3C" w:rsidRDefault="0007359F" w:rsidP="00412C31">
      <w:pPr>
        <w:jc w:val="center"/>
        <w:rPr>
          <w:lang w:eastAsia="ko-KR"/>
        </w:rPr>
      </w:pPr>
      <w:r>
        <w:t xml:space="preserve">3. </w:t>
      </w:r>
      <w:r w:rsidRPr="009B0C3C">
        <w:t>Этапы и сроки реализации подпрограммы</w:t>
      </w:r>
    </w:p>
    <w:p w:rsidR="0007359F" w:rsidRPr="009B0C3C" w:rsidRDefault="0007359F" w:rsidP="004A38E4">
      <w:pPr>
        <w:tabs>
          <w:tab w:val="left" w:pos="709"/>
        </w:tabs>
        <w:jc w:val="both"/>
        <w:rPr>
          <w:b/>
        </w:rPr>
      </w:pPr>
      <w:r>
        <w:rPr>
          <w:bCs/>
        </w:rPr>
        <w:t xml:space="preserve">         </w:t>
      </w:r>
      <w:r w:rsidRPr="009B0C3C">
        <w:t xml:space="preserve">Подпрограмма реализуется в течение 2017 – 2019 гг. </w:t>
      </w:r>
    </w:p>
    <w:p w:rsidR="0007359F" w:rsidRPr="009B0C3C" w:rsidRDefault="0007359F" w:rsidP="00412C31">
      <w:pPr>
        <w:pStyle w:val="ConsPlusNormal"/>
        <w:jc w:val="both"/>
        <w:rPr>
          <w:b w:val="0"/>
          <w:sz w:val="24"/>
          <w:szCs w:val="24"/>
        </w:rPr>
      </w:pPr>
      <w:r>
        <w:rPr>
          <w:b w:val="0"/>
          <w:sz w:val="24"/>
          <w:szCs w:val="24"/>
        </w:rPr>
        <w:t xml:space="preserve">     </w:t>
      </w:r>
      <w:r w:rsidRPr="009B0C3C">
        <w:rPr>
          <w:b w:val="0"/>
          <w:sz w:val="24"/>
          <w:szCs w:val="24"/>
        </w:rPr>
        <w:t>2017-2019 гг. – этап стабильного развития муниципальной системы дошкольного образования.</w:t>
      </w:r>
    </w:p>
    <w:p w:rsidR="0007359F" w:rsidRPr="009B0C3C" w:rsidRDefault="0007359F" w:rsidP="004A38E4">
      <w:pPr>
        <w:pStyle w:val="ConsPlusNormal"/>
        <w:jc w:val="both"/>
        <w:rPr>
          <w:b w:val="0"/>
          <w:sz w:val="24"/>
          <w:szCs w:val="24"/>
        </w:rPr>
      </w:pPr>
    </w:p>
    <w:p w:rsidR="0007359F" w:rsidRPr="009B0C3C" w:rsidRDefault="0007359F" w:rsidP="00412C31">
      <w:pPr>
        <w:pStyle w:val="1"/>
        <w:numPr>
          <w:ilvl w:val="0"/>
          <w:numId w:val="2"/>
        </w:numPr>
        <w:autoSpaceDE w:val="0"/>
        <w:autoSpaceDN w:val="0"/>
        <w:adjustRightInd w:val="0"/>
        <w:jc w:val="center"/>
        <w:rPr>
          <w:bCs/>
          <w:sz w:val="24"/>
          <w:szCs w:val="24"/>
        </w:rPr>
      </w:pPr>
      <w:r w:rsidRPr="009B0C3C">
        <w:rPr>
          <w:bCs/>
          <w:sz w:val="24"/>
          <w:szCs w:val="24"/>
        </w:rPr>
        <w:t>Перечень основных мероприятий подпрограммы с указанием сроков их реализации и ожидаемых непосредственных результатов</w:t>
      </w:r>
    </w:p>
    <w:p w:rsidR="0007359F" w:rsidRPr="009B0C3C" w:rsidRDefault="0007359F" w:rsidP="004A38E4">
      <w:pPr>
        <w:pStyle w:val="ConsPlusNormal"/>
        <w:jc w:val="center"/>
        <w:rPr>
          <w:b w:val="0"/>
          <w:sz w:val="24"/>
          <w:szCs w:val="24"/>
        </w:rPr>
      </w:pPr>
    </w:p>
    <w:p w:rsidR="0007359F" w:rsidRPr="009B0C3C" w:rsidRDefault="0007359F" w:rsidP="004A38E4">
      <w:pPr>
        <w:pStyle w:val="ConsPlusNormal"/>
        <w:jc w:val="both"/>
        <w:rPr>
          <w:b w:val="0"/>
          <w:sz w:val="24"/>
          <w:szCs w:val="24"/>
        </w:rPr>
      </w:pPr>
      <w:r w:rsidRPr="009B0C3C">
        <w:rPr>
          <w:b w:val="0"/>
          <w:sz w:val="24"/>
          <w:szCs w:val="24"/>
        </w:rPr>
        <w:t>Основные мероприятия подпрограммы приведен</w:t>
      </w:r>
      <w:r>
        <w:rPr>
          <w:b w:val="0"/>
          <w:sz w:val="24"/>
          <w:szCs w:val="24"/>
        </w:rPr>
        <w:t>н</w:t>
      </w:r>
      <w:r w:rsidRPr="009B0C3C">
        <w:rPr>
          <w:b w:val="0"/>
          <w:sz w:val="24"/>
          <w:szCs w:val="24"/>
        </w:rPr>
        <w:t>ы</w:t>
      </w:r>
      <w:r>
        <w:rPr>
          <w:b w:val="0"/>
          <w:sz w:val="24"/>
          <w:szCs w:val="24"/>
        </w:rPr>
        <w:t>е</w:t>
      </w:r>
      <w:r w:rsidRPr="009B0C3C">
        <w:rPr>
          <w:b w:val="0"/>
          <w:sz w:val="24"/>
          <w:szCs w:val="24"/>
        </w:rPr>
        <w:t xml:space="preserve"> в таблице №</w:t>
      </w:r>
      <w:r>
        <w:rPr>
          <w:b w:val="0"/>
          <w:sz w:val="24"/>
          <w:szCs w:val="24"/>
        </w:rPr>
        <w:t xml:space="preserve"> </w:t>
      </w:r>
      <w:r w:rsidRPr="009B0C3C">
        <w:rPr>
          <w:b w:val="0"/>
          <w:sz w:val="24"/>
          <w:szCs w:val="24"/>
        </w:rPr>
        <w:t xml:space="preserve">1 </w:t>
      </w:r>
      <w:r>
        <w:rPr>
          <w:b w:val="0"/>
          <w:sz w:val="24"/>
          <w:szCs w:val="24"/>
        </w:rPr>
        <w:t xml:space="preserve"> изложить в следующей редакции.</w:t>
      </w:r>
    </w:p>
    <w:p w:rsidR="0007359F" w:rsidRDefault="0007359F" w:rsidP="004A38E4">
      <w:pPr>
        <w:pStyle w:val="ConsPlusNormal"/>
        <w:jc w:val="center"/>
        <w:rPr>
          <w:b w:val="0"/>
        </w:rPr>
      </w:pPr>
    </w:p>
    <w:p w:rsidR="0007359F" w:rsidRPr="00396967" w:rsidRDefault="0007359F" w:rsidP="004A38E4">
      <w:pPr>
        <w:pStyle w:val="ConsPlusNormal"/>
        <w:jc w:val="center"/>
        <w:rPr>
          <w:b w:val="0"/>
        </w:rPr>
      </w:pPr>
    </w:p>
    <w:p w:rsidR="0007359F" w:rsidRDefault="0007359F" w:rsidP="001367D0">
      <w:pPr>
        <w:sectPr w:rsidR="0007359F" w:rsidSect="001367D0">
          <w:pgSz w:w="11906" w:h="16838"/>
          <w:pgMar w:top="1134" w:right="851" w:bottom="1134" w:left="1701" w:header="709" w:footer="709" w:gutter="0"/>
          <w:cols w:space="708"/>
          <w:docGrid w:linePitch="360"/>
        </w:sectPr>
      </w:pPr>
    </w:p>
    <w:p w:rsidR="0007359F" w:rsidRPr="00C24D23" w:rsidRDefault="0007359F" w:rsidP="004A38E4">
      <w:r>
        <w:t>Таблица1</w:t>
      </w:r>
      <w:r w:rsidRPr="00C24D23">
        <w:t xml:space="preserve">Мероприятия </w:t>
      </w:r>
      <w:r>
        <w:t>под</w:t>
      </w:r>
      <w:r w:rsidRPr="00C24D23">
        <w:t>программы « Ресурсное обеспечение на  2017 г</w:t>
      </w:r>
      <w:r>
        <w:t>од»</w:t>
      </w:r>
    </w:p>
    <w:tbl>
      <w:tblPr>
        <w:tblpPr w:leftFromText="180" w:rightFromText="180" w:vertAnchor="text" w:horzAnchor="page" w:tblpX="313" w:tblpY="58"/>
        <w:tblOverlap w:val="neve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69"/>
        <w:gridCol w:w="816"/>
        <w:gridCol w:w="851"/>
        <w:gridCol w:w="709"/>
        <w:gridCol w:w="708"/>
        <w:gridCol w:w="709"/>
        <w:gridCol w:w="709"/>
        <w:gridCol w:w="850"/>
        <w:gridCol w:w="851"/>
        <w:gridCol w:w="850"/>
        <w:gridCol w:w="851"/>
        <w:gridCol w:w="992"/>
        <w:gridCol w:w="1134"/>
        <w:gridCol w:w="1027"/>
        <w:gridCol w:w="1134"/>
      </w:tblGrid>
      <w:tr w:rsidR="0007359F" w:rsidRPr="0052764F" w:rsidTr="00F336E0">
        <w:trPr>
          <w:cantSplit/>
          <w:trHeight w:val="1134"/>
        </w:trPr>
        <w:tc>
          <w:tcPr>
            <w:tcW w:w="392" w:type="dxa"/>
          </w:tcPr>
          <w:p w:rsidR="0007359F" w:rsidRPr="0052764F" w:rsidRDefault="0007359F" w:rsidP="00170351">
            <w:pPr>
              <w:rPr>
                <w:sz w:val="16"/>
                <w:szCs w:val="16"/>
              </w:rPr>
            </w:pPr>
            <w:r w:rsidRPr="0052764F">
              <w:rPr>
                <w:sz w:val="16"/>
                <w:szCs w:val="16"/>
              </w:rPr>
              <w:t>№</w:t>
            </w:r>
          </w:p>
          <w:p w:rsidR="0007359F" w:rsidRPr="0052764F" w:rsidRDefault="0007359F" w:rsidP="00170351">
            <w:pPr>
              <w:rPr>
                <w:sz w:val="16"/>
                <w:szCs w:val="16"/>
              </w:rPr>
            </w:pPr>
            <w:r w:rsidRPr="0052764F">
              <w:rPr>
                <w:sz w:val="16"/>
                <w:szCs w:val="16"/>
              </w:rPr>
              <w:t>п/п</w:t>
            </w:r>
          </w:p>
        </w:tc>
        <w:tc>
          <w:tcPr>
            <w:tcW w:w="2869" w:type="dxa"/>
          </w:tcPr>
          <w:p w:rsidR="0007359F" w:rsidRPr="00EC4AEE" w:rsidRDefault="0007359F" w:rsidP="00170351">
            <w:pPr>
              <w:rPr>
                <w:sz w:val="16"/>
                <w:szCs w:val="16"/>
              </w:rPr>
            </w:pPr>
            <w:r w:rsidRPr="00EC4AEE">
              <w:rPr>
                <w:sz w:val="16"/>
                <w:szCs w:val="16"/>
              </w:rPr>
              <w:t>мероприятия</w:t>
            </w:r>
          </w:p>
        </w:tc>
        <w:tc>
          <w:tcPr>
            <w:tcW w:w="816" w:type="dxa"/>
            <w:textDirection w:val="btLr"/>
          </w:tcPr>
          <w:p w:rsidR="0007359F" w:rsidRPr="00C24D23" w:rsidRDefault="0007359F" w:rsidP="00170351">
            <w:pPr>
              <w:ind w:left="113" w:right="113"/>
              <w:rPr>
                <w:sz w:val="18"/>
                <w:szCs w:val="18"/>
              </w:rPr>
            </w:pPr>
            <w:r w:rsidRPr="00C24D23">
              <w:rPr>
                <w:sz w:val="18"/>
                <w:szCs w:val="18"/>
              </w:rPr>
              <w:t>Кыра  д/с« Буратино»</w:t>
            </w:r>
          </w:p>
        </w:tc>
        <w:tc>
          <w:tcPr>
            <w:tcW w:w="851" w:type="dxa"/>
            <w:textDirection w:val="btLr"/>
          </w:tcPr>
          <w:p w:rsidR="0007359F" w:rsidRPr="00C24D23" w:rsidRDefault="0007359F" w:rsidP="00170351">
            <w:pPr>
              <w:ind w:left="113" w:right="113"/>
              <w:rPr>
                <w:sz w:val="18"/>
                <w:szCs w:val="18"/>
              </w:rPr>
            </w:pPr>
            <w:r w:rsidRPr="00C24D23">
              <w:rPr>
                <w:sz w:val="18"/>
                <w:szCs w:val="18"/>
              </w:rPr>
              <w:t>Мангут  д/с»Тополёк»</w:t>
            </w:r>
          </w:p>
        </w:tc>
        <w:tc>
          <w:tcPr>
            <w:tcW w:w="709" w:type="dxa"/>
            <w:textDirection w:val="btLr"/>
          </w:tcPr>
          <w:p w:rsidR="0007359F" w:rsidRPr="00C24D23" w:rsidRDefault="0007359F" w:rsidP="00170351">
            <w:pPr>
              <w:ind w:left="113" w:right="113"/>
              <w:rPr>
                <w:sz w:val="18"/>
                <w:szCs w:val="18"/>
              </w:rPr>
            </w:pPr>
            <w:r w:rsidRPr="00C24D23">
              <w:rPr>
                <w:sz w:val="18"/>
                <w:szCs w:val="18"/>
              </w:rPr>
              <w:t>Мангут  д/с «Солнышко»</w:t>
            </w:r>
          </w:p>
        </w:tc>
        <w:tc>
          <w:tcPr>
            <w:tcW w:w="708" w:type="dxa"/>
            <w:textDirection w:val="btLr"/>
          </w:tcPr>
          <w:p w:rsidR="0007359F" w:rsidRPr="00C24D23" w:rsidRDefault="0007359F" w:rsidP="00170351">
            <w:pPr>
              <w:ind w:left="113" w:right="113"/>
              <w:rPr>
                <w:sz w:val="18"/>
                <w:szCs w:val="18"/>
              </w:rPr>
            </w:pPr>
            <w:r w:rsidRPr="00C24D23">
              <w:rPr>
                <w:sz w:val="18"/>
                <w:szCs w:val="18"/>
              </w:rPr>
              <w:t xml:space="preserve">Мордой  д/« Василёк» </w:t>
            </w:r>
          </w:p>
        </w:tc>
        <w:tc>
          <w:tcPr>
            <w:tcW w:w="709" w:type="dxa"/>
            <w:textDirection w:val="btLr"/>
          </w:tcPr>
          <w:p w:rsidR="0007359F" w:rsidRPr="00C24D23" w:rsidRDefault="0007359F" w:rsidP="00170351">
            <w:pPr>
              <w:ind w:left="113" w:right="113"/>
              <w:rPr>
                <w:sz w:val="18"/>
                <w:szCs w:val="18"/>
              </w:rPr>
            </w:pPr>
            <w:r w:rsidRPr="00C24D23">
              <w:rPr>
                <w:sz w:val="18"/>
                <w:szCs w:val="18"/>
              </w:rPr>
              <w:t>В.-Ульхун д/с «Золотой ключик»</w:t>
            </w:r>
          </w:p>
        </w:tc>
        <w:tc>
          <w:tcPr>
            <w:tcW w:w="709" w:type="dxa"/>
            <w:textDirection w:val="btLr"/>
          </w:tcPr>
          <w:p w:rsidR="0007359F" w:rsidRPr="00C24D23" w:rsidRDefault="0007359F" w:rsidP="00170351">
            <w:pPr>
              <w:ind w:left="113" w:right="113"/>
              <w:rPr>
                <w:sz w:val="18"/>
                <w:szCs w:val="18"/>
              </w:rPr>
            </w:pPr>
            <w:r w:rsidRPr="00C24D23">
              <w:rPr>
                <w:sz w:val="18"/>
                <w:szCs w:val="18"/>
              </w:rPr>
              <w:t>У.-Партия д/с« Берёзка»</w:t>
            </w:r>
          </w:p>
        </w:tc>
        <w:tc>
          <w:tcPr>
            <w:tcW w:w="850" w:type="dxa"/>
            <w:textDirection w:val="btLr"/>
          </w:tcPr>
          <w:p w:rsidR="0007359F" w:rsidRPr="00C24D23" w:rsidRDefault="0007359F" w:rsidP="00170351">
            <w:pPr>
              <w:ind w:left="113" w:right="113"/>
              <w:rPr>
                <w:sz w:val="18"/>
                <w:szCs w:val="18"/>
              </w:rPr>
            </w:pPr>
            <w:r w:rsidRPr="00C24D23">
              <w:rPr>
                <w:sz w:val="18"/>
                <w:szCs w:val="18"/>
              </w:rPr>
              <w:t>Любовь  д/с «Берёзка»</w:t>
            </w:r>
          </w:p>
        </w:tc>
        <w:tc>
          <w:tcPr>
            <w:tcW w:w="851" w:type="dxa"/>
            <w:textDirection w:val="btLr"/>
          </w:tcPr>
          <w:p w:rsidR="0007359F" w:rsidRPr="00C24D23" w:rsidRDefault="0007359F" w:rsidP="00170351">
            <w:pPr>
              <w:ind w:left="113" w:right="113"/>
              <w:rPr>
                <w:sz w:val="18"/>
                <w:szCs w:val="18"/>
              </w:rPr>
            </w:pPr>
            <w:r w:rsidRPr="00C24D23">
              <w:rPr>
                <w:sz w:val="18"/>
                <w:szCs w:val="18"/>
              </w:rPr>
              <w:t>ООШ Тарбальджей</w:t>
            </w:r>
          </w:p>
        </w:tc>
        <w:tc>
          <w:tcPr>
            <w:tcW w:w="850" w:type="dxa"/>
            <w:textDirection w:val="btLr"/>
          </w:tcPr>
          <w:p w:rsidR="0007359F" w:rsidRPr="00C24D23" w:rsidRDefault="0007359F" w:rsidP="00170351">
            <w:pPr>
              <w:ind w:left="113" w:right="113"/>
              <w:rPr>
                <w:sz w:val="18"/>
                <w:szCs w:val="18"/>
              </w:rPr>
            </w:pPr>
            <w:r w:rsidRPr="00C24D23">
              <w:rPr>
                <w:sz w:val="18"/>
                <w:szCs w:val="18"/>
              </w:rPr>
              <w:t>ООШ Хапчеранга</w:t>
            </w:r>
          </w:p>
        </w:tc>
        <w:tc>
          <w:tcPr>
            <w:tcW w:w="851" w:type="dxa"/>
            <w:textDirection w:val="btLr"/>
          </w:tcPr>
          <w:p w:rsidR="0007359F" w:rsidRPr="00C24D23" w:rsidRDefault="0007359F" w:rsidP="00170351">
            <w:pPr>
              <w:ind w:left="113" w:right="113"/>
              <w:rPr>
                <w:sz w:val="18"/>
                <w:szCs w:val="18"/>
              </w:rPr>
            </w:pPr>
            <w:r w:rsidRPr="00C24D23">
              <w:rPr>
                <w:sz w:val="18"/>
                <w:szCs w:val="18"/>
              </w:rPr>
              <w:t>Билютуй  СОШ</w:t>
            </w:r>
          </w:p>
        </w:tc>
        <w:tc>
          <w:tcPr>
            <w:tcW w:w="992" w:type="dxa"/>
            <w:textDirection w:val="btLr"/>
          </w:tcPr>
          <w:p w:rsidR="0007359F" w:rsidRPr="00C24D23" w:rsidRDefault="0007359F" w:rsidP="00170351">
            <w:pPr>
              <w:ind w:left="113" w:right="113"/>
              <w:rPr>
                <w:sz w:val="18"/>
                <w:szCs w:val="18"/>
              </w:rPr>
            </w:pPr>
            <w:r w:rsidRPr="00C24D23">
              <w:rPr>
                <w:sz w:val="18"/>
                <w:szCs w:val="18"/>
              </w:rPr>
              <w:t>Алтан  д/с</w:t>
            </w:r>
          </w:p>
          <w:p w:rsidR="0007359F" w:rsidRPr="00C24D23" w:rsidRDefault="0007359F" w:rsidP="00170351">
            <w:pPr>
              <w:ind w:left="113" w:right="113"/>
              <w:rPr>
                <w:sz w:val="18"/>
                <w:szCs w:val="18"/>
              </w:rPr>
            </w:pPr>
            <w:r w:rsidRPr="00C24D23">
              <w:rPr>
                <w:sz w:val="18"/>
                <w:szCs w:val="18"/>
              </w:rPr>
              <w:t xml:space="preserve"> « Огонёк»</w:t>
            </w:r>
          </w:p>
        </w:tc>
        <w:tc>
          <w:tcPr>
            <w:tcW w:w="1134" w:type="dxa"/>
            <w:textDirection w:val="btLr"/>
          </w:tcPr>
          <w:p w:rsidR="0007359F" w:rsidRPr="00C24D23" w:rsidRDefault="0007359F" w:rsidP="00170351">
            <w:pPr>
              <w:ind w:left="113" w:right="113"/>
              <w:rPr>
                <w:sz w:val="18"/>
                <w:szCs w:val="18"/>
              </w:rPr>
            </w:pPr>
            <w:r w:rsidRPr="00C24D23">
              <w:rPr>
                <w:sz w:val="18"/>
                <w:szCs w:val="18"/>
              </w:rPr>
              <w:t>НШ Тырин</w:t>
            </w:r>
          </w:p>
        </w:tc>
        <w:tc>
          <w:tcPr>
            <w:tcW w:w="1027" w:type="dxa"/>
            <w:textDirection w:val="btLr"/>
          </w:tcPr>
          <w:p w:rsidR="0007359F" w:rsidRPr="00C24D23" w:rsidRDefault="0007359F" w:rsidP="00170351">
            <w:pPr>
              <w:ind w:left="113" w:right="113"/>
              <w:rPr>
                <w:sz w:val="18"/>
                <w:szCs w:val="18"/>
              </w:rPr>
            </w:pPr>
            <w:r>
              <w:rPr>
                <w:sz w:val="18"/>
                <w:szCs w:val="18"/>
              </w:rPr>
              <w:t>Комитет образования</w:t>
            </w:r>
          </w:p>
        </w:tc>
        <w:tc>
          <w:tcPr>
            <w:tcW w:w="1134" w:type="dxa"/>
          </w:tcPr>
          <w:p w:rsidR="0007359F" w:rsidRPr="00C24D23" w:rsidRDefault="0007359F" w:rsidP="00170351">
            <w:pPr>
              <w:rPr>
                <w:sz w:val="18"/>
                <w:szCs w:val="18"/>
              </w:rPr>
            </w:pPr>
          </w:p>
          <w:p w:rsidR="0007359F" w:rsidRPr="00C24D23" w:rsidRDefault="0007359F" w:rsidP="00170351">
            <w:pPr>
              <w:rPr>
                <w:sz w:val="18"/>
                <w:szCs w:val="18"/>
              </w:rPr>
            </w:pPr>
          </w:p>
          <w:p w:rsidR="0007359F" w:rsidRPr="00C24D23" w:rsidRDefault="0007359F" w:rsidP="00170351">
            <w:pPr>
              <w:rPr>
                <w:sz w:val="18"/>
                <w:szCs w:val="18"/>
              </w:rPr>
            </w:pPr>
          </w:p>
          <w:p w:rsidR="0007359F" w:rsidRPr="00C24D23" w:rsidRDefault="0007359F" w:rsidP="00170351">
            <w:pPr>
              <w:rPr>
                <w:sz w:val="18"/>
                <w:szCs w:val="18"/>
              </w:rPr>
            </w:pPr>
            <w:r w:rsidRPr="00C24D23">
              <w:rPr>
                <w:sz w:val="18"/>
                <w:szCs w:val="18"/>
              </w:rPr>
              <w:t>итого</w:t>
            </w:r>
          </w:p>
        </w:tc>
      </w:tr>
      <w:tr w:rsidR="0007359F" w:rsidRPr="0052764F" w:rsidTr="00F336E0">
        <w:trPr>
          <w:trHeight w:val="981"/>
        </w:trPr>
        <w:tc>
          <w:tcPr>
            <w:tcW w:w="392" w:type="dxa"/>
          </w:tcPr>
          <w:p w:rsidR="0007359F" w:rsidRPr="0052764F" w:rsidRDefault="0007359F" w:rsidP="00170351">
            <w:pPr>
              <w:rPr>
                <w:sz w:val="16"/>
                <w:szCs w:val="16"/>
              </w:rPr>
            </w:pPr>
          </w:p>
          <w:p w:rsidR="0007359F" w:rsidRPr="0052764F" w:rsidRDefault="0007359F" w:rsidP="00170351">
            <w:pPr>
              <w:rPr>
                <w:sz w:val="16"/>
                <w:szCs w:val="16"/>
              </w:rPr>
            </w:pPr>
            <w:r w:rsidRPr="0052764F">
              <w:rPr>
                <w:sz w:val="16"/>
                <w:szCs w:val="16"/>
              </w:rPr>
              <w:t>1</w:t>
            </w:r>
          </w:p>
        </w:tc>
        <w:tc>
          <w:tcPr>
            <w:tcW w:w="2869" w:type="dxa"/>
          </w:tcPr>
          <w:p w:rsidR="0007359F" w:rsidRPr="0052764F" w:rsidRDefault="0007359F" w:rsidP="00170351">
            <w:pPr>
              <w:rPr>
                <w:sz w:val="16"/>
                <w:szCs w:val="16"/>
              </w:rPr>
            </w:pPr>
            <w:r>
              <w:rPr>
                <w:sz w:val="16"/>
                <w:szCs w:val="16"/>
              </w:rPr>
              <w:t>Финансирование на реализацию прав на получение общедоступного и бесплатного дошкольного образования в муниципальных дошкольных общеобразовательных учреждениях</w:t>
            </w:r>
          </w:p>
        </w:tc>
        <w:tc>
          <w:tcPr>
            <w:tcW w:w="816" w:type="dxa"/>
          </w:tcPr>
          <w:p w:rsidR="0007359F" w:rsidRDefault="0007359F" w:rsidP="00EF52BB">
            <w:pPr>
              <w:pStyle w:val="NormalWeb"/>
              <w:spacing w:after="202" w:afterAutospacing="0"/>
              <w:jc w:val="both"/>
              <w:rPr>
                <w:sz w:val="16"/>
                <w:szCs w:val="16"/>
              </w:rPr>
            </w:pPr>
          </w:p>
          <w:p w:rsidR="0007359F" w:rsidRPr="00825F45" w:rsidRDefault="0007359F" w:rsidP="00EF52BB">
            <w:pPr>
              <w:pStyle w:val="NormalWeb"/>
              <w:spacing w:after="202" w:afterAutospacing="0"/>
              <w:jc w:val="both"/>
              <w:rPr>
                <w:sz w:val="16"/>
                <w:szCs w:val="16"/>
              </w:rPr>
            </w:pPr>
            <w:r>
              <w:rPr>
                <w:sz w:val="16"/>
                <w:szCs w:val="16"/>
              </w:rPr>
              <w:t>6114,2</w:t>
            </w:r>
          </w:p>
        </w:tc>
        <w:tc>
          <w:tcPr>
            <w:tcW w:w="851" w:type="dxa"/>
          </w:tcPr>
          <w:p w:rsidR="0007359F" w:rsidRDefault="0007359F" w:rsidP="00EF52BB">
            <w:pPr>
              <w:jc w:val="both"/>
              <w:rPr>
                <w:sz w:val="18"/>
                <w:szCs w:val="18"/>
              </w:rPr>
            </w:pPr>
          </w:p>
          <w:p w:rsidR="0007359F" w:rsidRDefault="0007359F" w:rsidP="00EF52BB">
            <w:pPr>
              <w:jc w:val="both"/>
              <w:rPr>
                <w:sz w:val="18"/>
                <w:szCs w:val="18"/>
              </w:rPr>
            </w:pPr>
          </w:p>
          <w:p w:rsidR="0007359F" w:rsidRPr="00831817" w:rsidRDefault="0007359F" w:rsidP="00EF52BB">
            <w:pPr>
              <w:jc w:val="both"/>
              <w:rPr>
                <w:sz w:val="18"/>
                <w:szCs w:val="18"/>
              </w:rPr>
            </w:pPr>
            <w:r>
              <w:rPr>
                <w:sz w:val="18"/>
                <w:szCs w:val="18"/>
              </w:rPr>
              <w:t>1409,2</w:t>
            </w:r>
          </w:p>
        </w:tc>
        <w:tc>
          <w:tcPr>
            <w:tcW w:w="709" w:type="dxa"/>
          </w:tcPr>
          <w:p w:rsidR="0007359F" w:rsidRDefault="0007359F" w:rsidP="00EF52BB">
            <w:pPr>
              <w:jc w:val="both"/>
              <w:rPr>
                <w:sz w:val="16"/>
                <w:szCs w:val="16"/>
              </w:rPr>
            </w:pPr>
          </w:p>
          <w:p w:rsidR="0007359F" w:rsidRDefault="0007359F" w:rsidP="00EF52BB">
            <w:pPr>
              <w:jc w:val="both"/>
              <w:rPr>
                <w:sz w:val="16"/>
                <w:szCs w:val="16"/>
              </w:rPr>
            </w:pPr>
          </w:p>
          <w:p w:rsidR="0007359F" w:rsidRDefault="0007359F" w:rsidP="00EF52BB">
            <w:pPr>
              <w:jc w:val="both"/>
              <w:rPr>
                <w:sz w:val="16"/>
                <w:szCs w:val="16"/>
              </w:rPr>
            </w:pPr>
          </w:p>
          <w:p w:rsidR="0007359F" w:rsidRPr="00831817" w:rsidRDefault="0007359F" w:rsidP="00EF52BB">
            <w:pPr>
              <w:jc w:val="both"/>
              <w:rPr>
                <w:sz w:val="16"/>
                <w:szCs w:val="16"/>
              </w:rPr>
            </w:pPr>
            <w:r>
              <w:rPr>
                <w:sz w:val="16"/>
                <w:szCs w:val="16"/>
              </w:rPr>
              <w:t>595,2</w:t>
            </w:r>
          </w:p>
        </w:tc>
        <w:tc>
          <w:tcPr>
            <w:tcW w:w="708" w:type="dxa"/>
          </w:tcPr>
          <w:p w:rsidR="0007359F" w:rsidRDefault="0007359F" w:rsidP="00EF52BB">
            <w:pPr>
              <w:jc w:val="both"/>
              <w:rPr>
                <w:sz w:val="16"/>
                <w:szCs w:val="16"/>
              </w:rPr>
            </w:pPr>
          </w:p>
          <w:p w:rsidR="0007359F" w:rsidRDefault="0007359F" w:rsidP="00EF52BB">
            <w:pPr>
              <w:jc w:val="both"/>
              <w:rPr>
                <w:sz w:val="16"/>
                <w:szCs w:val="16"/>
              </w:rPr>
            </w:pPr>
          </w:p>
          <w:p w:rsidR="0007359F" w:rsidRDefault="0007359F" w:rsidP="00EF52BB">
            <w:pPr>
              <w:jc w:val="both"/>
              <w:rPr>
                <w:sz w:val="16"/>
                <w:szCs w:val="16"/>
              </w:rPr>
            </w:pPr>
          </w:p>
          <w:p w:rsidR="0007359F" w:rsidRPr="00EF52BB" w:rsidRDefault="0007359F" w:rsidP="00EF52BB">
            <w:pPr>
              <w:jc w:val="both"/>
              <w:rPr>
                <w:sz w:val="16"/>
                <w:szCs w:val="16"/>
              </w:rPr>
            </w:pPr>
            <w:r>
              <w:rPr>
                <w:sz w:val="16"/>
                <w:szCs w:val="16"/>
              </w:rPr>
              <w:t>559,2</w:t>
            </w:r>
          </w:p>
        </w:tc>
        <w:tc>
          <w:tcPr>
            <w:tcW w:w="709" w:type="dxa"/>
          </w:tcPr>
          <w:p w:rsidR="0007359F" w:rsidRDefault="0007359F" w:rsidP="00EF52BB">
            <w:pPr>
              <w:jc w:val="both"/>
              <w:rPr>
                <w:sz w:val="16"/>
                <w:szCs w:val="16"/>
              </w:rPr>
            </w:pPr>
          </w:p>
          <w:p w:rsidR="0007359F" w:rsidRDefault="0007359F" w:rsidP="00EF52BB">
            <w:pPr>
              <w:jc w:val="both"/>
              <w:rPr>
                <w:sz w:val="16"/>
                <w:szCs w:val="16"/>
              </w:rPr>
            </w:pPr>
          </w:p>
          <w:p w:rsidR="0007359F" w:rsidRDefault="0007359F" w:rsidP="00EF52BB">
            <w:pPr>
              <w:jc w:val="both"/>
              <w:rPr>
                <w:sz w:val="16"/>
                <w:szCs w:val="16"/>
              </w:rPr>
            </w:pPr>
          </w:p>
          <w:p w:rsidR="0007359F" w:rsidRPr="002875EA" w:rsidRDefault="0007359F" w:rsidP="00EF52BB">
            <w:pPr>
              <w:jc w:val="both"/>
              <w:rPr>
                <w:sz w:val="16"/>
                <w:szCs w:val="16"/>
              </w:rPr>
            </w:pPr>
            <w:r>
              <w:rPr>
                <w:sz w:val="16"/>
                <w:szCs w:val="16"/>
              </w:rPr>
              <w:t>489,2</w:t>
            </w:r>
          </w:p>
        </w:tc>
        <w:tc>
          <w:tcPr>
            <w:tcW w:w="709" w:type="dxa"/>
          </w:tcPr>
          <w:p w:rsidR="0007359F" w:rsidRDefault="0007359F" w:rsidP="00EF52BB">
            <w:pPr>
              <w:jc w:val="both"/>
              <w:rPr>
                <w:sz w:val="16"/>
                <w:szCs w:val="16"/>
              </w:rPr>
            </w:pPr>
          </w:p>
          <w:p w:rsidR="0007359F" w:rsidRDefault="0007359F" w:rsidP="00EF52BB">
            <w:pPr>
              <w:jc w:val="both"/>
              <w:rPr>
                <w:sz w:val="16"/>
                <w:szCs w:val="16"/>
              </w:rPr>
            </w:pPr>
          </w:p>
          <w:p w:rsidR="0007359F" w:rsidRDefault="0007359F" w:rsidP="00EF52BB">
            <w:pPr>
              <w:jc w:val="both"/>
              <w:rPr>
                <w:sz w:val="16"/>
                <w:szCs w:val="16"/>
              </w:rPr>
            </w:pPr>
          </w:p>
          <w:p w:rsidR="0007359F" w:rsidRPr="00EF52BB" w:rsidRDefault="0007359F" w:rsidP="0092180F">
            <w:pPr>
              <w:jc w:val="both"/>
              <w:rPr>
                <w:sz w:val="16"/>
                <w:szCs w:val="16"/>
              </w:rPr>
            </w:pPr>
            <w:r>
              <w:rPr>
                <w:sz w:val="16"/>
                <w:szCs w:val="16"/>
              </w:rPr>
              <w:t>633,8</w:t>
            </w:r>
          </w:p>
        </w:tc>
        <w:tc>
          <w:tcPr>
            <w:tcW w:w="850" w:type="dxa"/>
          </w:tcPr>
          <w:p w:rsidR="0007359F" w:rsidRDefault="0007359F" w:rsidP="00EF52BB">
            <w:pPr>
              <w:jc w:val="both"/>
              <w:rPr>
                <w:sz w:val="16"/>
                <w:szCs w:val="16"/>
              </w:rPr>
            </w:pPr>
          </w:p>
          <w:p w:rsidR="0007359F" w:rsidRDefault="0007359F" w:rsidP="00EF52BB">
            <w:pPr>
              <w:jc w:val="both"/>
              <w:rPr>
                <w:sz w:val="16"/>
                <w:szCs w:val="16"/>
              </w:rPr>
            </w:pPr>
          </w:p>
          <w:p w:rsidR="0007359F" w:rsidRDefault="0007359F" w:rsidP="00EF52BB">
            <w:pPr>
              <w:jc w:val="both"/>
              <w:rPr>
                <w:sz w:val="16"/>
                <w:szCs w:val="16"/>
              </w:rPr>
            </w:pPr>
          </w:p>
          <w:p w:rsidR="0007359F" w:rsidRPr="00831817" w:rsidRDefault="0007359F" w:rsidP="00EF52BB">
            <w:pPr>
              <w:jc w:val="both"/>
              <w:rPr>
                <w:sz w:val="16"/>
                <w:szCs w:val="16"/>
              </w:rPr>
            </w:pPr>
            <w:r>
              <w:rPr>
                <w:sz w:val="16"/>
                <w:szCs w:val="16"/>
              </w:rPr>
              <w:t>757,5</w:t>
            </w:r>
          </w:p>
        </w:tc>
        <w:tc>
          <w:tcPr>
            <w:tcW w:w="851" w:type="dxa"/>
          </w:tcPr>
          <w:p w:rsidR="0007359F" w:rsidRDefault="0007359F" w:rsidP="00EF52BB">
            <w:pPr>
              <w:jc w:val="both"/>
              <w:rPr>
                <w:sz w:val="16"/>
                <w:szCs w:val="16"/>
              </w:rPr>
            </w:pPr>
          </w:p>
          <w:p w:rsidR="0007359F" w:rsidRDefault="0007359F" w:rsidP="00EF52BB">
            <w:pPr>
              <w:jc w:val="both"/>
              <w:rPr>
                <w:sz w:val="16"/>
                <w:szCs w:val="16"/>
              </w:rPr>
            </w:pPr>
          </w:p>
          <w:p w:rsidR="0007359F" w:rsidRDefault="0007359F" w:rsidP="00EF52BB">
            <w:pPr>
              <w:jc w:val="both"/>
              <w:rPr>
                <w:sz w:val="16"/>
                <w:szCs w:val="16"/>
              </w:rPr>
            </w:pPr>
          </w:p>
          <w:p w:rsidR="0007359F" w:rsidRPr="0052764F" w:rsidRDefault="0007359F" w:rsidP="00EF52BB">
            <w:pPr>
              <w:jc w:val="both"/>
              <w:rPr>
                <w:sz w:val="16"/>
                <w:szCs w:val="16"/>
              </w:rPr>
            </w:pPr>
            <w:r>
              <w:rPr>
                <w:sz w:val="16"/>
                <w:szCs w:val="16"/>
              </w:rPr>
              <w:t>123,3</w:t>
            </w:r>
          </w:p>
        </w:tc>
        <w:tc>
          <w:tcPr>
            <w:tcW w:w="850" w:type="dxa"/>
          </w:tcPr>
          <w:p w:rsidR="0007359F" w:rsidRDefault="0007359F" w:rsidP="00EF52BB">
            <w:pPr>
              <w:jc w:val="both"/>
              <w:rPr>
                <w:sz w:val="16"/>
                <w:szCs w:val="16"/>
              </w:rPr>
            </w:pPr>
          </w:p>
          <w:p w:rsidR="0007359F" w:rsidRPr="00EF52BB" w:rsidRDefault="0007359F" w:rsidP="00EF52BB">
            <w:pPr>
              <w:rPr>
                <w:sz w:val="16"/>
                <w:szCs w:val="16"/>
              </w:rPr>
            </w:pPr>
          </w:p>
          <w:p w:rsidR="0007359F" w:rsidRDefault="0007359F" w:rsidP="00EF52BB">
            <w:pPr>
              <w:rPr>
                <w:sz w:val="16"/>
                <w:szCs w:val="16"/>
              </w:rPr>
            </w:pPr>
          </w:p>
          <w:p w:rsidR="0007359F" w:rsidRPr="00EF52BB" w:rsidRDefault="0007359F" w:rsidP="00EF52BB">
            <w:pPr>
              <w:rPr>
                <w:sz w:val="16"/>
                <w:szCs w:val="16"/>
              </w:rPr>
            </w:pPr>
            <w:r>
              <w:rPr>
                <w:sz w:val="16"/>
                <w:szCs w:val="16"/>
              </w:rPr>
              <w:t>176,1</w:t>
            </w:r>
          </w:p>
        </w:tc>
        <w:tc>
          <w:tcPr>
            <w:tcW w:w="851" w:type="dxa"/>
          </w:tcPr>
          <w:p w:rsidR="0007359F" w:rsidRDefault="0007359F" w:rsidP="00EF52BB">
            <w:pPr>
              <w:jc w:val="both"/>
              <w:rPr>
                <w:sz w:val="16"/>
                <w:szCs w:val="16"/>
              </w:rPr>
            </w:pPr>
          </w:p>
          <w:p w:rsidR="0007359F" w:rsidRPr="00EF52BB" w:rsidRDefault="0007359F" w:rsidP="00EF52BB">
            <w:pPr>
              <w:rPr>
                <w:sz w:val="16"/>
                <w:szCs w:val="16"/>
              </w:rPr>
            </w:pPr>
          </w:p>
          <w:p w:rsidR="0007359F" w:rsidRDefault="0007359F" w:rsidP="00EF52BB">
            <w:pPr>
              <w:rPr>
                <w:sz w:val="16"/>
                <w:szCs w:val="16"/>
              </w:rPr>
            </w:pPr>
          </w:p>
          <w:p w:rsidR="0007359F" w:rsidRPr="00EF52BB" w:rsidRDefault="0007359F" w:rsidP="00EF52BB">
            <w:pPr>
              <w:rPr>
                <w:sz w:val="16"/>
                <w:szCs w:val="16"/>
              </w:rPr>
            </w:pPr>
            <w:r>
              <w:rPr>
                <w:sz w:val="16"/>
                <w:szCs w:val="16"/>
              </w:rPr>
              <w:t>315,9</w:t>
            </w:r>
          </w:p>
        </w:tc>
        <w:tc>
          <w:tcPr>
            <w:tcW w:w="992" w:type="dxa"/>
          </w:tcPr>
          <w:p w:rsidR="0007359F" w:rsidRDefault="0007359F" w:rsidP="00EF52BB">
            <w:pPr>
              <w:jc w:val="both"/>
              <w:rPr>
                <w:sz w:val="16"/>
                <w:szCs w:val="16"/>
              </w:rPr>
            </w:pPr>
          </w:p>
          <w:p w:rsidR="0007359F" w:rsidRDefault="0007359F" w:rsidP="00EF52BB">
            <w:pPr>
              <w:jc w:val="both"/>
              <w:rPr>
                <w:sz w:val="16"/>
                <w:szCs w:val="16"/>
              </w:rPr>
            </w:pPr>
          </w:p>
          <w:p w:rsidR="0007359F" w:rsidRDefault="0007359F" w:rsidP="00EF52BB">
            <w:pPr>
              <w:jc w:val="both"/>
              <w:rPr>
                <w:sz w:val="16"/>
                <w:szCs w:val="16"/>
              </w:rPr>
            </w:pPr>
          </w:p>
          <w:p w:rsidR="0007359F" w:rsidRPr="00B24712" w:rsidRDefault="0007359F" w:rsidP="00EF52BB">
            <w:pPr>
              <w:jc w:val="both"/>
              <w:rPr>
                <w:sz w:val="16"/>
                <w:szCs w:val="16"/>
              </w:rPr>
            </w:pPr>
            <w:r>
              <w:rPr>
                <w:sz w:val="16"/>
                <w:szCs w:val="16"/>
              </w:rPr>
              <w:t>541,4</w:t>
            </w:r>
          </w:p>
        </w:tc>
        <w:tc>
          <w:tcPr>
            <w:tcW w:w="1134" w:type="dxa"/>
          </w:tcPr>
          <w:p w:rsidR="0007359F" w:rsidRDefault="0007359F" w:rsidP="00EF52BB">
            <w:pPr>
              <w:jc w:val="both"/>
              <w:rPr>
                <w:sz w:val="16"/>
                <w:szCs w:val="16"/>
              </w:rPr>
            </w:pPr>
          </w:p>
          <w:p w:rsidR="0007359F" w:rsidRPr="00EF52BB" w:rsidRDefault="0007359F" w:rsidP="00EF52BB">
            <w:pPr>
              <w:rPr>
                <w:sz w:val="16"/>
                <w:szCs w:val="16"/>
              </w:rPr>
            </w:pPr>
          </w:p>
          <w:p w:rsidR="0007359F" w:rsidRDefault="0007359F" w:rsidP="00EF52BB">
            <w:pPr>
              <w:rPr>
                <w:sz w:val="16"/>
                <w:szCs w:val="16"/>
              </w:rPr>
            </w:pPr>
          </w:p>
          <w:p w:rsidR="0007359F" w:rsidRPr="00EF52BB" w:rsidRDefault="0007359F" w:rsidP="00EF52BB">
            <w:pPr>
              <w:rPr>
                <w:sz w:val="16"/>
                <w:szCs w:val="16"/>
              </w:rPr>
            </w:pPr>
            <w:r>
              <w:rPr>
                <w:sz w:val="16"/>
                <w:szCs w:val="16"/>
              </w:rPr>
              <w:t>78,5</w:t>
            </w:r>
          </w:p>
        </w:tc>
        <w:tc>
          <w:tcPr>
            <w:tcW w:w="1027" w:type="dxa"/>
          </w:tcPr>
          <w:p w:rsidR="0007359F" w:rsidRPr="00825F45" w:rsidRDefault="0007359F" w:rsidP="00EF52BB">
            <w:pPr>
              <w:jc w:val="both"/>
              <w:rPr>
                <w:sz w:val="16"/>
                <w:szCs w:val="16"/>
              </w:rPr>
            </w:pPr>
          </w:p>
        </w:tc>
        <w:tc>
          <w:tcPr>
            <w:tcW w:w="1134" w:type="dxa"/>
          </w:tcPr>
          <w:p w:rsidR="0007359F" w:rsidRDefault="0007359F" w:rsidP="00EF52BB">
            <w:pPr>
              <w:jc w:val="both"/>
              <w:rPr>
                <w:sz w:val="16"/>
                <w:szCs w:val="16"/>
              </w:rPr>
            </w:pPr>
          </w:p>
          <w:p w:rsidR="0007359F" w:rsidRPr="000669AD" w:rsidRDefault="0007359F" w:rsidP="000669AD">
            <w:pPr>
              <w:rPr>
                <w:sz w:val="16"/>
                <w:szCs w:val="16"/>
              </w:rPr>
            </w:pPr>
          </w:p>
          <w:p w:rsidR="0007359F" w:rsidRDefault="0007359F" w:rsidP="000669AD">
            <w:pPr>
              <w:rPr>
                <w:sz w:val="16"/>
                <w:szCs w:val="16"/>
              </w:rPr>
            </w:pPr>
          </w:p>
          <w:p w:rsidR="0007359F" w:rsidRPr="000669AD" w:rsidRDefault="0007359F" w:rsidP="0092180F">
            <w:pPr>
              <w:rPr>
                <w:sz w:val="16"/>
                <w:szCs w:val="16"/>
              </w:rPr>
            </w:pPr>
            <w:r>
              <w:rPr>
                <w:sz w:val="16"/>
                <w:szCs w:val="16"/>
              </w:rPr>
              <w:t>11793,5</w:t>
            </w:r>
          </w:p>
        </w:tc>
      </w:tr>
      <w:tr w:rsidR="0007359F" w:rsidRPr="00F61797" w:rsidTr="00F336E0">
        <w:tc>
          <w:tcPr>
            <w:tcW w:w="392" w:type="dxa"/>
          </w:tcPr>
          <w:p w:rsidR="0007359F" w:rsidRDefault="0007359F" w:rsidP="00170351">
            <w:pPr>
              <w:rPr>
                <w:sz w:val="16"/>
                <w:szCs w:val="16"/>
              </w:rPr>
            </w:pPr>
          </w:p>
        </w:tc>
        <w:tc>
          <w:tcPr>
            <w:tcW w:w="2869" w:type="dxa"/>
          </w:tcPr>
          <w:p w:rsidR="0007359F" w:rsidRPr="0052764F" w:rsidRDefault="0007359F" w:rsidP="00170351">
            <w:pPr>
              <w:rPr>
                <w:sz w:val="16"/>
                <w:szCs w:val="16"/>
              </w:rPr>
            </w:pPr>
            <w:r w:rsidRPr="0052764F">
              <w:rPr>
                <w:sz w:val="16"/>
                <w:szCs w:val="16"/>
              </w:rPr>
              <w:t>Итого</w:t>
            </w:r>
          </w:p>
        </w:tc>
        <w:tc>
          <w:tcPr>
            <w:tcW w:w="816" w:type="dxa"/>
          </w:tcPr>
          <w:p w:rsidR="0007359F" w:rsidRPr="00F61797" w:rsidRDefault="0007359F" w:rsidP="00EF52BB">
            <w:pPr>
              <w:jc w:val="both"/>
              <w:rPr>
                <w:sz w:val="16"/>
                <w:szCs w:val="16"/>
              </w:rPr>
            </w:pPr>
            <w:r>
              <w:rPr>
                <w:sz w:val="16"/>
                <w:szCs w:val="16"/>
              </w:rPr>
              <w:t>6114,2</w:t>
            </w:r>
          </w:p>
        </w:tc>
        <w:tc>
          <w:tcPr>
            <w:tcW w:w="851" w:type="dxa"/>
          </w:tcPr>
          <w:p w:rsidR="0007359F" w:rsidRPr="00A050B6" w:rsidRDefault="0007359F" w:rsidP="00EF52BB">
            <w:pPr>
              <w:jc w:val="both"/>
              <w:rPr>
                <w:sz w:val="16"/>
                <w:szCs w:val="16"/>
              </w:rPr>
            </w:pPr>
            <w:r>
              <w:rPr>
                <w:sz w:val="16"/>
                <w:szCs w:val="16"/>
              </w:rPr>
              <w:t>1409,2</w:t>
            </w:r>
          </w:p>
        </w:tc>
        <w:tc>
          <w:tcPr>
            <w:tcW w:w="709" w:type="dxa"/>
          </w:tcPr>
          <w:p w:rsidR="0007359F" w:rsidRPr="00F61797" w:rsidRDefault="0007359F" w:rsidP="00EF52BB">
            <w:pPr>
              <w:jc w:val="both"/>
              <w:rPr>
                <w:sz w:val="16"/>
                <w:szCs w:val="16"/>
              </w:rPr>
            </w:pPr>
            <w:r>
              <w:rPr>
                <w:sz w:val="16"/>
                <w:szCs w:val="16"/>
              </w:rPr>
              <w:t>595,2</w:t>
            </w:r>
          </w:p>
        </w:tc>
        <w:tc>
          <w:tcPr>
            <w:tcW w:w="708" w:type="dxa"/>
          </w:tcPr>
          <w:p w:rsidR="0007359F" w:rsidRPr="00807875" w:rsidRDefault="0007359F" w:rsidP="00EF52BB">
            <w:pPr>
              <w:jc w:val="both"/>
              <w:rPr>
                <w:sz w:val="16"/>
                <w:szCs w:val="16"/>
              </w:rPr>
            </w:pPr>
            <w:r>
              <w:rPr>
                <w:sz w:val="16"/>
                <w:szCs w:val="16"/>
              </w:rPr>
              <w:t>559,2</w:t>
            </w:r>
          </w:p>
        </w:tc>
        <w:tc>
          <w:tcPr>
            <w:tcW w:w="709" w:type="dxa"/>
          </w:tcPr>
          <w:p w:rsidR="0007359F" w:rsidRPr="00F61797" w:rsidRDefault="0007359F" w:rsidP="00EF52BB">
            <w:pPr>
              <w:jc w:val="both"/>
              <w:rPr>
                <w:sz w:val="16"/>
                <w:szCs w:val="16"/>
              </w:rPr>
            </w:pPr>
            <w:r>
              <w:rPr>
                <w:sz w:val="16"/>
                <w:szCs w:val="16"/>
              </w:rPr>
              <w:t>489,2</w:t>
            </w:r>
          </w:p>
        </w:tc>
        <w:tc>
          <w:tcPr>
            <w:tcW w:w="709" w:type="dxa"/>
          </w:tcPr>
          <w:p w:rsidR="0007359F" w:rsidRPr="00F336E0" w:rsidRDefault="0007359F" w:rsidP="0092180F">
            <w:pPr>
              <w:ind w:right="-108"/>
              <w:jc w:val="both"/>
              <w:rPr>
                <w:sz w:val="16"/>
                <w:szCs w:val="16"/>
              </w:rPr>
            </w:pPr>
            <w:r>
              <w:rPr>
                <w:sz w:val="16"/>
                <w:szCs w:val="16"/>
              </w:rPr>
              <w:t>633,8</w:t>
            </w:r>
          </w:p>
        </w:tc>
        <w:tc>
          <w:tcPr>
            <w:tcW w:w="850" w:type="dxa"/>
          </w:tcPr>
          <w:p w:rsidR="0007359F" w:rsidRPr="00F61797" w:rsidRDefault="0007359F" w:rsidP="00EF52BB">
            <w:pPr>
              <w:jc w:val="both"/>
              <w:rPr>
                <w:sz w:val="16"/>
                <w:szCs w:val="16"/>
              </w:rPr>
            </w:pPr>
            <w:r>
              <w:rPr>
                <w:sz w:val="16"/>
                <w:szCs w:val="16"/>
              </w:rPr>
              <w:t>837</w:t>
            </w:r>
          </w:p>
        </w:tc>
        <w:tc>
          <w:tcPr>
            <w:tcW w:w="851" w:type="dxa"/>
          </w:tcPr>
          <w:p w:rsidR="0007359F" w:rsidRPr="00F61797" w:rsidRDefault="0007359F" w:rsidP="00EF52BB">
            <w:pPr>
              <w:ind w:right="-108"/>
              <w:jc w:val="both"/>
              <w:rPr>
                <w:sz w:val="16"/>
                <w:szCs w:val="16"/>
              </w:rPr>
            </w:pPr>
            <w:r>
              <w:rPr>
                <w:sz w:val="16"/>
                <w:szCs w:val="16"/>
              </w:rPr>
              <w:t>123,3</w:t>
            </w:r>
          </w:p>
        </w:tc>
        <w:tc>
          <w:tcPr>
            <w:tcW w:w="850" w:type="dxa"/>
          </w:tcPr>
          <w:p w:rsidR="0007359F" w:rsidRPr="00807875" w:rsidRDefault="0007359F" w:rsidP="00EF52BB">
            <w:pPr>
              <w:jc w:val="both"/>
              <w:rPr>
                <w:sz w:val="16"/>
                <w:szCs w:val="16"/>
              </w:rPr>
            </w:pPr>
            <w:r>
              <w:rPr>
                <w:sz w:val="16"/>
                <w:szCs w:val="16"/>
              </w:rPr>
              <w:t>176,1</w:t>
            </w:r>
          </w:p>
        </w:tc>
        <w:tc>
          <w:tcPr>
            <w:tcW w:w="851" w:type="dxa"/>
          </w:tcPr>
          <w:p w:rsidR="0007359F" w:rsidRPr="0033678F" w:rsidRDefault="0007359F" w:rsidP="00EF52BB">
            <w:pPr>
              <w:jc w:val="both"/>
              <w:rPr>
                <w:sz w:val="16"/>
                <w:szCs w:val="16"/>
              </w:rPr>
            </w:pPr>
            <w:r>
              <w:rPr>
                <w:sz w:val="16"/>
                <w:szCs w:val="16"/>
              </w:rPr>
              <w:t>315,9</w:t>
            </w:r>
          </w:p>
        </w:tc>
        <w:tc>
          <w:tcPr>
            <w:tcW w:w="992" w:type="dxa"/>
          </w:tcPr>
          <w:p w:rsidR="0007359F" w:rsidRPr="00F336E0" w:rsidRDefault="0007359F" w:rsidP="00EF52BB">
            <w:pPr>
              <w:jc w:val="both"/>
              <w:rPr>
                <w:sz w:val="16"/>
                <w:szCs w:val="16"/>
              </w:rPr>
            </w:pPr>
            <w:r>
              <w:rPr>
                <w:sz w:val="16"/>
                <w:szCs w:val="16"/>
              </w:rPr>
              <w:t>541,4</w:t>
            </w:r>
          </w:p>
        </w:tc>
        <w:tc>
          <w:tcPr>
            <w:tcW w:w="1134" w:type="dxa"/>
          </w:tcPr>
          <w:p w:rsidR="0007359F" w:rsidRPr="00EA509D" w:rsidRDefault="0007359F" w:rsidP="00EF52BB">
            <w:pPr>
              <w:jc w:val="both"/>
              <w:rPr>
                <w:sz w:val="16"/>
                <w:szCs w:val="16"/>
              </w:rPr>
            </w:pPr>
            <w:r>
              <w:rPr>
                <w:sz w:val="16"/>
                <w:szCs w:val="16"/>
              </w:rPr>
              <w:t>78,5</w:t>
            </w:r>
          </w:p>
        </w:tc>
        <w:tc>
          <w:tcPr>
            <w:tcW w:w="1027" w:type="dxa"/>
          </w:tcPr>
          <w:p w:rsidR="0007359F" w:rsidRPr="005A3755" w:rsidRDefault="0007359F" w:rsidP="00EF52BB">
            <w:pPr>
              <w:jc w:val="both"/>
              <w:rPr>
                <w:sz w:val="16"/>
                <w:szCs w:val="16"/>
              </w:rPr>
            </w:pPr>
          </w:p>
        </w:tc>
        <w:tc>
          <w:tcPr>
            <w:tcW w:w="1134" w:type="dxa"/>
          </w:tcPr>
          <w:p w:rsidR="0007359F" w:rsidRPr="003D6AD9" w:rsidRDefault="0007359F" w:rsidP="0092180F">
            <w:pPr>
              <w:jc w:val="both"/>
              <w:rPr>
                <w:b/>
                <w:sz w:val="16"/>
                <w:szCs w:val="16"/>
              </w:rPr>
            </w:pPr>
            <w:r>
              <w:rPr>
                <w:b/>
                <w:sz w:val="16"/>
                <w:szCs w:val="16"/>
              </w:rPr>
              <w:t>11793,5</w:t>
            </w:r>
          </w:p>
        </w:tc>
      </w:tr>
    </w:tbl>
    <w:p w:rsidR="0007359F" w:rsidRPr="00AB1F1C" w:rsidRDefault="0007359F" w:rsidP="004A38E4">
      <w:pPr>
        <w:rPr>
          <w:sz w:val="16"/>
          <w:szCs w:val="16"/>
        </w:rPr>
      </w:pPr>
    </w:p>
    <w:p w:rsidR="0007359F" w:rsidRDefault="0007359F" w:rsidP="004A38E4"/>
    <w:p w:rsidR="0007359F" w:rsidRPr="00C24D23" w:rsidRDefault="0007359F" w:rsidP="00253513">
      <w:r w:rsidRPr="00C24D23">
        <w:t xml:space="preserve">Мероприятия </w:t>
      </w:r>
      <w:r>
        <w:t>под</w:t>
      </w:r>
      <w:r w:rsidRPr="00C24D23">
        <w:t xml:space="preserve">программы </w:t>
      </w:r>
      <w:r>
        <w:t>« Ресурсное обеспечение на  2018</w:t>
      </w:r>
      <w:r w:rsidRPr="00C24D23">
        <w:t xml:space="preserve"> год»</w:t>
      </w:r>
    </w:p>
    <w:tbl>
      <w:tblPr>
        <w:tblpPr w:leftFromText="180" w:rightFromText="180" w:vertAnchor="text" w:horzAnchor="page" w:tblpX="313" w:tblpY="58"/>
        <w:tblOverlap w:val="neve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69"/>
        <w:gridCol w:w="816"/>
        <w:gridCol w:w="851"/>
        <w:gridCol w:w="709"/>
        <w:gridCol w:w="708"/>
        <w:gridCol w:w="709"/>
        <w:gridCol w:w="709"/>
        <w:gridCol w:w="850"/>
        <w:gridCol w:w="851"/>
        <w:gridCol w:w="850"/>
        <w:gridCol w:w="851"/>
        <w:gridCol w:w="992"/>
        <w:gridCol w:w="1134"/>
        <w:gridCol w:w="1027"/>
        <w:gridCol w:w="1134"/>
      </w:tblGrid>
      <w:tr w:rsidR="0007359F" w:rsidRPr="0052764F" w:rsidTr="00170351">
        <w:trPr>
          <w:cantSplit/>
          <w:trHeight w:val="1134"/>
        </w:trPr>
        <w:tc>
          <w:tcPr>
            <w:tcW w:w="392" w:type="dxa"/>
          </w:tcPr>
          <w:p w:rsidR="0007359F" w:rsidRPr="0052764F" w:rsidRDefault="0007359F" w:rsidP="00170351">
            <w:pPr>
              <w:rPr>
                <w:sz w:val="16"/>
                <w:szCs w:val="16"/>
              </w:rPr>
            </w:pPr>
            <w:r w:rsidRPr="0052764F">
              <w:rPr>
                <w:sz w:val="16"/>
                <w:szCs w:val="16"/>
              </w:rPr>
              <w:t>№</w:t>
            </w:r>
          </w:p>
          <w:p w:rsidR="0007359F" w:rsidRPr="0052764F" w:rsidRDefault="0007359F" w:rsidP="00170351">
            <w:pPr>
              <w:rPr>
                <w:sz w:val="16"/>
                <w:szCs w:val="16"/>
              </w:rPr>
            </w:pPr>
            <w:r w:rsidRPr="0052764F">
              <w:rPr>
                <w:sz w:val="16"/>
                <w:szCs w:val="16"/>
              </w:rPr>
              <w:t>п/п</w:t>
            </w:r>
          </w:p>
        </w:tc>
        <w:tc>
          <w:tcPr>
            <w:tcW w:w="2869" w:type="dxa"/>
          </w:tcPr>
          <w:p w:rsidR="0007359F" w:rsidRPr="00EC4AEE" w:rsidRDefault="0007359F" w:rsidP="00170351">
            <w:pPr>
              <w:rPr>
                <w:sz w:val="16"/>
                <w:szCs w:val="16"/>
              </w:rPr>
            </w:pPr>
            <w:r w:rsidRPr="00EC4AEE">
              <w:rPr>
                <w:sz w:val="16"/>
                <w:szCs w:val="16"/>
              </w:rPr>
              <w:t>мероприятия</w:t>
            </w:r>
          </w:p>
        </w:tc>
        <w:tc>
          <w:tcPr>
            <w:tcW w:w="816" w:type="dxa"/>
            <w:textDirection w:val="btLr"/>
          </w:tcPr>
          <w:p w:rsidR="0007359F" w:rsidRPr="00C24D23" w:rsidRDefault="0007359F" w:rsidP="00170351">
            <w:pPr>
              <w:ind w:left="113" w:right="113"/>
              <w:rPr>
                <w:sz w:val="18"/>
                <w:szCs w:val="18"/>
              </w:rPr>
            </w:pPr>
            <w:r w:rsidRPr="00C24D23">
              <w:rPr>
                <w:sz w:val="18"/>
                <w:szCs w:val="18"/>
              </w:rPr>
              <w:t>Кыра  д/с« Буратино»</w:t>
            </w:r>
          </w:p>
        </w:tc>
        <w:tc>
          <w:tcPr>
            <w:tcW w:w="851" w:type="dxa"/>
            <w:textDirection w:val="btLr"/>
          </w:tcPr>
          <w:p w:rsidR="0007359F" w:rsidRPr="00C24D23" w:rsidRDefault="0007359F" w:rsidP="00170351">
            <w:pPr>
              <w:ind w:left="113" w:right="113"/>
              <w:rPr>
                <w:sz w:val="18"/>
                <w:szCs w:val="18"/>
              </w:rPr>
            </w:pPr>
            <w:r w:rsidRPr="00C24D23">
              <w:rPr>
                <w:sz w:val="18"/>
                <w:szCs w:val="18"/>
              </w:rPr>
              <w:t>Мангут  д/с»Тополёк»</w:t>
            </w:r>
          </w:p>
        </w:tc>
        <w:tc>
          <w:tcPr>
            <w:tcW w:w="709" w:type="dxa"/>
            <w:textDirection w:val="btLr"/>
          </w:tcPr>
          <w:p w:rsidR="0007359F" w:rsidRPr="00C24D23" w:rsidRDefault="0007359F" w:rsidP="00170351">
            <w:pPr>
              <w:ind w:left="113" w:right="113"/>
              <w:rPr>
                <w:sz w:val="18"/>
                <w:szCs w:val="18"/>
              </w:rPr>
            </w:pPr>
            <w:r w:rsidRPr="00C24D23">
              <w:rPr>
                <w:sz w:val="18"/>
                <w:szCs w:val="18"/>
              </w:rPr>
              <w:t>Мангут  д/с «Солнышко»</w:t>
            </w:r>
          </w:p>
        </w:tc>
        <w:tc>
          <w:tcPr>
            <w:tcW w:w="708" w:type="dxa"/>
            <w:textDirection w:val="btLr"/>
          </w:tcPr>
          <w:p w:rsidR="0007359F" w:rsidRPr="00C24D23" w:rsidRDefault="0007359F" w:rsidP="00170351">
            <w:pPr>
              <w:ind w:left="113" w:right="113"/>
              <w:rPr>
                <w:sz w:val="18"/>
                <w:szCs w:val="18"/>
              </w:rPr>
            </w:pPr>
            <w:r w:rsidRPr="00C24D23">
              <w:rPr>
                <w:sz w:val="18"/>
                <w:szCs w:val="18"/>
              </w:rPr>
              <w:t xml:space="preserve">Мордой  д/« Василёк» </w:t>
            </w:r>
          </w:p>
        </w:tc>
        <w:tc>
          <w:tcPr>
            <w:tcW w:w="709" w:type="dxa"/>
            <w:textDirection w:val="btLr"/>
          </w:tcPr>
          <w:p w:rsidR="0007359F" w:rsidRPr="00C24D23" w:rsidRDefault="0007359F" w:rsidP="00170351">
            <w:pPr>
              <w:ind w:left="113" w:right="113"/>
              <w:rPr>
                <w:sz w:val="18"/>
                <w:szCs w:val="18"/>
              </w:rPr>
            </w:pPr>
            <w:r w:rsidRPr="00C24D23">
              <w:rPr>
                <w:sz w:val="18"/>
                <w:szCs w:val="18"/>
              </w:rPr>
              <w:t>В.-Ульхун д/с «Золотой ключик»</w:t>
            </w:r>
          </w:p>
        </w:tc>
        <w:tc>
          <w:tcPr>
            <w:tcW w:w="709" w:type="dxa"/>
            <w:textDirection w:val="btLr"/>
          </w:tcPr>
          <w:p w:rsidR="0007359F" w:rsidRPr="00C24D23" w:rsidRDefault="0007359F" w:rsidP="00170351">
            <w:pPr>
              <w:ind w:left="113" w:right="113"/>
              <w:rPr>
                <w:sz w:val="18"/>
                <w:szCs w:val="18"/>
              </w:rPr>
            </w:pPr>
            <w:r w:rsidRPr="00C24D23">
              <w:rPr>
                <w:sz w:val="18"/>
                <w:szCs w:val="18"/>
              </w:rPr>
              <w:t>У.-Партия д/с« Берёзка»</w:t>
            </w:r>
          </w:p>
        </w:tc>
        <w:tc>
          <w:tcPr>
            <w:tcW w:w="850" w:type="dxa"/>
            <w:textDirection w:val="btLr"/>
          </w:tcPr>
          <w:p w:rsidR="0007359F" w:rsidRPr="00C24D23" w:rsidRDefault="0007359F" w:rsidP="00170351">
            <w:pPr>
              <w:ind w:left="113" w:right="113"/>
              <w:rPr>
                <w:sz w:val="18"/>
                <w:szCs w:val="18"/>
              </w:rPr>
            </w:pPr>
            <w:r w:rsidRPr="00C24D23">
              <w:rPr>
                <w:sz w:val="18"/>
                <w:szCs w:val="18"/>
              </w:rPr>
              <w:t>Любовь  д/с «Берёзка»</w:t>
            </w:r>
          </w:p>
        </w:tc>
        <w:tc>
          <w:tcPr>
            <w:tcW w:w="851" w:type="dxa"/>
            <w:textDirection w:val="btLr"/>
          </w:tcPr>
          <w:p w:rsidR="0007359F" w:rsidRPr="00C24D23" w:rsidRDefault="0007359F" w:rsidP="00170351">
            <w:pPr>
              <w:ind w:left="113" w:right="113"/>
              <w:rPr>
                <w:sz w:val="18"/>
                <w:szCs w:val="18"/>
              </w:rPr>
            </w:pPr>
            <w:r w:rsidRPr="00C24D23">
              <w:rPr>
                <w:sz w:val="18"/>
                <w:szCs w:val="18"/>
              </w:rPr>
              <w:t>ООШ Тарбальджей</w:t>
            </w:r>
          </w:p>
        </w:tc>
        <w:tc>
          <w:tcPr>
            <w:tcW w:w="850" w:type="dxa"/>
            <w:textDirection w:val="btLr"/>
          </w:tcPr>
          <w:p w:rsidR="0007359F" w:rsidRPr="00C24D23" w:rsidRDefault="0007359F" w:rsidP="00170351">
            <w:pPr>
              <w:ind w:left="113" w:right="113"/>
              <w:rPr>
                <w:sz w:val="18"/>
                <w:szCs w:val="18"/>
              </w:rPr>
            </w:pPr>
            <w:r w:rsidRPr="00C24D23">
              <w:rPr>
                <w:sz w:val="18"/>
                <w:szCs w:val="18"/>
              </w:rPr>
              <w:t>ООШ Хапчеранга</w:t>
            </w:r>
          </w:p>
        </w:tc>
        <w:tc>
          <w:tcPr>
            <w:tcW w:w="851" w:type="dxa"/>
            <w:textDirection w:val="btLr"/>
          </w:tcPr>
          <w:p w:rsidR="0007359F" w:rsidRPr="00C24D23" w:rsidRDefault="0007359F" w:rsidP="00170351">
            <w:pPr>
              <w:ind w:left="113" w:right="113"/>
              <w:rPr>
                <w:sz w:val="18"/>
                <w:szCs w:val="18"/>
              </w:rPr>
            </w:pPr>
            <w:r w:rsidRPr="00C24D23">
              <w:rPr>
                <w:sz w:val="18"/>
                <w:szCs w:val="18"/>
              </w:rPr>
              <w:t>Билютуй  СОШ</w:t>
            </w:r>
          </w:p>
        </w:tc>
        <w:tc>
          <w:tcPr>
            <w:tcW w:w="992" w:type="dxa"/>
            <w:textDirection w:val="btLr"/>
          </w:tcPr>
          <w:p w:rsidR="0007359F" w:rsidRPr="00C24D23" w:rsidRDefault="0007359F" w:rsidP="00170351">
            <w:pPr>
              <w:ind w:left="113" w:right="113"/>
              <w:rPr>
                <w:sz w:val="18"/>
                <w:szCs w:val="18"/>
              </w:rPr>
            </w:pPr>
            <w:r w:rsidRPr="00C24D23">
              <w:rPr>
                <w:sz w:val="18"/>
                <w:szCs w:val="18"/>
              </w:rPr>
              <w:t>Алтан  д/с</w:t>
            </w:r>
          </w:p>
          <w:p w:rsidR="0007359F" w:rsidRPr="00C24D23" w:rsidRDefault="0007359F" w:rsidP="00170351">
            <w:pPr>
              <w:ind w:left="113" w:right="113"/>
              <w:rPr>
                <w:sz w:val="18"/>
                <w:szCs w:val="18"/>
              </w:rPr>
            </w:pPr>
            <w:r w:rsidRPr="00C24D23">
              <w:rPr>
                <w:sz w:val="18"/>
                <w:szCs w:val="18"/>
              </w:rPr>
              <w:t xml:space="preserve"> « Огонёк»</w:t>
            </w:r>
          </w:p>
        </w:tc>
        <w:tc>
          <w:tcPr>
            <w:tcW w:w="1134" w:type="dxa"/>
            <w:textDirection w:val="btLr"/>
          </w:tcPr>
          <w:p w:rsidR="0007359F" w:rsidRPr="00C24D23" w:rsidRDefault="0007359F" w:rsidP="00170351">
            <w:pPr>
              <w:ind w:left="113" w:right="113"/>
              <w:rPr>
                <w:sz w:val="18"/>
                <w:szCs w:val="18"/>
              </w:rPr>
            </w:pPr>
            <w:r w:rsidRPr="00C24D23">
              <w:rPr>
                <w:sz w:val="18"/>
                <w:szCs w:val="18"/>
              </w:rPr>
              <w:t>НШ Тырин</w:t>
            </w:r>
          </w:p>
        </w:tc>
        <w:tc>
          <w:tcPr>
            <w:tcW w:w="1027" w:type="dxa"/>
            <w:textDirection w:val="btLr"/>
          </w:tcPr>
          <w:p w:rsidR="0007359F" w:rsidRPr="00C24D23" w:rsidRDefault="0007359F" w:rsidP="00170351">
            <w:pPr>
              <w:ind w:left="113" w:right="113"/>
              <w:rPr>
                <w:sz w:val="18"/>
                <w:szCs w:val="18"/>
              </w:rPr>
            </w:pPr>
            <w:r>
              <w:rPr>
                <w:sz w:val="18"/>
                <w:szCs w:val="18"/>
              </w:rPr>
              <w:t>Комитет образования</w:t>
            </w:r>
          </w:p>
        </w:tc>
        <w:tc>
          <w:tcPr>
            <w:tcW w:w="1134" w:type="dxa"/>
          </w:tcPr>
          <w:p w:rsidR="0007359F" w:rsidRPr="00C24D23" w:rsidRDefault="0007359F" w:rsidP="00170351">
            <w:pPr>
              <w:rPr>
                <w:sz w:val="18"/>
                <w:szCs w:val="18"/>
              </w:rPr>
            </w:pPr>
          </w:p>
          <w:p w:rsidR="0007359F" w:rsidRPr="00C24D23" w:rsidRDefault="0007359F" w:rsidP="00170351">
            <w:pPr>
              <w:rPr>
                <w:sz w:val="18"/>
                <w:szCs w:val="18"/>
              </w:rPr>
            </w:pPr>
          </w:p>
          <w:p w:rsidR="0007359F" w:rsidRPr="00C24D23" w:rsidRDefault="0007359F" w:rsidP="00170351">
            <w:pPr>
              <w:rPr>
                <w:sz w:val="18"/>
                <w:szCs w:val="18"/>
              </w:rPr>
            </w:pPr>
          </w:p>
          <w:p w:rsidR="0007359F" w:rsidRPr="00C24D23" w:rsidRDefault="0007359F" w:rsidP="00170351">
            <w:pPr>
              <w:rPr>
                <w:sz w:val="18"/>
                <w:szCs w:val="18"/>
              </w:rPr>
            </w:pPr>
            <w:r w:rsidRPr="00C24D23">
              <w:rPr>
                <w:sz w:val="18"/>
                <w:szCs w:val="18"/>
              </w:rPr>
              <w:t>итого</w:t>
            </w:r>
          </w:p>
        </w:tc>
      </w:tr>
      <w:tr w:rsidR="0007359F" w:rsidRPr="0052764F" w:rsidTr="00170351">
        <w:trPr>
          <w:trHeight w:val="981"/>
        </w:trPr>
        <w:tc>
          <w:tcPr>
            <w:tcW w:w="392" w:type="dxa"/>
          </w:tcPr>
          <w:p w:rsidR="0007359F" w:rsidRPr="0052764F" w:rsidRDefault="0007359F" w:rsidP="005E68B7">
            <w:pPr>
              <w:rPr>
                <w:sz w:val="16"/>
                <w:szCs w:val="16"/>
              </w:rPr>
            </w:pPr>
          </w:p>
          <w:p w:rsidR="0007359F" w:rsidRPr="0052764F" w:rsidRDefault="0007359F" w:rsidP="005E68B7">
            <w:pPr>
              <w:rPr>
                <w:sz w:val="16"/>
                <w:szCs w:val="16"/>
              </w:rPr>
            </w:pPr>
            <w:r w:rsidRPr="0052764F">
              <w:rPr>
                <w:sz w:val="16"/>
                <w:szCs w:val="16"/>
              </w:rPr>
              <w:t>1</w:t>
            </w:r>
          </w:p>
        </w:tc>
        <w:tc>
          <w:tcPr>
            <w:tcW w:w="2869" w:type="dxa"/>
          </w:tcPr>
          <w:p w:rsidR="0007359F" w:rsidRPr="0052764F" w:rsidRDefault="0007359F" w:rsidP="005E68B7">
            <w:pPr>
              <w:rPr>
                <w:sz w:val="16"/>
                <w:szCs w:val="16"/>
              </w:rPr>
            </w:pPr>
            <w:r>
              <w:rPr>
                <w:sz w:val="16"/>
                <w:szCs w:val="16"/>
              </w:rPr>
              <w:t>Финансирование на реализацию прав на получение общедоступного и бесплатного дошкольного образования в муниципальных дошкольных общеобразовательных учреждениях</w:t>
            </w:r>
          </w:p>
        </w:tc>
        <w:tc>
          <w:tcPr>
            <w:tcW w:w="816" w:type="dxa"/>
          </w:tcPr>
          <w:p w:rsidR="0007359F" w:rsidRPr="009D0B37" w:rsidRDefault="0007359F" w:rsidP="005E68B7">
            <w:pPr>
              <w:pStyle w:val="NormalWeb"/>
              <w:spacing w:after="202" w:afterAutospacing="0"/>
              <w:jc w:val="both"/>
              <w:rPr>
                <w:sz w:val="16"/>
                <w:szCs w:val="16"/>
              </w:rPr>
            </w:pPr>
          </w:p>
          <w:p w:rsidR="0007359F" w:rsidRDefault="0007359F" w:rsidP="005E68B7">
            <w:pPr>
              <w:rPr>
                <w:sz w:val="16"/>
                <w:szCs w:val="16"/>
              </w:rPr>
            </w:pPr>
          </w:p>
          <w:p w:rsidR="0007359F" w:rsidRPr="009D0B37" w:rsidRDefault="0007359F" w:rsidP="005E68B7">
            <w:pPr>
              <w:rPr>
                <w:sz w:val="16"/>
                <w:szCs w:val="16"/>
              </w:rPr>
            </w:pPr>
            <w:r w:rsidRPr="009D0B37">
              <w:rPr>
                <w:sz w:val="16"/>
                <w:szCs w:val="16"/>
              </w:rPr>
              <w:t>8017,5</w:t>
            </w:r>
          </w:p>
        </w:tc>
        <w:tc>
          <w:tcPr>
            <w:tcW w:w="851" w:type="dxa"/>
          </w:tcPr>
          <w:p w:rsidR="0007359F" w:rsidRDefault="0007359F" w:rsidP="005E68B7">
            <w:pPr>
              <w:jc w:val="both"/>
              <w:rPr>
                <w:sz w:val="16"/>
                <w:szCs w:val="16"/>
              </w:rPr>
            </w:pPr>
          </w:p>
          <w:p w:rsidR="0007359F" w:rsidRDefault="0007359F" w:rsidP="005E68B7">
            <w:pPr>
              <w:rPr>
                <w:sz w:val="16"/>
                <w:szCs w:val="16"/>
              </w:rPr>
            </w:pPr>
          </w:p>
          <w:p w:rsidR="0007359F" w:rsidRDefault="0007359F" w:rsidP="005E68B7">
            <w:pPr>
              <w:rPr>
                <w:sz w:val="16"/>
                <w:szCs w:val="16"/>
              </w:rPr>
            </w:pPr>
          </w:p>
          <w:p w:rsidR="0007359F" w:rsidRPr="00C21471" w:rsidRDefault="0007359F" w:rsidP="005E68B7">
            <w:pPr>
              <w:rPr>
                <w:sz w:val="16"/>
                <w:szCs w:val="16"/>
              </w:rPr>
            </w:pPr>
            <w:r>
              <w:rPr>
                <w:sz w:val="16"/>
                <w:szCs w:val="16"/>
              </w:rPr>
              <w:t>2659,9</w:t>
            </w:r>
          </w:p>
        </w:tc>
        <w:tc>
          <w:tcPr>
            <w:tcW w:w="709"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9D0B37" w:rsidRDefault="0007359F" w:rsidP="005E68B7">
            <w:pPr>
              <w:jc w:val="both"/>
              <w:rPr>
                <w:sz w:val="16"/>
                <w:szCs w:val="16"/>
              </w:rPr>
            </w:pPr>
            <w:r>
              <w:rPr>
                <w:sz w:val="16"/>
                <w:szCs w:val="16"/>
              </w:rPr>
              <w:t>875,2</w:t>
            </w:r>
          </w:p>
        </w:tc>
        <w:tc>
          <w:tcPr>
            <w:tcW w:w="708" w:type="dxa"/>
          </w:tcPr>
          <w:p w:rsidR="0007359F" w:rsidRDefault="0007359F" w:rsidP="005E68B7">
            <w:pPr>
              <w:jc w:val="both"/>
              <w:rPr>
                <w:sz w:val="16"/>
                <w:szCs w:val="16"/>
              </w:rPr>
            </w:pPr>
          </w:p>
          <w:p w:rsidR="0007359F" w:rsidRPr="00C21471" w:rsidRDefault="0007359F" w:rsidP="005E68B7">
            <w:pPr>
              <w:rPr>
                <w:sz w:val="16"/>
                <w:szCs w:val="16"/>
              </w:rPr>
            </w:pPr>
          </w:p>
          <w:p w:rsidR="0007359F" w:rsidRDefault="0007359F" w:rsidP="005E68B7">
            <w:pPr>
              <w:rPr>
                <w:sz w:val="16"/>
                <w:szCs w:val="16"/>
              </w:rPr>
            </w:pPr>
          </w:p>
          <w:p w:rsidR="0007359F" w:rsidRPr="00C21471" w:rsidRDefault="0007359F" w:rsidP="005E68B7">
            <w:pPr>
              <w:rPr>
                <w:sz w:val="16"/>
                <w:szCs w:val="16"/>
              </w:rPr>
            </w:pPr>
            <w:r>
              <w:rPr>
                <w:sz w:val="16"/>
                <w:szCs w:val="16"/>
              </w:rPr>
              <w:t>1059,4</w:t>
            </w:r>
          </w:p>
        </w:tc>
        <w:tc>
          <w:tcPr>
            <w:tcW w:w="709" w:type="dxa"/>
          </w:tcPr>
          <w:p w:rsidR="0007359F" w:rsidRDefault="0007359F" w:rsidP="005E68B7">
            <w:pPr>
              <w:jc w:val="both"/>
              <w:rPr>
                <w:sz w:val="16"/>
                <w:szCs w:val="16"/>
              </w:rPr>
            </w:pPr>
          </w:p>
          <w:p w:rsidR="0007359F" w:rsidRPr="009D0B37" w:rsidRDefault="0007359F" w:rsidP="005E68B7">
            <w:pPr>
              <w:rPr>
                <w:sz w:val="16"/>
                <w:szCs w:val="16"/>
              </w:rPr>
            </w:pPr>
          </w:p>
          <w:p w:rsidR="0007359F" w:rsidRDefault="0007359F" w:rsidP="005E68B7">
            <w:pPr>
              <w:rPr>
                <w:sz w:val="16"/>
                <w:szCs w:val="16"/>
              </w:rPr>
            </w:pPr>
          </w:p>
          <w:p w:rsidR="0007359F" w:rsidRPr="009D0B37" w:rsidRDefault="0007359F" w:rsidP="005E68B7">
            <w:pPr>
              <w:rPr>
                <w:sz w:val="16"/>
                <w:szCs w:val="16"/>
              </w:rPr>
            </w:pPr>
            <w:r>
              <w:rPr>
                <w:sz w:val="16"/>
                <w:szCs w:val="16"/>
              </w:rPr>
              <w:t>1624,8</w:t>
            </w:r>
          </w:p>
        </w:tc>
        <w:tc>
          <w:tcPr>
            <w:tcW w:w="709" w:type="dxa"/>
          </w:tcPr>
          <w:p w:rsidR="0007359F" w:rsidRDefault="0007359F" w:rsidP="005E68B7">
            <w:pPr>
              <w:jc w:val="both"/>
              <w:rPr>
                <w:sz w:val="16"/>
                <w:szCs w:val="16"/>
              </w:rPr>
            </w:pPr>
          </w:p>
          <w:p w:rsidR="0007359F" w:rsidRPr="00C21471" w:rsidRDefault="0007359F" w:rsidP="005E68B7">
            <w:pPr>
              <w:rPr>
                <w:sz w:val="16"/>
                <w:szCs w:val="16"/>
              </w:rPr>
            </w:pPr>
          </w:p>
          <w:p w:rsidR="0007359F" w:rsidRDefault="0007359F" w:rsidP="005E68B7">
            <w:pPr>
              <w:rPr>
                <w:sz w:val="16"/>
                <w:szCs w:val="16"/>
              </w:rPr>
            </w:pPr>
          </w:p>
          <w:p w:rsidR="0007359F" w:rsidRPr="00C21471" w:rsidRDefault="0007359F" w:rsidP="005E68B7">
            <w:pPr>
              <w:rPr>
                <w:sz w:val="16"/>
                <w:szCs w:val="16"/>
              </w:rPr>
            </w:pPr>
            <w:r>
              <w:rPr>
                <w:sz w:val="16"/>
                <w:szCs w:val="16"/>
              </w:rPr>
              <w:t>1124,6</w:t>
            </w:r>
          </w:p>
        </w:tc>
        <w:tc>
          <w:tcPr>
            <w:tcW w:w="850" w:type="dxa"/>
          </w:tcPr>
          <w:p w:rsidR="0007359F" w:rsidRDefault="0007359F" w:rsidP="005E68B7">
            <w:pPr>
              <w:jc w:val="both"/>
              <w:rPr>
                <w:sz w:val="16"/>
                <w:szCs w:val="16"/>
              </w:rPr>
            </w:pPr>
          </w:p>
          <w:p w:rsidR="0007359F" w:rsidRPr="009D0B37" w:rsidRDefault="0007359F" w:rsidP="005E68B7">
            <w:pPr>
              <w:rPr>
                <w:sz w:val="16"/>
                <w:szCs w:val="16"/>
              </w:rPr>
            </w:pPr>
          </w:p>
          <w:p w:rsidR="0007359F" w:rsidRDefault="0007359F" w:rsidP="005E68B7">
            <w:pPr>
              <w:rPr>
                <w:sz w:val="16"/>
                <w:szCs w:val="16"/>
              </w:rPr>
            </w:pPr>
          </w:p>
          <w:p w:rsidR="0007359F" w:rsidRPr="009D0B37" w:rsidRDefault="0007359F" w:rsidP="005E68B7">
            <w:pPr>
              <w:rPr>
                <w:sz w:val="16"/>
                <w:szCs w:val="16"/>
              </w:rPr>
            </w:pPr>
            <w:r>
              <w:rPr>
                <w:sz w:val="16"/>
                <w:szCs w:val="16"/>
              </w:rPr>
              <w:t>853.1</w:t>
            </w:r>
          </w:p>
        </w:tc>
        <w:tc>
          <w:tcPr>
            <w:tcW w:w="851" w:type="dxa"/>
          </w:tcPr>
          <w:p w:rsidR="0007359F" w:rsidRDefault="0007359F" w:rsidP="005E68B7">
            <w:pPr>
              <w:jc w:val="both"/>
              <w:rPr>
                <w:sz w:val="16"/>
                <w:szCs w:val="16"/>
              </w:rPr>
            </w:pPr>
          </w:p>
          <w:p w:rsidR="0007359F" w:rsidRDefault="0007359F" w:rsidP="005E68B7">
            <w:pPr>
              <w:rPr>
                <w:sz w:val="16"/>
                <w:szCs w:val="16"/>
              </w:rPr>
            </w:pPr>
          </w:p>
          <w:p w:rsidR="0007359F" w:rsidRDefault="0007359F" w:rsidP="005E68B7">
            <w:pPr>
              <w:rPr>
                <w:sz w:val="16"/>
                <w:szCs w:val="16"/>
              </w:rPr>
            </w:pPr>
          </w:p>
          <w:p w:rsidR="0007359F" w:rsidRPr="009D0B37" w:rsidRDefault="0007359F" w:rsidP="005E68B7">
            <w:pPr>
              <w:rPr>
                <w:sz w:val="16"/>
                <w:szCs w:val="16"/>
              </w:rPr>
            </w:pPr>
            <w:r>
              <w:rPr>
                <w:sz w:val="16"/>
                <w:szCs w:val="16"/>
              </w:rPr>
              <w:t>375,2</w:t>
            </w:r>
          </w:p>
        </w:tc>
        <w:tc>
          <w:tcPr>
            <w:tcW w:w="850" w:type="dxa"/>
          </w:tcPr>
          <w:p w:rsidR="0007359F" w:rsidRDefault="0007359F" w:rsidP="005E68B7">
            <w:pPr>
              <w:jc w:val="both"/>
              <w:rPr>
                <w:sz w:val="16"/>
                <w:szCs w:val="16"/>
              </w:rPr>
            </w:pPr>
          </w:p>
          <w:p w:rsidR="0007359F" w:rsidRPr="00C21471" w:rsidRDefault="0007359F" w:rsidP="005E68B7">
            <w:pPr>
              <w:rPr>
                <w:sz w:val="16"/>
                <w:szCs w:val="16"/>
              </w:rPr>
            </w:pPr>
          </w:p>
          <w:p w:rsidR="0007359F" w:rsidRDefault="0007359F" w:rsidP="005E68B7">
            <w:pPr>
              <w:rPr>
                <w:sz w:val="16"/>
                <w:szCs w:val="16"/>
              </w:rPr>
            </w:pPr>
          </w:p>
          <w:p w:rsidR="0007359F" w:rsidRPr="00C21471" w:rsidRDefault="0007359F" w:rsidP="005E68B7">
            <w:pPr>
              <w:rPr>
                <w:sz w:val="16"/>
                <w:szCs w:val="16"/>
              </w:rPr>
            </w:pPr>
            <w:r>
              <w:rPr>
                <w:sz w:val="16"/>
                <w:szCs w:val="16"/>
              </w:rPr>
              <w:t>334,3</w:t>
            </w:r>
          </w:p>
        </w:tc>
        <w:tc>
          <w:tcPr>
            <w:tcW w:w="851" w:type="dxa"/>
          </w:tcPr>
          <w:p w:rsidR="0007359F" w:rsidRDefault="0007359F" w:rsidP="005E68B7">
            <w:pPr>
              <w:jc w:val="both"/>
              <w:rPr>
                <w:sz w:val="16"/>
                <w:szCs w:val="16"/>
              </w:rPr>
            </w:pPr>
          </w:p>
          <w:p w:rsidR="0007359F" w:rsidRPr="00C21471" w:rsidRDefault="0007359F" w:rsidP="005E68B7">
            <w:pPr>
              <w:rPr>
                <w:sz w:val="16"/>
                <w:szCs w:val="16"/>
              </w:rPr>
            </w:pPr>
          </w:p>
          <w:p w:rsidR="0007359F" w:rsidRDefault="0007359F" w:rsidP="005E68B7">
            <w:pPr>
              <w:rPr>
                <w:sz w:val="16"/>
                <w:szCs w:val="16"/>
              </w:rPr>
            </w:pPr>
          </w:p>
          <w:p w:rsidR="0007359F" w:rsidRPr="00C21471" w:rsidRDefault="0007359F" w:rsidP="005E68B7">
            <w:pPr>
              <w:rPr>
                <w:sz w:val="16"/>
                <w:szCs w:val="16"/>
              </w:rPr>
            </w:pPr>
            <w:r>
              <w:rPr>
                <w:sz w:val="16"/>
                <w:szCs w:val="16"/>
              </w:rPr>
              <w:t>421,7</w:t>
            </w:r>
          </w:p>
        </w:tc>
        <w:tc>
          <w:tcPr>
            <w:tcW w:w="992" w:type="dxa"/>
          </w:tcPr>
          <w:p w:rsidR="0007359F" w:rsidRDefault="0007359F" w:rsidP="005E68B7">
            <w:pPr>
              <w:jc w:val="both"/>
              <w:rPr>
                <w:sz w:val="16"/>
                <w:szCs w:val="16"/>
              </w:rPr>
            </w:pPr>
          </w:p>
          <w:p w:rsidR="0007359F" w:rsidRDefault="0007359F" w:rsidP="005E68B7">
            <w:pPr>
              <w:rPr>
                <w:sz w:val="16"/>
                <w:szCs w:val="16"/>
              </w:rPr>
            </w:pPr>
          </w:p>
          <w:p w:rsidR="0007359F" w:rsidRDefault="0007359F" w:rsidP="005E68B7">
            <w:pPr>
              <w:rPr>
                <w:sz w:val="16"/>
                <w:szCs w:val="16"/>
              </w:rPr>
            </w:pPr>
          </w:p>
          <w:p w:rsidR="0007359F" w:rsidRPr="009D0B37" w:rsidRDefault="0007359F" w:rsidP="005E68B7">
            <w:pPr>
              <w:rPr>
                <w:sz w:val="16"/>
                <w:szCs w:val="16"/>
              </w:rPr>
            </w:pPr>
            <w:r>
              <w:rPr>
                <w:sz w:val="16"/>
                <w:szCs w:val="16"/>
              </w:rPr>
              <w:t>1041,9</w:t>
            </w:r>
          </w:p>
        </w:tc>
        <w:tc>
          <w:tcPr>
            <w:tcW w:w="1134" w:type="dxa"/>
          </w:tcPr>
          <w:p w:rsidR="0007359F" w:rsidRDefault="0007359F" w:rsidP="005E68B7">
            <w:pPr>
              <w:jc w:val="both"/>
              <w:rPr>
                <w:sz w:val="16"/>
                <w:szCs w:val="16"/>
              </w:rPr>
            </w:pPr>
          </w:p>
          <w:p w:rsidR="0007359F" w:rsidRPr="00C21471" w:rsidRDefault="0007359F" w:rsidP="005E68B7">
            <w:pPr>
              <w:rPr>
                <w:sz w:val="16"/>
                <w:szCs w:val="16"/>
              </w:rPr>
            </w:pPr>
          </w:p>
          <w:p w:rsidR="0007359F" w:rsidRDefault="0007359F" w:rsidP="005E68B7">
            <w:pPr>
              <w:rPr>
                <w:sz w:val="16"/>
                <w:szCs w:val="16"/>
              </w:rPr>
            </w:pPr>
          </w:p>
          <w:p w:rsidR="0007359F" w:rsidRPr="00C21471" w:rsidRDefault="0007359F" w:rsidP="005E68B7">
            <w:pPr>
              <w:rPr>
                <w:sz w:val="16"/>
                <w:szCs w:val="16"/>
              </w:rPr>
            </w:pPr>
            <w:r>
              <w:rPr>
                <w:sz w:val="16"/>
                <w:szCs w:val="16"/>
              </w:rPr>
              <w:t>141,1</w:t>
            </w:r>
          </w:p>
        </w:tc>
        <w:tc>
          <w:tcPr>
            <w:tcW w:w="1027" w:type="dxa"/>
          </w:tcPr>
          <w:p w:rsidR="0007359F" w:rsidRPr="009D0B37" w:rsidRDefault="0007359F" w:rsidP="005E68B7">
            <w:pPr>
              <w:jc w:val="both"/>
              <w:rPr>
                <w:sz w:val="16"/>
                <w:szCs w:val="16"/>
              </w:rPr>
            </w:pPr>
          </w:p>
        </w:tc>
        <w:tc>
          <w:tcPr>
            <w:tcW w:w="1134"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9D0B37" w:rsidRDefault="0007359F" w:rsidP="005E68B7">
            <w:pPr>
              <w:jc w:val="both"/>
              <w:rPr>
                <w:sz w:val="16"/>
                <w:szCs w:val="16"/>
              </w:rPr>
            </w:pPr>
            <w:r>
              <w:rPr>
                <w:sz w:val="16"/>
                <w:szCs w:val="16"/>
              </w:rPr>
              <w:t>18528,7</w:t>
            </w:r>
          </w:p>
        </w:tc>
      </w:tr>
      <w:tr w:rsidR="0007359F" w:rsidRPr="00F61797" w:rsidTr="00170351">
        <w:tc>
          <w:tcPr>
            <w:tcW w:w="392" w:type="dxa"/>
          </w:tcPr>
          <w:p w:rsidR="0007359F" w:rsidRDefault="0007359F" w:rsidP="005E68B7">
            <w:pPr>
              <w:rPr>
                <w:sz w:val="16"/>
                <w:szCs w:val="16"/>
              </w:rPr>
            </w:pPr>
          </w:p>
        </w:tc>
        <w:tc>
          <w:tcPr>
            <w:tcW w:w="2869" w:type="dxa"/>
          </w:tcPr>
          <w:p w:rsidR="0007359F" w:rsidRPr="0052764F" w:rsidRDefault="0007359F" w:rsidP="005E68B7">
            <w:pPr>
              <w:rPr>
                <w:sz w:val="16"/>
                <w:szCs w:val="16"/>
              </w:rPr>
            </w:pPr>
            <w:r w:rsidRPr="0052764F">
              <w:rPr>
                <w:sz w:val="16"/>
                <w:szCs w:val="16"/>
              </w:rPr>
              <w:t>Итого</w:t>
            </w:r>
          </w:p>
        </w:tc>
        <w:tc>
          <w:tcPr>
            <w:tcW w:w="816" w:type="dxa"/>
          </w:tcPr>
          <w:p w:rsidR="0007359F" w:rsidRPr="009D0B37" w:rsidRDefault="0007359F" w:rsidP="005E68B7">
            <w:pPr>
              <w:rPr>
                <w:sz w:val="16"/>
                <w:szCs w:val="16"/>
              </w:rPr>
            </w:pPr>
            <w:r>
              <w:rPr>
                <w:sz w:val="16"/>
                <w:szCs w:val="16"/>
              </w:rPr>
              <w:t>8017,5</w:t>
            </w:r>
          </w:p>
        </w:tc>
        <w:tc>
          <w:tcPr>
            <w:tcW w:w="851" w:type="dxa"/>
          </w:tcPr>
          <w:p w:rsidR="0007359F" w:rsidRPr="009D0B37" w:rsidRDefault="0007359F" w:rsidP="005E68B7">
            <w:pPr>
              <w:rPr>
                <w:sz w:val="16"/>
                <w:szCs w:val="16"/>
              </w:rPr>
            </w:pPr>
            <w:r>
              <w:rPr>
                <w:sz w:val="16"/>
                <w:szCs w:val="16"/>
              </w:rPr>
              <w:t>2659,9</w:t>
            </w:r>
          </w:p>
        </w:tc>
        <w:tc>
          <w:tcPr>
            <w:tcW w:w="709" w:type="dxa"/>
          </w:tcPr>
          <w:p w:rsidR="0007359F" w:rsidRPr="009D0B37" w:rsidRDefault="0007359F" w:rsidP="005E68B7">
            <w:pPr>
              <w:rPr>
                <w:sz w:val="16"/>
                <w:szCs w:val="16"/>
              </w:rPr>
            </w:pPr>
            <w:r>
              <w:rPr>
                <w:sz w:val="16"/>
                <w:szCs w:val="16"/>
              </w:rPr>
              <w:t>875,2</w:t>
            </w:r>
          </w:p>
        </w:tc>
        <w:tc>
          <w:tcPr>
            <w:tcW w:w="708" w:type="dxa"/>
          </w:tcPr>
          <w:p w:rsidR="0007359F" w:rsidRPr="009D0B37" w:rsidRDefault="0007359F" w:rsidP="005E68B7">
            <w:pPr>
              <w:jc w:val="center"/>
              <w:rPr>
                <w:sz w:val="16"/>
                <w:szCs w:val="16"/>
              </w:rPr>
            </w:pPr>
            <w:r>
              <w:rPr>
                <w:sz w:val="16"/>
                <w:szCs w:val="16"/>
              </w:rPr>
              <w:t>1059,4</w:t>
            </w:r>
          </w:p>
        </w:tc>
        <w:tc>
          <w:tcPr>
            <w:tcW w:w="709" w:type="dxa"/>
          </w:tcPr>
          <w:p w:rsidR="0007359F" w:rsidRPr="009D0B37" w:rsidRDefault="0007359F" w:rsidP="005E68B7">
            <w:pPr>
              <w:rPr>
                <w:sz w:val="16"/>
                <w:szCs w:val="16"/>
              </w:rPr>
            </w:pPr>
            <w:r>
              <w:rPr>
                <w:sz w:val="16"/>
                <w:szCs w:val="16"/>
              </w:rPr>
              <w:t>1624,8</w:t>
            </w:r>
          </w:p>
        </w:tc>
        <w:tc>
          <w:tcPr>
            <w:tcW w:w="709" w:type="dxa"/>
          </w:tcPr>
          <w:p w:rsidR="0007359F" w:rsidRPr="009D0B37" w:rsidRDefault="0007359F" w:rsidP="005E68B7">
            <w:pPr>
              <w:ind w:right="-108"/>
              <w:rPr>
                <w:sz w:val="16"/>
                <w:szCs w:val="16"/>
              </w:rPr>
            </w:pPr>
            <w:r>
              <w:rPr>
                <w:sz w:val="16"/>
                <w:szCs w:val="16"/>
              </w:rPr>
              <w:t>1124,6</w:t>
            </w:r>
          </w:p>
        </w:tc>
        <w:tc>
          <w:tcPr>
            <w:tcW w:w="850" w:type="dxa"/>
          </w:tcPr>
          <w:p w:rsidR="0007359F" w:rsidRPr="009D0B37" w:rsidRDefault="0007359F" w:rsidP="005E68B7">
            <w:pPr>
              <w:rPr>
                <w:sz w:val="16"/>
                <w:szCs w:val="16"/>
              </w:rPr>
            </w:pPr>
            <w:r>
              <w:rPr>
                <w:sz w:val="16"/>
                <w:szCs w:val="16"/>
              </w:rPr>
              <w:t>853.1</w:t>
            </w:r>
          </w:p>
        </w:tc>
        <w:tc>
          <w:tcPr>
            <w:tcW w:w="851" w:type="dxa"/>
          </w:tcPr>
          <w:p w:rsidR="0007359F" w:rsidRPr="009D0B37" w:rsidRDefault="0007359F" w:rsidP="005E68B7">
            <w:pPr>
              <w:ind w:right="-108"/>
              <w:rPr>
                <w:sz w:val="16"/>
                <w:szCs w:val="16"/>
              </w:rPr>
            </w:pPr>
            <w:r>
              <w:rPr>
                <w:sz w:val="16"/>
                <w:szCs w:val="16"/>
              </w:rPr>
              <w:t>375,2</w:t>
            </w:r>
          </w:p>
        </w:tc>
        <w:tc>
          <w:tcPr>
            <w:tcW w:w="850" w:type="dxa"/>
          </w:tcPr>
          <w:p w:rsidR="0007359F" w:rsidRPr="009D0B37" w:rsidRDefault="0007359F" w:rsidP="005E68B7">
            <w:pPr>
              <w:jc w:val="center"/>
              <w:rPr>
                <w:sz w:val="16"/>
                <w:szCs w:val="16"/>
              </w:rPr>
            </w:pPr>
            <w:r>
              <w:rPr>
                <w:sz w:val="16"/>
                <w:szCs w:val="16"/>
              </w:rPr>
              <w:t>334,3</w:t>
            </w:r>
          </w:p>
        </w:tc>
        <w:tc>
          <w:tcPr>
            <w:tcW w:w="851" w:type="dxa"/>
          </w:tcPr>
          <w:p w:rsidR="0007359F" w:rsidRPr="009D0B37" w:rsidRDefault="0007359F" w:rsidP="005E68B7">
            <w:pPr>
              <w:jc w:val="center"/>
              <w:rPr>
                <w:sz w:val="16"/>
                <w:szCs w:val="16"/>
              </w:rPr>
            </w:pPr>
            <w:r>
              <w:rPr>
                <w:sz w:val="16"/>
                <w:szCs w:val="16"/>
              </w:rPr>
              <w:t>421,7</w:t>
            </w:r>
          </w:p>
        </w:tc>
        <w:tc>
          <w:tcPr>
            <w:tcW w:w="992" w:type="dxa"/>
          </w:tcPr>
          <w:p w:rsidR="0007359F" w:rsidRPr="009D0B37" w:rsidRDefault="0007359F" w:rsidP="005E68B7">
            <w:pPr>
              <w:rPr>
                <w:sz w:val="16"/>
                <w:szCs w:val="16"/>
              </w:rPr>
            </w:pPr>
            <w:r>
              <w:rPr>
                <w:sz w:val="16"/>
                <w:szCs w:val="16"/>
              </w:rPr>
              <w:t>1041,9</w:t>
            </w:r>
          </w:p>
        </w:tc>
        <w:tc>
          <w:tcPr>
            <w:tcW w:w="1134" w:type="dxa"/>
          </w:tcPr>
          <w:p w:rsidR="0007359F" w:rsidRPr="009D0B37" w:rsidRDefault="0007359F" w:rsidP="005E68B7">
            <w:pPr>
              <w:jc w:val="center"/>
              <w:rPr>
                <w:sz w:val="16"/>
                <w:szCs w:val="16"/>
              </w:rPr>
            </w:pPr>
            <w:r>
              <w:rPr>
                <w:sz w:val="16"/>
                <w:szCs w:val="16"/>
              </w:rPr>
              <w:t>141,1</w:t>
            </w:r>
          </w:p>
        </w:tc>
        <w:tc>
          <w:tcPr>
            <w:tcW w:w="1027" w:type="dxa"/>
          </w:tcPr>
          <w:p w:rsidR="0007359F" w:rsidRPr="009D0B37" w:rsidRDefault="0007359F" w:rsidP="005E68B7">
            <w:pPr>
              <w:jc w:val="center"/>
              <w:rPr>
                <w:sz w:val="16"/>
                <w:szCs w:val="16"/>
              </w:rPr>
            </w:pPr>
          </w:p>
        </w:tc>
        <w:tc>
          <w:tcPr>
            <w:tcW w:w="1134" w:type="dxa"/>
          </w:tcPr>
          <w:p w:rsidR="0007359F" w:rsidRPr="009D0B37" w:rsidRDefault="0007359F" w:rsidP="005E68B7">
            <w:pPr>
              <w:rPr>
                <w:b/>
                <w:sz w:val="16"/>
                <w:szCs w:val="16"/>
              </w:rPr>
            </w:pPr>
            <w:r>
              <w:rPr>
                <w:b/>
                <w:sz w:val="16"/>
                <w:szCs w:val="16"/>
              </w:rPr>
              <w:t>18528,7</w:t>
            </w:r>
          </w:p>
        </w:tc>
      </w:tr>
    </w:tbl>
    <w:p w:rsidR="0007359F" w:rsidRPr="00AB1F1C" w:rsidRDefault="0007359F" w:rsidP="00253513">
      <w:pPr>
        <w:rPr>
          <w:sz w:val="16"/>
          <w:szCs w:val="16"/>
        </w:rPr>
      </w:pPr>
    </w:p>
    <w:p w:rsidR="0007359F" w:rsidRDefault="0007359F" w:rsidP="00253513"/>
    <w:p w:rsidR="0007359F" w:rsidRPr="00C24D23" w:rsidRDefault="0007359F" w:rsidP="00680EF4">
      <w:r w:rsidRPr="00C24D23">
        <w:t xml:space="preserve">Мероприятия </w:t>
      </w:r>
      <w:r>
        <w:t>под</w:t>
      </w:r>
      <w:r w:rsidRPr="00C24D23">
        <w:t xml:space="preserve">программы </w:t>
      </w:r>
      <w:r>
        <w:t>« Ресурсное обеспечение на  2019</w:t>
      </w:r>
      <w:r w:rsidRPr="00C24D23">
        <w:t xml:space="preserve"> г</w:t>
      </w:r>
      <w:r>
        <w:t>од»</w:t>
      </w:r>
    </w:p>
    <w:p w:rsidR="0007359F" w:rsidRDefault="0007359F" w:rsidP="006C328E">
      <w:pPr>
        <w:rPr>
          <w:b/>
        </w:rPr>
      </w:pPr>
    </w:p>
    <w:tbl>
      <w:tblPr>
        <w:tblpPr w:leftFromText="180" w:rightFromText="180" w:vertAnchor="text" w:horzAnchor="page" w:tblpX="313" w:tblpY="58"/>
        <w:tblOverlap w:val="neve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69"/>
        <w:gridCol w:w="816"/>
        <w:gridCol w:w="851"/>
        <w:gridCol w:w="709"/>
        <w:gridCol w:w="708"/>
        <w:gridCol w:w="709"/>
        <w:gridCol w:w="709"/>
        <w:gridCol w:w="850"/>
        <w:gridCol w:w="851"/>
        <w:gridCol w:w="850"/>
        <w:gridCol w:w="851"/>
        <w:gridCol w:w="992"/>
        <w:gridCol w:w="1134"/>
        <w:gridCol w:w="1027"/>
        <w:gridCol w:w="1134"/>
      </w:tblGrid>
      <w:tr w:rsidR="0007359F" w:rsidRPr="0052764F" w:rsidTr="00170351">
        <w:trPr>
          <w:cantSplit/>
          <w:trHeight w:val="1134"/>
        </w:trPr>
        <w:tc>
          <w:tcPr>
            <w:tcW w:w="392" w:type="dxa"/>
          </w:tcPr>
          <w:p w:rsidR="0007359F" w:rsidRPr="0052764F" w:rsidRDefault="0007359F" w:rsidP="00170351">
            <w:pPr>
              <w:rPr>
                <w:sz w:val="16"/>
                <w:szCs w:val="16"/>
              </w:rPr>
            </w:pPr>
            <w:r w:rsidRPr="0052764F">
              <w:rPr>
                <w:sz w:val="16"/>
                <w:szCs w:val="16"/>
              </w:rPr>
              <w:t>№</w:t>
            </w:r>
          </w:p>
          <w:p w:rsidR="0007359F" w:rsidRPr="0052764F" w:rsidRDefault="0007359F" w:rsidP="00170351">
            <w:pPr>
              <w:rPr>
                <w:sz w:val="16"/>
                <w:szCs w:val="16"/>
              </w:rPr>
            </w:pPr>
            <w:r w:rsidRPr="0052764F">
              <w:rPr>
                <w:sz w:val="16"/>
                <w:szCs w:val="16"/>
              </w:rPr>
              <w:t>п/п</w:t>
            </w:r>
          </w:p>
        </w:tc>
        <w:tc>
          <w:tcPr>
            <w:tcW w:w="2869" w:type="dxa"/>
          </w:tcPr>
          <w:p w:rsidR="0007359F" w:rsidRPr="00EC4AEE" w:rsidRDefault="0007359F" w:rsidP="00170351">
            <w:pPr>
              <w:rPr>
                <w:sz w:val="16"/>
                <w:szCs w:val="16"/>
              </w:rPr>
            </w:pPr>
            <w:r w:rsidRPr="00EC4AEE">
              <w:rPr>
                <w:sz w:val="16"/>
                <w:szCs w:val="16"/>
              </w:rPr>
              <w:t>мероприятия</w:t>
            </w:r>
          </w:p>
        </w:tc>
        <w:tc>
          <w:tcPr>
            <w:tcW w:w="816" w:type="dxa"/>
            <w:textDirection w:val="btLr"/>
          </w:tcPr>
          <w:p w:rsidR="0007359F" w:rsidRPr="00C24D23" w:rsidRDefault="0007359F" w:rsidP="00170351">
            <w:pPr>
              <w:ind w:left="113" w:right="113"/>
              <w:rPr>
                <w:sz w:val="18"/>
                <w:szCs w:val="18"/>
              </w:rPr>
            </w:pPr>
            <w:r w:rsidRPr="00C24D23">
              <w:rPr>
                <w:sz w:val="18"/>
                <w:szCs w:val="18"/>
              </w:rPr>
              <w:t>Кыра  д/с« Буратино»</w:t>
            </w:r>
          </w:p>
        </w:tc>
        <w:tc>
          <w:tcPr>
            <w:tcW w:w="851" w:type="dxa"/>
            <w:textDirection w:val="btLr"/>
          </w:tcPr>
          <w:p w:rsidR="0007359F" w:rsidRPr="00C24D23" w:rsidRDefault="0007359F" w:rsidP="00170351">
            <w:pPr>
              <w:ind w:left="113" w:right="113"/>
              <w:rPr>
                <w:sz w:val="18"/>
                <w:szCs w:val="18"/>
              </w:rPr>
            </w:pPr>
            <w:r w:rsidRPr="00C24D23">
              <w:rPr>
                <w:sz w:val="18"/>
                <w:szCs w:val="18"/>
              </w:rPr>
              <w:t>Мангут  д/с»Тополёк»</w:t>
            </w:r>
          </w:p>
        </w:tc>
        <w:tc>
          <w:tcPr>
            <w:tcW w:w="709" w:type="dxa"/>
            <w:textDirection w:val="btLr"/>
          </w:tcPr>
          <w:p w:rsidR="0007359F" w:rsidRPr="00C24D23" w:rsidRDefault="0007359F" w:rsidP="00170351">
            <w:pPr>
              <w:ind w:left="113" w:right="113"/>
              <w:rPr>
                <w:sz w:val="18"/>
                <w:szCs w:val="18"/>
              </w:rPr>
            </w:pPr>
            <w:r w:rsidRPr="00C24D23">
              <w:rPr>
                <w:sz w:val="18"/>
                <w:szCs w:val="18"/>
              </w:rPr>
              <w:t>Мангут  д/с «Солнышко»</w:t>
            </w:r>
          </w:p>
        </w:tc>
        <w:tc>
          <w:tcPr>
            <w:tcW w:w="708" w:type="dxa"/>
            <w:textDirection w:val="btLr"/>
          </w:tcPr>
          <w:p w:rsidR="0007359F" w:rsidRPr="00C24D23" w:rsidRDefault="0007359F" w:rsidP="00170351">
            <w:pPr>
              <w:ind w:left="113" w:right="113"/>
              <w:rPr>
                <w:sz w:val="18"/>
                <w:szCs w:val="18"/>
              </w:rPr>
            </w:pPr>
            <w:r w:rsidRPr="00C24D23">
              <w:rPr>
                <w:sz w:val="18"/>
                <w:szCs w:val="18"/>
              </w:rPr>
              <w:t xml:space="preserve">Мордой  д/« Василёк» </w:t>
            </w:r>
          </w:p>
        </w:tc>
        <w:tc>
          <w:tcPr>
            <w:tcW w:w="709" w:type="dxa"/>
            <w:textDirection w:val="btLr"/>
          </w:tcPr>
          <w:p w:rsidR="0007359F" w:rsidRPr="00C24D23" w:rsidRDefault="0007359F" w:rsidP="00170351">
            <w:pPr>
              <w:ind w:left="113" w:right="113"/>
              <w:rPr>
                <w:sz w:val="18"/>
                <w:szCs w:val="18"/>
              </w:rPr>
            </w:pPr>
            <w:r w:rsidRPr="00C24D23">
              <w:rPr>
                <w:sz w:val="18"/>
                <w:szCs w:val="18"/>
              </w:rPr>
              <w:t>В.-Ульхун д/с «Золотой ключик»</w:t>
            </w:r>
          </w:p>
        </w:tc>
        <w:tc>
          <w:tcPr>
            <w:tcW w:w="709" w:type="dxa"/>
            <w:textDirection w:val="btLr"/>
          </w:tcPr>
          <w:p w:rsidR="0007359F" w:rsidRPr="00C24D23" w:rsidRDefault="0007359F" w:rsidP="00170351">
            <w:pPr>
              <w:ind w:left="113" w:right="113"/>
              <w:rPr>
                <w:sz w:val="18"/>
                <w:szCs w:val="18"/>
              </w:rPr>
            </w:pPr>
            <w:r w:rsidRPr="00C24D23">
              <w:rPr>
                <w:sz w:val="18"/>
                <w:szCs w:val="18"/>
              </w:rPr>
              <w:t>У.-Партия д/с« Берёзка»</w:t>
            </w:r>
          </w:p>
        </w:tc>
        <w:tc>
          <w:tcPr>
            <w:tcW w:w="850" w:type="dxa"/>
            <w:textDirection w:val="btLr"/>
          </w:tcPr>
          <w:p w:rsidR="0007359F" w:rsidRPr="00C24D23" w:rsidRDefault="0007359F" w:rsidP="00170351">
            <w:pPr>
              <w:ind w:left="113" w:right="113"/>
              <w:rPr>
                <w:sz w:val="18"/>
                <w:szCs w:val="18"/>
              </w:rPr>
            </w:pPr>
            <w:r w:rsidRPr="00C24D23">
              <w:rPr>
                <w:sz w:val="18"/>
                <w:szCs w:val="18"/>
              </w:rPr>
              <w:t>Любовь  д/с «Берёзка»</w:t>
            </w:r>
          </w:p>
        </w:tc>
        <w:tc>
          <w:tcPr>
            <w:tcW w:w="851" w:type="dxa"/>
            <w:textDirection w:val="btLr"/>
          </w:tcPr>
          <w:p w:rsidR="0007359F" w:rsidRPr="00C24D23" w:rsidRDefault="0007359F" w:rsidP="00170351">
            <w:pPr>
              <w:ind w:left="113" w:right="113"/>
              <w:rPr>
                <w:sz w:val="18"/>
                <w:szCs w:val="18"/>
              </w:rPr>
            </w:pPr>
            <w:r w:rsidRPr="00C24D23">
              <w:rPr>
                <w:sz w:val="18"/>
                <w:szCs w:val="18"/>
              </w:rPr>
              <w:t>ООШ Тарбальджей</w:t>
            </w:r>
          </w:p>
        </w:tc>
        <w:tc>
          <w:tcPr>
            <w:tcW w:w="850" w:type="dxa"/>
            <w:textDirection w:val="btLr"/>
          </w:tcPr>
          <w:p w:rsidR="0007359F" w:rsidRPr="00C24D23" w:rsidRDefault="0007359F" w:rsidP="00170351">
            <w:pPr>
              <w:ind w:left="113" w:right="113"/>
              <w:rPr>
                <w:sz w:val="18"/>
                <w:szCs w:val="18"/>
              </w:rPr>
            </w:pPr>
            <w:r w:rsidRPr="00C24D23">
              <w:rPr>
                <w:sz w:val="18"/>
                <w:szCs w:val="18"/>
              </w:rPr>
              <w:t>ООШ Хапчеранга</w:t>
            </w:r>
          </w:p>
        </w:tc>
        <w:tc>
          <w:tcPr>
            <w:tcW w:w="851" w:type="dxa"/>
            <w:textDirection w:val="btLr"/>
          </w:tcPr>
          <w:p w:rsidR="0007359F" w:rsidRPr="00C24D23" w:rsidRDefault="0007359F" w:rsidP="00170351">
            <w:pPr>
              <w:ind w:left="113" w:right="113"/>
              <w:rPr>
                <w:sz w:val="18"/>
                <w:szCs w:val="18"/>
              </w:rPr>
            </w:pPr>
            <w:r w:rsidRPr="00C24D23">
              <w:rPr>
                <w:sz w:val="18"/>
                <w:szCs w:val="18"/>
              </w:rPr>
              <w:t>Билютуй  СОШ</w:t>
            </w:r>
          </w:p>
        </w:tc>
        <w:tc>
          <w:tcPr>
            <w:tcW w:w="992" w:type="dxa"/>
            <w:textDirection w:val="btLr"/>
          </w:tcPr>
          <w:p w:rsidR="0007359F" w:rsidRPr="00C24D23" w:rsidRDefault="0007359F" w:rsidP="00170351">
            <w:pPr>
              <w:ind w:left="113" w:right="113"/>
              <w:rPr>
                <w:sz w:val="18"/>
                <w:szCs w:val="18"/>
              </w:rPr>
            </w:pPr>
            <w:r w:rsidRPr="00C24D23">
              <w:rPr>
                <w:sz w:val="18"/>
                <w:szCs w:val="18"/>
              </w:rPr>
              <w:t>Алтан  д/с</w:t>
            </w:r>
          </w:p>
          <w:p w:rsidR="0007359F" w:rsidRPr="00C24D23" w:rsidRDefault="0007359F" w:rsidP="00170351">
            <w:pPr>
              <w:ind w:left="113" w:right="113"/>
              <w:rPr>
                <w:sz w:val="18"/>
                <w:szCs w:val="18"/>
              </w:rPr>
            </w:pPr>
            <w:r w:rsidRPr="00C24D23">
              <w:rPr>
                <w:sz w:val="18"/>
                <w:szCs w:val="18"/>
              </w:rPr>
              <w:t xml:space="preserve"> « Огонёк»</w:t>
            </w:r>
          </w:p>
        </w:tc>
        <w:tc>
          <w:tcPr>
            <w:tcW w:w="1134" w:type="dxa"/>
            <w:textDirection w:val="btLr"/>
          </w:tcPr>
          <w:p w:rsidR="0007359F" w:rsidRPr="00C24D23" w:rsidRDefault="0007359F" w:rsidP="00170351">
            <w:pPr>
              <w:ind w:left="113" w:right="113"/>
              <w:rPr>
                <w:sz w:val="18"/>
                <w:szCs w:val="18"/>
              </w:rPr>
            </w:pPr>
            <w:r w:rsidRPr="00C24D23">
              <w:rPr>
                <w:sz w:val="18"/>
                <w:szCs w:val="18"/>
              </w:rPr>
              <w:t>НШ Тырин</w:t>
            </w:r>
          </w:p>
        </w:tc>
        <w:tc>
          <w:tcPr>
            <w:tcW w:w="1027" w:type="dxa"/>
            <w:textDirection w:val="btLr"/>
          </w:tcPr>
          <w:p w:rsidR="0007359F" w:rsidRPr="00C24D23" w:rsidRDefault="0007359F" w:rsidP="00170351">
            <w:pPr>
              <w:ind w:left="113" w:right="113"/>
              <w:rPr>
                <w:sz w:val="18"/>
                <w:szCs w:val="18"/>
              </w:rPr>
            </w:pPr>
            <w:r>
              <w:rPr>
                <w:sz w:val="18"/>
                <w:szCs w:val="18"/>
              </w:rPr>
              <w:t>Комитет образования</w:t>
            </w:r>
          </w:p>
        </w:tc>
        <w:tc>
          <w:tcPr>
            <w:tcW w:w="1134" w:type="dxa"/>
          </w:tcPr>
          <w:p w:rsidR="0007359F" w:rsidRPr="00C24D23" w:rsidRDefault="0007359F" w:rsidP="00170351">
            <w:pPr>
              <w:rPr>
                <w:sz w:val="18"/>
                <w:szCs w:val="18"/>
              </w:rPr>
            </w:pPr>
          </w:p>
          <w:p w:rsidR="0007359F" w:rsidRPr="00C24D23" w:rsidRDefault="0007359F" w:rsidP="00170351">
            <w:pPr>
              <w:rPr>
                <w:sz w:val="18"/>
                <w:szCs w:val="18"/>
              </w:rPr>
            </w:pPr>
          </w:p>
          <w:p w:rsidR="0007359F" w:rsidRPr="00C24D23" w:rsidRDefault="0007359F" w:rsidP="00170351">
            <w:pPr>
              <w:rPr>
                <w:sz w:val="18"/>
                <w:szCs w:val="18"/>
              </w:rPr>
            </w:pPr>
          </w:p>
          <w:p w:rsidR="0007359F" w:rsidRPr="00C24D23" w:rsidRDefault="0007359F" w:rsidP="00170351">
            <w:pPr>
              <w:rPr>
                <w:sz w:val="18"/>
                <w:szCs w:val="18"/>
              </w:rPr>
            </w:pPr>
            <w:r w:rsidRPr="00C24D23">
              <w:rPr>
                <w:sz w:val="18"/>
                <w:szCs w:val="18"/>
              </w:rPr>
              <w:t>итого</w:t>
            </w:r>
          </w:p>
        </w:tc>
      </w:tr>
      <w:tr w:rsidR="0007359F" w:rsidRPr="0052764F" w:rsidTr="00170351">
        <w:trPr>
          <w:trHeight w:val="981"/>
        </w:trPr>
        <w:tc>
          <w:tcPr>
            <w:tcW w:w="392" w:type="dxa"/>
          </w:tcPr>
          <w:p w:rsidR="0007359F" w:rsidRPr="0052764F" w:rsidRDefault="0007359F" w:rsidP="005E68B7">
            <w:pPr>
              <w:rPr>
                <w:sz w:val="16"/>
                <w:szCs w:val="16"/>
              </w:rPr>
            </w:pPr>
          </w:p>
          <w:p w:rsidR="0007359F" w:rsidRPr="0052764F" w:rsidRDefault="0007359F" w:rsidP="005E68B7">
            <w:pPr>
              <w:rPr>
                <w:sz w:val="16"/>
                <w:szCs w:val="16"/>
              </w:rPr>
            </w:pPr>
            <w:r w:rsidRPr="0052764F">
              <w:rPr>
                <w:sz w:val="16"/>
                <w:szCs w:val="16"/>
              </w:rPr>
              <w:t>1</w:t>
            </w:r>
          </w:p>
        </w:tc>
        <w:tc>
          <w:tcPr>
            <w:tcW w:w="2869" w:type="dxa"/>
          </w:tcPr>
          <w:p w:rsidR="0007359F" w:rsidRPr="0052764F" w:rsidRDefault="0007359F" w:rsidP="005E68B7">
            <w:pPr>
              <w:rPr>
                <w:sz w:val="16"/>
                <w:szCs w:val="16"/>
              </w:rPr>
            </w:pPr>
            <w:r>
              <w:rPr>
                <w:sz w:val="16"/>
                <w:szCs w:val="16"/>
              </w:rPr>
              <w:t>Финансирование на реализацию прав на получение общедоступного и бесплатного дошкольного образования в муниципальных дошкольных общеобразовательных учреждениях</w:t>
            </w:r>
          </w:p>
        </w:tc>
        <w:tc>
          <w:tcPr>
            <w:tcW w:w="816" w:type="dxa"/>
          </w:tcPr>
          <w:p w:rsidR="0007359F" w:rsidRDefault="0007359F" w:rsidP="005E68B7">
            <w:pPr>
              <w:pStyle w:val="NormalWeb"/>
              <w:spacing w:after="202" w:afterAutospacing="0"/>
              <w:jc w:val="both"/>
              <w:rPr>
                <w:sz w:val="16"/>
                <w:szCs w:val="16"/>
              </w:rPr>
            </w:pPr>
          </w:p>
          <w:p w:rsidR="0007359F" w:rsidRPr="00825F45" w:rsidRDefault="0007359F" w:rsidP="005E68B7">
            <w:pPr>
              <w:pStyle w:val="NormalWeb"/>
              <w:spacing w:after="202" w:afterAutospacing="0"/>
              <w:jc w:val="both"/>
              <w:rPr>
                <w:sz w:val="16"/>
                <w:szCs w:val="16"/>
              </w:rPr>
            </w:pPr>
            <w:r>
              <w:rPr>
                <w:sz w:val="16"/>
                <w:szCs w:val="16"/>
              </w:rPr>
              <w:t>7520,5</w:t>
            </w:r>
          </w:p>
        </w:tc>
        <w:tc>
          <w:tcPr>
            <w:tcW w:w="851" w:type="dxa"/>
          </w:tcPr>
          <w:p w:rsidR="0007359F" w:rsidRDefault="0007359F" w:rsidP="005E68B7">
            <w:pPr>
              <w:jc w:val="both"/>
              <w:rPr>
                <w:sz w:val="18"/>
                <w:szCs w:val="18"/>
              </w:rPr>
            </w:pPr>
          </w:p>
          <w:p w:rsidR="0007359F" w:rsidRDefault="0007359F" w:rsidP="005E68B7">
            <w:pPr>
              <w:jc w:val="both"/>
              <w:rPr>
                <w:sz w:val="18"/>
                <w:szCs w:val="18"/>
              </w:rPr>
            </w:pPr>
          </w:p>
          <w:p w:rsidR="0007359F" w:rsidRPr="007B3ED6" w:rsidRDefault="0007359F" w:rsidP="005E68B7">
            <w:pPr>
              <w:jc w:val="both"/>
              <w:rPr>
                <w:sz w:val="18"/>
                <w:szCs w:val="18"/>
              </w:rPr>
            </w:pPr>
            <w:r>
              <w:rPr>
                <w:sz w:val="18"/>
                <w:szCs w:val="18"/>
              </w:rPr>
              <w:t>2345,2</w:t>
            </w:r>
          </w:p>
        </w:tc>
        <w:tc>
          <w:tcPr>
            <w:tcW w:w="709"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52764F" w:rsidRDefault="0007359F" w:rsidP="005E68B7">
            <w:pPr>
              <w:jc w:val="both"/>
              <w:rPr>
                <w:sz w:val="16"/>
                <w:szCs w:val="16"/>
              </w:rPr>
            </w:pPr>
            <w:r>
              <w:rPr>
                <w:sz w:val="16"/>
                <w:szCs w:val="16"/>
              </w:rPr>
              <w:t>757,5</w:t>
            </w:r>
          </w:p>
        </w:tc>
        <w:tc>
          <w:tcPr>
            <w:tcW w:w="708"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825F45" w:rsidRDefault="0007359F" w:rsidP="005E68B7">
            <w:pPr>
              <w:jc w:val="both"/>
              <w:rPr>
                <w:sz w:val="16"/>
                <w:szCs w:val="16"/>
              </w:rPr>
            </w:pPr>
            <w:r>
              <w:rPr>
                <w:sz w:val="16"/>
                <w:szCs w:val="16"/>
              </w:rPr>
              <w:t>974,5</w:t>
            </w:r>
          </w:p>
        </w:tc>
        <w:tc>
          <w:tcPr>
            <w:tcW w:w="709"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52764F" w:rsidRDefault="0007359F" w:rsidP="005E68B7">
            <w:pPr>
              <w:jc w:val="both"/>
              <w:rPr>
                <w:sz w:val="16"/>
                <w:szCs w:val="16"/>
              </w:rPr>
            </w:pPr>
            <w:r>
              <w:rPr>
                <w:sz w:val="16"/>
                <w:szCs w:val="16"/>
              </w:rPr>
              <w:t>1494,6</w:t>
            </w:r>
          </w:p>
        </w:tc>
        <w:tc>
          <w:tcPr>
            <w:tcW w:w="709"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52764F" w:rsidRDefault="0007359F" w:rsidP="005E68B7">
            <w:pPr>
              <w:jc w:val="both"/>
              <w:rPr>
                <w:sz w:val="16"/>
                <w:szCs w:val="16"/>
              </w:rPr>
            </w:pPr>
            <w:r>
              <w:rPr>
                <w:sz w:val="16"/>
                <w:szCs w:val="16"/>
              </w:rPr>
              <w:t>1011,3</w:t>
            </w:r>
          </w:p>
        </w:tc>
        <w:tc>
          <w:tcPr>
            <w:tcW w:w="850"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52764F" w:rsidRDefault="0007359F" w:rsidP="005E68B7">
            <w:pPr>
              <w:jc w:val="both"/>
              <w:rPr>
                <w:sz w:val="16"/>
                <w:szCs w:val="16"/>
              </w:rPr>
            </w:pPr>
            <w:r>
              <w:rPr>
                <w:sz w:val="16"/>
                <w:szCs w:val="16"/>
              </w:rPr>
              <w:t>782,7</w:t>
            </w:r>
          </w:p>
        </w:tc>
        <w:tc>
          <w:tcPr>
            <w:tcW w:w="851"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52764F" w:rsidRDefault="0007359F" w:rsidP="005E68B7">
            <w:pPr>
              <w:jc w:val="both"/>
              <w:rPr>
                <w:sz w:val="16"/>
                <w:szCs w:val="16"/>
              </w:rPr>
            </w:pPr>
            <w:r>
              <w:rPr>
                <w:sz w:val="16"/>
                <w:szCs w:val="16"/>
              </w:rPr>
              <w:t>372,2</w:t>
            </w:r>
          </w:p>
        </w:tc>
        <w:tc>
          <w:tcPr>
            <w:tcW w:w="850"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52764F" w:rsidRDefault="0007359F" w:rsidP="005E68B7">
            <w:pPr>
              <w:jc w:val="both"/>
              <w:rPr>
                <w:sz w:val="16"/>
                <w:szCs w:val="16"/>
              </w:rPr>
            </w:pPr>
            <w:r>
              <w:rPr>
                <w:sz w:val="16"/>
                <w:szCs w:val="16"/>
              </w:rPr>
              <w:t>307,6</w:t>
            </w:r>
          </w:p>
        </w:tc>
        <w:tc>
          <w:tcPr>
            <w:tcW w:w="851"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52764F" w:rsidRDefault="0007359F" w:rsidP="005E68B7">
            <w:pPr>
              <w:jc w:val="both"/>
              <w:rPr>
                <w:sz w:val="16"/>
                <w:szCs w:val="16"/>
              </w:rPr>
            </w:pPr>
            <w:r>
              <w:rPr>
                <w:sz w:val="16"/>
                <w:szCs w:val="16"/>
              </w:rPr>
              <w:t>388</w:t>
            </w:r>
          </w:p>
        </w:tc>
        <w:tc>
          <w:tcPr>
            <w:tcW w:w="992"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825F45" w:rsidRDefault="0007359F" w:rsidP="005E68B7">
            <w:pPr>
              <w:jc w:val="both"/>
              <w:rPr>
                <w:sz w:val="16"/>
                <w:szCs w:val="16"/>
              </w:rPr>
            </w:pPr>
            <w:r>
              <w:rPr>
                <w:sz w:val="16"/>
                <w:szCs w:val="16"/>
              </w:rPr>
              <w:t>944,8</w:t>
            </w:r>
          </w:p>
        </w:tc>
        <w:tc>
          <w:tcPr>
            <w:tcW w:w="1134"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825F45" w:rsidRDefault="0007359F" w:rsidP="005E68B7">
            <w:pPr>
              <w:jc w:val="both"/>
              <w:rPr>
                <w:sz w:val="16"/>
                <w:szCs w:val="16"/>
              </w:rPr>
            </w:pPr>
            <w:r>
              <w:rPr>
                <w:sz w:val="16"/>
                <w:szCs w:val="16"/>
              </w:rPr>
              <w:t>129,8</w:t>
            </w:r>
          </w:p>
        </w:tc>
        <w:tc>
          <w:tcPr>
            <w:tcW w:w="1027" w:type="dxa"/>
          </w:tcPr>
          <w:p w:rsidR="0007359F" w:rsidRPr="00825F45" w:rsidRDefault="0007359F" w:rsidP="005E68B7">
            <w:pPr>
              <w:jc w:val="both"/>
              <w:rPr>
                <w:sz w:val="16"/>
                <w:szCs w:val="16"/>
              </w:rPr>
            </w:pPr>
          </w:p>
        </w:tc>
        <w:tc>
          <w:tcPr>
            <w:tcW w:w="1134" w:type="dxa"/>
          </w:tcPr>
          <w:p w:rsidR="0007359F" w:rsidRDefault="0007359F" w:rsidP="005E68B7">
            <w:pPr>
              <w:jc w:val="both"/>
              <w:rPr>
                <w:sz w:val="16"/>
                <w:szCs w:val="16"/>
              </w:rPr>
            </w:pPr>
          </w:p>
          <w:p w:rsidR="0007359F" w:rsidRDefault="0007359F" w:rsidP="005E68B7">
            <w:pPr>
              <w:jc w:val="both"/>
              <w:rPr>
                <w:sz w:val="16"/>
                <w:szCs w:val="16"/>
              </w:rPr>
            </w:pPr>
          </w:p>
          <w:p w:rsidR="0007359F" w:rsidRDefault="0007359F" w:rsidP="005E68B7">
            <w:pPr>
              <w:jc w:val="both"/>
              <w:rPr>
                <w:sz w:val="16"/>
                <w:szCs w:val="16"/>
              </w:rPr>
            </w:pPr>
          </w:p>
          <w:p w:rsidR="0007359F" w:rsidRPr="0052764F" w:rsidRDefault="0007359F" w:rsidP="005E68B7">
            <w:pPr>
              <w:jc w:val="both"/>
              <w:rPr>
                <w:sz w:val="16"/>
                <w:szCs w:val="16"/>
              </w:rPr>
            </w:pPr>
            <w:r>
              <w:rPr>
                <w:sz w:val="16"/>
                <w:szCs w:val="16"/>
              </w:rPr>
              <w:t>17028,7</w:t>
            </w:r>
          </w:p>
        </w:tc>
      </w:tr>
      <w:tr w:rsidR="0007359F" w:rsidRPr="00F61797" w:rsidTr="00170351">
        <w:tc>
          <w:tcPr>
            <w:tcW w:w="392" w:type="dxa"/>
          </w:tcPr>
          <w:p w:rsidR="0007359F" w:rsidRDefault="0007359F" w:rsidP="005E68B7">
            <w:pPr>
              <w:rPr>
                <w:sz w:val="16"/>
                <w:szCs w:val="16"/>
              </w:rPr>
            </w:pPr>
          </w:p>
        </w:tc>
        <w:tc>
          <w:tcPr>
            <w:tcW w:w="2869" w:type="dxa"/>
          </w:tcPr>
          <w:p w:rsidR="0007359F" w:rsidRPr="0052764F" w:rsidRDefault="0007359F" w:rsidP="005E68B7">
            <w:pPr>
              <w:rPr>
                <w:sz w:val="16"/>
                <w:szCs w:val="16"/>
              </w:rPr>
            </w:pPr>
            <w:r w:rsidRPr="0052764F">
              <w:rPr>
                <w:sz w:val="16"/>
                <w:szCs w:val="16"/>
              </w:rPr>
              <w:t>Итого</w:t>
            </w:r>
          </w:p>
        </w:tc>
        <w:tc>
          <w:tcPr>
            <w:tcW w:w="816" w:type="dxa"/>
          </w:tcPr>
          <w:p w:rsidR="0007359F" w:rsidRPr="00F61797" w:rsidRDefault="0007359F" w:rsidP="005E68B7">
            <w:pPr>
              <w:rPr>
                <w:sz w:val="16"/>
                <w:szCs w:val="16"/>
              </w:rPr>
            </w:pPr>
            <w:r>
              <w:rPr>
                <w:sz w:val="16"/>
                <w:szCs w:val="16"/>
              </w:rPr>
              <w:t>7520,5</w:t>
            </w:r>
          </w:p>
        </w:tc>
        <w:tc>
          <w:tcPr>
            <w:tcW w:w="851" w:type="dxa"/>
          </w:tcPr>
          <w:p w:rsidR="0007359F" w:rsidRPr="00A050B6" w:rsidRDefault="0007359F" w:rsidP="005E68B7">
            <w:pPr>
              <w:jc w:val="center"/>
              <w:rPr>
                <w:sz w:val="16"/>
                <w:szCs w:val="16"/>
              </w:rPr>
            </w:pPr>
            <w:r>
              <w:rPr>
                <w:sz w:val="16"/>
                <w:szCs w:val="16"/>
              </w:rPr>
              <w:t>2345,2</w:t>
            </w:r>
          </w:p>
        </w:tc>
        <w:tc>
          <w:tcPr>
            <w:tcW w:w="709" w:type="dxa"/>
          </w:tcPr>
          <w:p w:rsidR="0007359F" w:rsidRPr="00F61797" w:rsidRDefault="0007359F" w:rsidP="005E68B7">
            <w:pPr>
              <w:rPr>
                <w:sz w:val="16"/>
                <w:szCs w:val="16"/>
              </w:rPr>
            </w:pPr>
            <w:r>
              <w:rPr>
                <w:sz w:val="16"/>
                <w:szCs w:val="16"/>
              </w:rPr>
              <w:t>757,5</w:t>
            </w:r>
          </w:p>
        </w:tc>
        <w:tc>
          <w:tcPr>
            <w:tcW w:w="708" w:type="dxa"/>
          </w:tcPr>
          <w:p w:rsidR="0007359F" w:rsidRPr="00807875" w:rsidRDefault="0007359F" w:rsidP="005E68B7">
            <w:pPr>
              <w:rPr>
                <w:sz w:val="16"/>
                <w:szCs w:val="16"/>
              </w:rPr>
            </w:pPr>
            <w:r>
              <w:rPr>
                <w:sz w:val="16"/>
                <w:szCs w:val="16"/>
              </w:rPr>
              <w:t>974,5</w:t>
            </w:r>
          </w:p>
        </w:tc>
        <w:tc>
          <w:tcPr>
            <w:tcW w:w="709" w:type="dxa"/>
          </w:tcPr>
          <w:p w:rsidR="0007359F" w:rsidRPr="00F61797" w:rsidRDefault="0007359F" w:rsidP="005E68B7">
            <w:pPr>
              <w:rPr>
                <w:sz w:val="16"/>
                <w:szCs w:val="16"/>
              </w:rPr>
            </w:pPr>
            <w:r>
              <w:rPr>
                <w:sz w:val="16"/>
                <w:szCs w:val="16"/>
              </w:rPr>
              <w:t>1494,6</w:t>
            </w:r>
          </w:p>
        </w:tc>
        <w:tc>
          <w:tcPr>
            <w:tcW w:w="709" w:type="dxa"/>
          </w:tcPr>
          <w:p w:rsidR="0007359F" w:rsidRPr="00F336E0" w:rsidRDefault="0007359F" w:rsidP="005E68B7">
            <w:pPr>
              <w:ind w:right="-108"/>
              <w:rPr>
                <w:sz w:val="16"/>
                <w:szCs w:val="16"/>
              </w:rPr>
            </w:pPr>
            <w:r>
              <w:rPr>
                <w:sz w:val="16"/>
                <w:szCs w:val="16"/>
              </w:rPr>
              <w:t>1011,3</w:t>
            </w:r>
          </w:p>
        </w:tc>
        <w:tc>
          <w:tcPr>
            <w:tcW w:w="850" w:type="dxa"/>
          </w:tcPr>
          <w:p w:rsidR="0007359F" w:rsidRPr="00F61797" w:rsidRDefault="0007359F" w:rsidP="005E68B7">
            <w:pPr>
              <w:rPr>
                <w:sz w:val="16"/>
                <w:szCs w:val="16"/>
              </w:rPr>
            </w:pPr>
            <w:r>
              <w:rPr>
                <w:sz w:val="16"/>
                <w:szCs w:val="16"/>
              </w:rPr>
              <w:t>782,7</w:t>
            </w:r>
          </w:p>
        </w:tc>
        <w:tc>
          <w:tcPr>
            <w:tcW w:w="851" w:type="dxa"/>
          </w:tcPr>
          <w:p w:rsidR="0007359F" w:rsidRPr="00F61797" w:rsidRDefault="0007359F" w:rsidP="005E68B7">
            <w:pPr>
              <w:ind w:right="-108"/>
              <w:jc w:val="center"/>
              <w:rPr>
                <w:sz w:val="16"/>
                <w:szCs w:val="16"/>
              </w:rPr>
            </w:pPr>
            <w:r>
              <w:rPr>
                <w:sz w:val="16"/>
                <w:szCs w:val="16"/>
              </w:rPr>
              <w:t>372,2</w:t>
            </w:r>
          </w:p>
        </w:tc>
        <w:tc>
          <w:tcPr>
            <w:tcW w:w="850" w:type="dxa"/>
          </w:tcPr>
          <w:p w:rsidR="0007359F" w:rsidRPr="00807875" w:rsidRDefault="0007359F" w:rsidP="005E68B7">
            <w:pPr>
              <w:rPr>
                <w:sz w:val="16"/>
                <w:szCs w:val="16"/>
              </w:rPr>
            </w:pPr>
            <w:r>
              <w:rPr>
                <w:sz w:val="16"/>
                <w:szCs w:val="16"/>
              </w:rPr>
              <w:t>307,6</w:t>
            </w:r>
          </w:p>
        </w:tc>
        <w:tc>
          <w:tcPr>
            <w:tcW w:w="851" w:type="dxa"/>
          </w:tcPr>
          <w:p w:rsidR="0007359F" w:rsidRPr="0033678F" w:rsidRDefault="0007359F" w:rsidP="005E68B7">
            <w:pPr>
              <w:rPr>
                <w:sz w:val="16"/>
                <w:szCs w:val="16"/>
              </w:rPr>
            </w:pPr>
            <w:r>
              <w:rPr>
                <w:sz w:val="16"/>
                <w:szCs w:val="16"/>
              </w:rPr>
              <w:t>388</w:t>
            </w:r>
          </w:p>
        </w:tc>
        <w:tc>
          <w:tcPr>
            <w:tcW w:w="992" w:type="dxa"/>
          </w:tcPr>
          <w:p w:rsidR="0007359F" w:rsidRPr="00F336E0" w:rsidRDefault="0007359F" w:rsidP="005E68B7">
            <w:pPr>
              <w:jc w:val="center"/>
              <w:rPr>
                <w:sz w:val="16"/>
                <w:szCs w:val="16"/>
              </w:rPr>
            </w:pPr>
            <w:r>
              <w:rPr>
                <w:sz w:val="16"/>
                <w:szCs w:val="16"/>
              </w:rPr>
              <w:t>944,8</w:t>
            </w:r>
          </w:p>
        </w:tc>
        <w:tc>
          <w:tcPr>
            <w:tcW w:w="1134" w:type="dxa"/>
          </w:tcPr>
          <w:p w:rsidR="0007359F" w:rsidRPr="00EA509D" w:rsidRDefault="0007359F" w:rsidP="005E68B7">
            <w:pPr>
              <w:rPr>
                <w:sz w:val="16"/>
                <w:szCs w:val="16"/>
              </w:rPr>
            </w:pPr>
            <w:r>
              <w:rPr>
                <w:sz w:val="16"/>
                <w:szCs w:val="16"/>
              </w:rPr>
              <w:t>129,8</w:t>
            </w:r>
          </w:p>
        </w:tc>
        <w:tc>
          <w:tcPr>
            <w:tcW w:w="1027" w:type="dxa"/>
          </w:tcPr>
          <w:p w:rsidR="0007359F" w:rsidRPr="005A3755" w:rsidRDefault="0007359F" w:rsidP="005E68B7">
            <w:pPr>
              <w:jc w:val="center"/>
              <w:rPr>
                <w:sz w:val="16"/>
                <w:szCs w:val="16"/>
              </w:rPr>
            </w:pPr>
          </w:p>
        </w:tc>
        <w:tc>
          <w:tcPr>
            <w:tcW w:w="1134" w:type="dxa"/>
          </w:tcPr>
          <w:p w:rsidR="0007359F" w:rsidRPr="003D6AD9" w:rsidRDefault="0007359F" w:rsidP="005E68B7">
            <w:pPr>
              <w:tabs>
                <w:tab w:val="center" w:pos="459"/>
              </w:tabs>
              <w:rPr>
                <w:b/>
                <w:sz w:val="16"/>
                <w:szCs w:val="16"/>
              </w:rPr>
            </w:pPr>
            <w:r>
              <w:rPr>
                <w:b/>
                <w:sz w:val="16"/>
                <w:szCs w:val="16"/>
              </w:rPr>
              <w:t>17028,7</w:t>
            </w:r>
          </w:p>
        </w:tc>
      </w:tr>
    </w:tbl>
    <w:p w:rsidR="0007359F" w:rsidRDefault="0007359F" w:rsidP="006C328E">
      <w:pPr>
        <w:rPr>
          <w:b/>
        </w:rPr>
        <w:sectPr w:rsidR="0007359F" w:rsidSect="00680EF4">
          <w:pgSz w:w="16838" w:h="11906" w:orient="landscape"/>
          <w:pgMar w:top="851" w:right="1134" w:bottom="851" w:left="1134" w:header="709" w:footer="709" w:gutter="0"/>
          <w:cols w:space="708"/>
          <w:docGrid w:linePitch="360"/>
        </w:sectPr>
      </w:pPr>
    </w:p>
    <w:p w:rsidR="0007359F" w:rsidRDefault="0007359F" w:rsidP="00AC6A6B">
      <w:pPr>
        <w:widowControl w:val="0"/>
        <w:autoSpaceDE w:val="0"/>
        <w:autoSpaceDN w:val="0"/>
        <w:adjustRightInd w:val="0"/>
        <w:ind w:right="-2" w:firstLine="709"/>
        <w:jc w:val="both"/>
        <w:rPr>
          <w:bCs/>
        </w:rPr>
      </w:pPr>
      <w:r>
        <w:rPr>
          <w:bCs/>
        </w:rPr>
        <w:t xml:space="preserve">2. Паспорт </w:t>
      </w:r>
      <w:r w:rsidRPr="0035474B">
        <w:rPr>
          <w:bCs/>
        </w:rPr>
        <w:t>муниципальн</w:t>
      </w:r>
      <w:r>
        <w:rPr>
          <w:bCs/>
        </w:rPr>
        <w:t>ой под</w:t>
      </w:r>
      <w:r w:rsidRPr="0035474B">
        <w:rPr>
          <w:bCs/>
        </w:rPr>
        <w:t>программ</w:t>
      </w:r>
      <w:r>
        <w:rPr>
          <w:bCs/>
        </w:rPr>
        <w:t>ы</w:t>
      </w:r>
      <w:r w:rsidRPr="0035474B">
        <w:rPr>
          <w:bCs/>
        </w:rPr>
        <w:t xml:space="preserve"> « </w:t>
      </w:r>
      <w:r>
        <w:rPr>
          <w:bCs/>
        </w:rPr>
        <w:t>Р</w:t>
      </w:r>
      <w:r w:rsidRPr="0035474B">
        <w:rPr>
          <w:bCs/>
        </w:rPr>
        <w:t xml:space="preserve">азвитие </w:t>
      </w:r>
      <w:r>
        <w:rPr>
          <w:bCs/>
        </w:rPr>
        <w:t>общего образования на 2017-2019 годы»  изложить в следующей редакции:</w:t>
      </w:r>
    </w:p>
    <w:p w:rsidR="0007359F" w:rsidRPr="008541A7" w:rsidRDefault="0007359F" w:rsidP="00AC6A6B">
      <w:pPr>
        <w:pStyle w:val="ConsPlusNormal"/>
        <w:jc w:val="center"/>
        <w:rPr>
          <w:sz w:val="24"/>
          <w:szCs w:val="24"/>
        </w:rPr>
      </w:pPr>
      <w:r w:rsidRPr="008541A7">
        <w:rPr>
          <w:sz w:val="24"/>
          <w:szCs w:val="24"/>
        </w:rPr>
        <w:t>ПАСПОРТ</w:t>
      </w:r>
    </w:p>
    <w:p w:rsidR="0007359F" w:rsidRPr="008541A7" w:rsidRDefault="0007359F" w:rsidP="00AC6A6B">
      <w:pPr>
        <w:pStyle w:val="ConsPlusNormal"/>
        <w:jc w:val="center"/>
        <w:rPr>
          <w:sz w:val="24"/>
          <w:szCs w:val="24"/>
        </w:rPr>
      </w:pPr>
      <w:r w:rsidRPr="008541A7">
        <w:rPr>
          <w:sz w:val="24"/>
          <w:szCs w:val="24"/>
        </w:rPr>
        <w:t>«Развитие общего образования»</w:t>
      </w:r>
    </w:p>
    <w:p w:rsidR="0007359F" w:rsidRPr="008541A7" w:rsidRDefault="0007359F" w:rsidP="00AC6A6B">
      <w:pPr>
        <w:pStyle w:val="ConsPlusNormal"/>
        <w:jc w:val="center"/>
        <w:rPr>
          <w:b w:val="0"/>
          <w:sz w:val="24"/>
          <w:szCs w:val="24"/>
        </w:rPr>
      </w:pPr>
    </w:p>
    <w:tbl>
      <w:tblPr>
        <w:tblW w:w="9560" w:type="dxa"/>
        <w:tblInd w:w="62" w:type="dxa"/>
        <w:tblLayout w:type="fixed"/>
        <w:tblCellMar>
          <w:top w:w="102" w:type="dxa"/>
          <w:left w:w="62" w:type="dxa"/>
          <w:bottom w:w="102" w:type="dxa"/>
          <w:right w:w="62" w:type="dxa"/>
        </w:tblCellMar>
        <w:tblLook w:val="00A0" w:firstRow="1" w:lastRow="0" w:firstColumn="1" w:lastColumn="0" w:noHBand="0" w:noVBand="0"/>
      </w:tblPr>
      <w:tblGrid>
        <w:gridCol w:w="1794"/>
        <w:gridCol w:w="7766"/>
      </w:tblGrid>
      <w:tr w:rsidR="0007359F" w:rsidRPr="000B097A" w:rsidTr="00170351">
        <w:tc>
          <w:tcPr>
            <w:tcW w:w="1794" w:type="dxa"/>
          </w:tcPr>
          <w:p w:rsidR="0007359F" w:rsidRPr="008541A7" w:rsidRDefault="0007359F" w:rsidP="00170351">
            <w:pPr>
              <w:pStyle w:val="ConsPlusNormal"/>
              <w:rPr>
                <w:b w:val="0"/>
                <w:sz w:val="24"/>
                <w:szCs w:val="24"/>
              </w:rPr>
            </w:pPr>
            <w:r w:rsidRPr="008541A7">
              <w:rPr>
                <w:b w:val="0"/>
                <w:sz w:val="24"/>
                <w:szCs w:val="24"/>
              </w:rPr>
              <w:t xml:space="preserve">Ответственный исполнитель подпрограммы </w:t>
            </w:r>
          </w:p>
        </w:tc>
        <w:tc>
          <w:tcPr>
            <w:tcW w:w="7766" w:type="dxa"/>
          </w:tcPr>
          <w:p w:rsidR="0007359F" w:rsidRPr="00412C31" w:rsidRDefault="0007359F" w:rsidP="00412C31">
            <w:r w:rsidRPr="00412C31">
              <w:t>Комитет образования администрации муниципального района «Кыринский район»</w:t>
            </w:r>
          </w:p>
        </w:tc>
      </w:tr>
      <w:tr w:rsidR="0007359F" w:rsidRPr="000B097A" w:rsidTr="00170351">
        <w:trPr>
          <w:trHeight w:val="776"/>
        </w:trPr>
        <w:tc>
          <w:tcPr>
            <w:tcW w:w="1794" w:type="dxa"/>
          </w:tcPr>
          <w:p w:rsidR="0007359F" w:rsidRPr="008541A7" w:rsidRDefault="0007359F" w:rsidP="00170351">
            <w:pPr>
              <w:pStyle w:val="ConsPlusNormal"/>
              <w:rPr>
                <w:b w:val="0"/>
                <w:sz w:val="24"/>
                <w:szCs w:val="24"/>
              </w:rPr>
            </w:pPr>
            <w:r w:rsidRPr="008541A7">
              <w:rPr>
                <w:b w:val="0"/>
                <w:sz w:val="24"/>
                <w:szCs w:val="24"/>
              </w:rPr>
              <w:t xml:space="preserve">Соисполнители подпрограммы </w:t>
            </w:r>
          </w:p>
        </w:tc>
        <w:tc>
          <w:tcPr>
            <w:tcW w:w="7766" w:type="dxa"/>
          </w:tcPr>
          <w:p w:rsidR="0007359F" w:rsidRPr="00412C31" w:rsidRDefault="0007359F" w:rsidP="00412C31">
            <w:r w:rsidRPr="00412C31">
              <w:t>Администрация муниципального района «Кыринский район»</w:t>
            </w:r>
          </w:p>
          <w:p w:rsidR="0007359F" w:rsidRPr="00412C31" w:rsidRDefault="0007359F" w:rsidP="00412C31">
            <w:r w:rsidRPr="00412C31">
              <w:t>Комитет по финансам муниципального района «Кыринский район»</w:t>
            </w:r>
          </w:p>
          <w:p w:rsidR="0007359F" w:rsidRPr="00412C31" w:rsidRDefault="0007359F" w:rsidP="00412C31">
            <w:r w:rsidRPr="00412C31">
              <w:t>Общеобразовательные учреждения Кыринского района</w:t>
            </w:r>
          </w:p>
        </w:tc>
      </w:tr>
      <w:tr w:rsidR="0007359F" w:rsidRPr="000B097A" w:rsidTr="00170351">
        <w:tc>
          <w:tcPr>
            <w:tcW w:w="1794" w:type="dxa"/>
          </w:tcPr>
          <w:p w:rsidR="0007359F" w:rsidRPr="008541A7" w:rsidRDefault="0007359F" w:rsidP="00170351">
            <w:pPr>
              <w:pStyle w:val="ConsPlusNormal"/>
              <w:rPr>
                <w:b w:val="0"/>
                <w:sz w:val="24"/>
                <w:szCs w:val="24"/>
              </w:rPr>
            </w:pPr>
            <w:r w:rsidRPr="008541A7">
              <w:rPr>
                <w:b w:val="0"/>
                <w:sz w:val="24"/>
                <w:szCs w:val="24"/>
              </w:rPr>
              <w:t xml:space="preserve">Цель подпрограммы </w:t>
            </w:r>
          </w:p>
        </w:tc>
        <w:tc>
          <w:tcPr>
            <w:tcW w:w="7766" w:type="dxa"/>
          </w:tcPr>
          <w:p w:rsidR="0007359F" w:rsidRPr="00412C31" w:rsidRDefault="0007359F" w:rsidP="00412C31">
            <w:r w:rsidRPr="00412C31">
              <w:t xml:space="preserve">Создание условий для обеспечения государственных </w:t>
            </w:r>
          </w:p>
          <w:p w:rsidR="0007359F" w:rsidRPr="00412C31" w:rsidRDefault="0007359F" w:rsidP="00412C31">
            <w:r w:rsidRPr="00412C31">
              <w:t xml:space="preserve">гарантий прав граждан, проживающих </w:t>
            </w:r>
          </w:p>
          <w:p w:rsidR="0007359F" w:rsidRPr="00412C31" w:rsidRDefault="0007359F" w:rsidP="00412C31">
            <w:r w:rsidRPr="00412C31">
              <w:t>на территории Кыринского района, на доступное и качественное общее образование, соответствующее требованиям федеральных государственных образовательных</w:t>
            </w:r>
          </w:p>
          <w:p w:rsidR="0007359F" w:rsidRPr="00412C31" w:rsidRDefault="0007359F" w:rsidP="00412C31">
            <w:r w:rsidRPr="00412C31">
              <w:t>стандартов, социокультурным и экономическим требованиям</w:t>
            </w:r>
          </w:p>
          <w:p w:rsidR="0007359F" w:rsidRPr="00412C31" w:rsidRDefault="0007359F" w:rsidP="00412C31">
            <w:r w:rsidRPr="00412C31">
              <w:t xml:space="preserve">инновационного развития района, потребностям заказчиков </w:t>
            </w:r>
          </w:p>
          <w:p w:rsidR="0007359F" w:rsidRPr="00412C31" w:rsidRDefault="0007359F" w:rsidP="00412C31">
            <w:r w:rsidRPr="00412C31">
              <w:t xml:space="preserve">образовательных услуг. </w:t>
            </w:r>
          </w:p>
        </w:tc>
      </w:tr>
      <w:tr w:rsidR="0007359F" w:rsidRPr="000B097A" w:rsidTr="00170351">
        <w:tc>
          <w:tcPr>
            <w:tcW w:w="1794" w:type="dxa"/>
          </w:tcPr>
          <w:p w:rsidR="0007359F" w:rsidRPr="008541A7" w:rsidRDefault="0007359F" w:rsidP="00170351">
            <w:pPr>
              <w:pStyle w:val="ConsPlusNormal"/>
              <w:rPr>
                <w:b w:val="0"/>
                <w:sz w:val="24"/>
                <w:szCs w:val="24"/>
              </w:rPr>
            </w:pPr>
            <w:r w:rsidRPr="008541A7">
              <w:rPr>
                <w:b w:val="0"/>
                <w:sz w:val="24"/>
                <w:szCs w:val="24"/>
              </w:rPr>
              <w:t xml:space="preserve">Задачи подпрограммы </w:t>
            </w:r>
          </w:p>
        </w:tc>
        <w:tc>
          <w:tcPr>
            <w:tcW w:w="7766" w:type="dxa"/>
          </w:tcPr>
          <w:p w:rsidR="0007359F" w:rsidRPr="00412C31" w:rsidRDefault="0007359F" w:rsidP="00412C31">
            <w:r w:rsidRPr="00412C31">
              <w:t>повышение качества и материально-технической оснащенности общего образования в соответствии с требованиями федеральных государственных образовательных стандартов, в том числе для детей с ОВЗ и детей-инвалидов;</w:t>
            </w:r>
          </w:p>
          <w:p w:rsidR="0007359F" w:rsidRPr="00412C31" w:rsidRDefault="0007359F" w:rsidP="00412C31">
            <w:r w:rsidRPr="00412C31">
              <w:t>развитие механизмов обеспечения доступности качественного общего образования  для различных категорий обучающихся, независимо от состояния здоровья, этнокультурной принадлежности, места жительства и социально-экономического статуса;</w:t>
            </w:r>
          </w:p>
          <w:p w:rsidR="0007359F" w:rsidRPr="00412C31" w:rsidRDefault="0007359F" w:rsidP="00412C31">
            <w:r w:rsidRPr="00412C31">
              <w:t>обновление содержания начального общего, основного общего и среднего общего образования детей в соответствии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p w:rsidR="0007359F" w:rsidRPr="00412C31" w:rsidRDefault="0007359F" w:rsidP="00412C31">
            <w:r w:rsidRPr="00412C31">
              <w:t>совершенствование механизмов выявления, поддержки и сопровождения одаренных и талантливых обучающихся;</w:t>
            </w:r>
          </w:p>
          <w:p w:rsidR="0007359F" w:rsidRPr="00412C31" w:rsidRDefault="0007359F" w:rsidP="00412C31">
            <w:r w:rsidRPr="00412C31">
              <w:t>развитие районной системы общего образования, включая оптимизацию муниципальных систем,  развитие новых моделей общеобразовательных организаций;</w:t>
            </w:r>
          </w:p>
          <w:p w:rsidR="0007359F" w:rsidRPr="00412C31" w:rsidRDefault="0007359F" w:rsidP="00412C31">
            <w:r w:rsidRPr="00412C31">
              <w:t>достижение 100 % соотношения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r>
      <w:tr w:rsidR="0007359F" w:rsidRPr="000B097A" w:rsidTr="00170351">
        <w:tc>
          <w:tcPr>
            <w:tcW w:w="1794" w:type="dxa"/>
          </w:tcPr>
          <w:p w:rsidR="0007359F" w:rsidRPr="008541A7" w:rsidRDefault="0007359F" w:rsidP="00170351">
            <w:pPr>
              <w:pStyle w:val="ConsPlusNormal"/>
              <w:rPr>
                <w:b w:val="0"/>
                <w:sz w:val="24"/>
                <w:szCs w:val="24"/>
              </w:rPr>
            </w:pPr>
            <w:r w:rsidRPr="008541A7">
              <w:rPr>
                <w:b w:val="0"/>
                <w:sz w:val="24"/>
                <w:szCs w:val="24"/>
              </w:rPr>
              <w:t>Объемы бюджетных ассигнований подпрограммы</w:t>
            </w:r>
          </w:p>
        </w:tc>
        <w:tc>
          <w:tcPr>
            <w:tcW w:w="7766" w:type="dxa"/>
          </w:tcPr>
          <w:p w:rsidR="0007359F" w:rsidRPr="00412C31" w:rsidRDefault="0007359F" w:rsidP="00412C31">
            <w:r w:rsidRPr="00412C31">
              <w:t>Финансирование муниципальной программы осуществляется по принципу  софинансирования за счёт консолидации средств бюджетов различных уровней и внебюджетных источников.</w:t>
            </w:r>
          </w:p>
          <w:p w:rsidR="0007359F" w:rsidRPr="00412C31" w:rsidRDefault="0007359F" w:rsidP="00412C31">
            <w:r w:rsidRPr="00412C31">
              <w:t>Объём финансирования составляет: 123079,9  тыс. руб., в том числе за счёт средств муниципального бюджета 120387,3  тыс. рублей, в том числе по годам:</w:t>
            </w:r>
          </w:p>
          <w:p w:rsidR="0007359F" w:rsidRPr="00412C31" w:rsidRDefault="0007359F" w:rsidP="00412C31">
            <w:r w:rsidRPr="00412C31">
              <w:t>2017 год-26872  тыс. рублей</w:t>
            </w:r>
          </w:p>
          <w:p w:rsidR="0007359F" w:rsidRPr="00412C31" w:rsidRDefault="0007359F" w:rsidP="00412C31">
            <w:r w:rsidRPr="00412C31">
              <w:t>2018 год –48262,2   тыс. рублей</w:t>
            </w:r>
          </w:p>
          <w:p w:rsidR="0007359F" w:rsidRPr="00412C31" w:rsidRDefault="0007359F" w:rsidP="00412C31">
            <w:r w:rsidRPr="00412C31">
              <w:t>2019 год-45262,2   тыс. рублей</w:t>
            </w:r>
          </w:p>
          <w:p w:rsidR="0007359F" w:rsidRPr="00412C31" w:rsidRDefault="0007359F" w:rsidP="00412C31">
            <w:r w:rsidRPr="00412C31">
              <w:t>Объём финансирования за счёт внебюджетных источников составляет 2692,6 тыс. рублей, в том числе по годам:</w:t>
            </w:r>
          </w:p>
          <w:p w:rsidR="0007359F" w:rsidRPr="00412C31" w:rsidRDefault="0007359F" w:rsidP="00412C31">
            <w:r w:rsidRPr="00412C31">
              <w:t>2017 год-  1292,6 тыс. рублей</w:t>
            </w:r>
          </w:p>
          <w:p w:rsidR="0007359F" w:rsidRPr="00412C31" w:rsidRDefault="0007359F" w:rsidP="00412C31">
            <w:r w:rsidRPr="00412C31">
              <w:t>2018год-   700,0 тыс. рублей</w:t>
            </w:r>
          </w:p>
          <w:p w:rsidR="0007359F" w:rsidRPr="00412C31" w:rsidRDefault="0007359F" w:rsidP="00412C31">
            <w:r w:rsidRPr="00412C31">
              <w:t>2019 год-  700,0 тыс. рублей</w:t>
            </w:r>
          </w:p>
          <w:p w:rsidR="0007359F" w:rsidRPr="00412C31" w:rsidRDefault="0007359F" w:rsidP="00412C31">
            <w:r w:rsidRPr="00412C31">
              <w:t>Объём финансирования за счёт средств федерального бюджета и бюджета Забайкальского края определяется Законом Забайкальского края на 2017 и плановый период 2018-2019 г.г.</w:t>
            </w:r>
          </w:p>
        </w:tc>
      </w:tr>
      <w:tr w:rsidR="0007359F" w:rsidRPr="000B097A" w:rsidTr="00170351">
        <w:trPr>
          <w:trHeight w:val="1023"/>
        </w:trPr>
        <w:tc>
          <w:tcPr>
            <w:tcW w:w="1794" w:type="dxa"/>
          </w:tcPr>
          <w:p w:rsidR="0007359F" w:rsidRPr="008541A7" w:rsidRDefault="0007359F" w:rsidP="00170351">
            <w:pPr>
              <w:pStyle w:val="ConsPlusNormal"/>
              <w:rPr>
                <w:b w:val="0"/>
                <w:sz w:val="24"/>
                <w:szCs w:val="24"/>
              </w:rPr>
            </w:pPr>
            <w:r w:rsidRPr="008541A7">
              <w:rPr>
                <w:b w:val="0"/>
                <w:sz w:val="24"/>
                <w:szCs w:val="24"/>
              </w:rPr>
              <w:t>Ожидаемые значения показателей конечных результатов реализации подпрограммы</w:t>
            </w:r>
          </w:p>
        </w:tc>
        <w:tc>
          <w:tcPr>
            <w:tcW w:w="7766" w:type="dxa"/>
          </w:tcPr>
          <w:p w:rsidR="0007359F" w:rsidRPr="00412C31" w:rsidRDefault="0007359F" w:rsidP="00412C31">
            <w:r w:rsidRPr="00412C31">
              <w:t>Реализация комплекса мероприятий подпрограммы позволит к 2020 году достичь следующих результатов:</w:t>
            </w:r>
          </w:p>
          <w:p w:rsidR="0007359F" w:rsidRPr="00412C31" w:rsidRDefault="0007359F" w:rsidP="00412C31">
            <w:r w:rsidRPr="00412C31">
              <w:t>отношение средней заработной платы педагогических работников образовательных организаций общего образования к средней заработной плате в Забайкальском крае составит 100 %;</w:t>
            </w:r>
          </w:p>
          <w:p w:rsidR="0007359F" w:rsidRPr="00412C31" w:rsidRDefault="0007359F" w:rsidP="00412C31">
            <w:r w:rsidRPr="00412C31">
              <w:t>доля детей с ОВЗ, находящихся на семейном образовании, в общей численности детей с ОВЗ в Кыринском  районе  составит не более 5  %;</w:t>
            </w:r>
          </w:p>
          <w:p w:rsidR="0007359F" w:rsidRPr="00412C31" w:rsidRDefault="0007359F" w:rsidP="00412C31">
            <w:r w:rsidRPr="00412C31">
              <w:t>доля школ, реализующих инновационные программы для отработки новых и содержания обучения и воспитания, в общем числе школ составит не менее 15  %;</w:t>
            </w:r>
          </w:p>
          <w:p w:rsidR="0007359F" w:rsidRPr="00412C31" w:rsidRDefault="0007359F" w:rsidP="00412C31">
            <w:r w:rsidRPr="00412C31">
              <w:t>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(с учетом ФГОС), в общей численности обучающихся в общеобразовательных организациях составит 87%;</w:t>
            </w:r>
          </w:p>
          <w:p w:rsidR="0007359F" w:rsidRPr="00412C31" w:rsidRDefault="0007359F" w:rsidP="00412C31">
            <w:r w:rsidRPr="00412C31">
              <w:t>доля педагогов, выполняющих функции классного руководителя, получивших денежное вознаграждение, в общей численности педагогов, выполняющих функции классного руководителя составит 100 %;</w:t>
            </w:r>
          </w:p>
          <w:p w:rsidR="0007359F" w:rsidRPr="00412C31" w:rsidRDefault="0007359F" w:rsidP="00412C31">
            <w:r w:rsidRPr="00412C31">
              <w:t>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составит не менее 30 %;</w:t>
            </w:r>
          </w:p>
          <w:p w:rsidR="0007359F" w:rsidRPr="00412C31" w:rsidRDefault="0007359F" w:rsidP="00412C31">
            <w:r w:rsidRPr="00412C31">
              <w:t>количество выпускников общеобразовательных организаций, ежегодно награждаемых медалью «Гордость Забайкалья» составит не менее 3 чел.;</w:t>
            </w:r>
          </w:p>
          <w:p w:rsidR="0007359F" w:rsidRPr="00412C31" w:rsidRDefault="0007359F" w:rsidP="00412C31">
            <w:r w:rsidRPr="00412C31">
              <w:t>доля численности детей, обучающихся в общеобразовательных организациях, нуждающихся в социальной поддержке, в общей численности детей, обучающихся в общеобразовательных организациях, составит 0,43  %;</w:t>
            </w:r>
          </w:p>
          <w:p w:rsidR="0007359F" w:rsidRPr="00412C31" w:rsidRDefault="0007359F" w:rsidP="00412C31">
            <w:r w:rsidRPr="00412C31">
              <w:t>стопроцентное обеспечение обучающихся общеобразовательных организаций из малоимущих семей, обеспеченных сбалансированным горячим питанием, от общей численности обучающихся общеобразовательных организаций из малоимущих семей.</w:t>
            </w:r>
          </w:p>
        </w:tc>
      </w:tr>
    </w:tbl>
    <w:p w:rsidR="0007359F" w:rsidRPr="000B097A" w:rsidRDefault="0007359F" w:rsidP="00AC6A6B">
      <w:pPr>
        <w:pStyle w:val="ConsPlusNormal"/>
        <w:jc w:val="center"/>
        <w:rPr>
          <w:b w:val="0"/>
        </w:rPr>
      </w:pPr>
    </w:p>
    <w:p w:rsidR="0007359F" w:rsidRPr="008541A7" w:rsidRDefault="0007359F" w:rsidP="00154CD8">
      <w:pPr>
        <w:pStyle w:val="ConsPlusNormal"/>
        <w:numPr>
          <w:ilvl w:val="0"/>
          <w:numId w:val="1"/>
        </w:numPr>
        <w:jc w:val="center"/>
        <w:rPr>
          <w:b w:val="0"/>
          <w:sz w:val="24"/>
          <w:szCs w:val="24"/>
        </w:rPr>
      </w:pPr>
      <w:r w:rsidRPr="008541A7">
        <w:rPr>
          <w:b w:val="0"/>
          <w:sz w:val="24"/>
          <w:szCs w:val="24"/>
        </w:rPr>
        <w:t>Перечень основных мероприятий подпрограммы с указанием сроков их реализации и ожидаемых непосредственных результатов</w:t>
      </w:r>
    </w:p>
    <w:p w:rsidR="0007359F" w:rsidRPr="008541A7" w:rsidRDefault="0007359F" w:rsidP="00154CD8">
      <w:pPr>
        <w:pStyle w:val="ConsPlusNormal"/>
        <w:ind w:left="644"/>
        <w:rPr>
          <w:sz w:val="24"/>
          <w:szCs w:val="24"/>
        </w:rPr>
      </w:pPr>
    </w:p>
    <w:p w:rsidR="0007359F" w:rsidRPr="008541A7" w:rsidRDefault="0007359F" w:rsidP="00154CD8">
      <w:pPr>
        <w:pStyle w:val="ConsPlusNormal"/>
        <w:ind w:firstLine="708"/>
        <w:jc w:val="both"/>
        <w:rPr>
          <w:b w:val="0"/>
          <w:sz w:val="24"/>
          <w:szCs w:val="24"/>
        </w:rPr>
      </w:pPr>
      <w:r w:rsidRPr="008541A7">
        <w:rPr>
          <w:b w:val="0"/>
          <w:sz w:val="24"/>
          <w:szCs w:val="24"/>
        </w:rPr>
        <w:t>Основные мероприятия приведены в таблице № 2 подпрограммы.</w:t>
      </w:r>
    </w:p>
    <w:p w:rsidR="0007359F" w:rsidRPr="008541A7" w:rsidRDefault="0007359F" w:rsidP="00154CD8">
      <w:pPr>
        <w:pStyle w:val="ConsPlusNormal"/>
        <w:jc w:val="both"/>
        <w:rPr>
          <w:b w:val="0"/>
          <w:sz w:val="24"/>
          <w:szCs w:val="24"/>
        </w:rPr>
      </w:pPr>
    </w:p>
    <w:p w:rsidR="0007359F" w:rsidRPr="008541A7" w:rsidRDefault="0007359F" w:rsidP="00154CD8">
      <w:pPr>
        <w:pStyle w:val="ConsPlusNormal"/>
        <w:jc w:val="center"/>
        <w:rPr>
          <w:b w:val="0"/>
          <w:sz w:val="24"/>
          <w:szCs w:val="24"/>
        </w:rPr>
      </w:pPr>
      <w:r w:rsidRPr="008541A7">
        <w:rPr>
          <w:b w:val="0"/>
          <w:sz w:val="24"/>
          <w:szCs w:val="24"/>
        </w:rPr>
        <w:t>6. Информация о финансовом обеспечении подпрограммы за счет</w:t>
      </w:r>
    </w:p>
    <w:p w:rsidR="0007359F" w:rsidRPr="008541A7" w:rsidRDefault="0007359F" w:rsidP="00154CD8">
      <w:pPr>
        <w:pStyle w:val="ConsPlusNormal"/>
        <w:jc w:val="center"/>
        <w:rPr>
          <w:b w:val="0"/>
          <w:sz w:val="24"/>
          <w:szCs w:val="24"/>
        </w:rPr>
      </w:pPr>
      <w:r w:rsidRPr="008541A7">
        <w:rPr>
          <w:b w:val="0"/>
          <w:sz w:val="24"/>
          <w:szCs w:val="24"/>
        </w:rPr>
        <w:t xml:space="preserve">  средств бюджета муниципального района «Кыринский район» </w:t>
      </w:r>
    </w:p>
    <w:p w:rsidR="0007359F" w:rsidRPr="008541A7" w:rsidRDefault="0007359F" w:rsidP="00154CD8">
      <w:pPr>
        <w:pStyle w:val="ConsPlusNormal"/>
        <w:rPr>
          <w:b w:val="0"/>
          <w:sz w:val="24"/>
          <w:szCs w:val="24"/>
        </w:rPr>
      </w:pPr>
      <w:r>
        <w:rPr>
          <w:b w:val="0"/>
          <w:sz w:val="24"/>
          <w:szCs w:val="24"/>
        </w:rPr>
        <w:t xml:space="preserve"> изложить в следующей редакции</w:t>
      </w:r>
      <w:r w:rsidRPr="008541A7">
        <w:rPr>
          <w:b w:val="0"/>
          <w:sz w:val="24"/>
          <w:szCs w:val="24"/>
        </w:rPr>
        <w:t xml:space="preserve"> .</w:t>
      </w:r>
    </w:p>
    <w:p w:rsidR="0007359F" w:rsidRDefault="0007359F" w:rsidP="007D0B9F">
      <w:pPr>
        <w:jc w:val="right"/>
        <w:rPr>
          <w:bCs/>
          <w:sz w:val="28"/>
          <w:szCs w:val="28"/>
        </w:rPr>
      </w:pPr>
      <w:r>
        <w:rPr>
          <w:bCs/>
          <w:sz w:val="28"/>
          <w:szCs w:val="28"/>
        </w:rPr>
        <w:t xml:space="preserve">                                                                  </w:t>
      </w:r>
    </w:p>
    <w:p w:rsidR="0007359F" w:rsidRDefault="0007359F" w:rsidP="007D0B9F">
      <w:pPr>
        <w:jc w:val="right"/>
        <w:rPr>
          <w:bCs/>
          <w:sz w:val="28"/>
          <w:szCs w:val="28"/>
        </w:rPr>
      </w:pPr>
    </w:p>
    <w:p w:rsidR="0007359F" w:rsidRDefault="0007359F" w:rsidP="007D0B9F">
      <w:pPr>
        <w:jc w:val="right"/>
        <w:rPr>
          <w:bCs/>
          <w:sz w:val="28"/>
          <w:szCs w:val="28"/>
        </w:rPr>
      </w:pPr>
    </w:p>
    <w:p w:rsidR="0007359F" w:rsidRDefault="0007359F" w:rsidP="007D0B9F">
      <w:pPr>
        <w:jc w:val="right"/>
        <w:rPr>
          <w:bCs/>
          <w:sz w:val="28"/>
          <w:szCs w:val="28"/>
        </w:rPr>
      </w:pPr>
    </w:p>
    <w:p w:rsidR="0007359F" w:rsidRPr="00412C31" w:rsidRDefault="0007359F" w:rsidP="00412C31">
      <w:pPr>
        <w:jc w:val="right"/>
      </w:pPr>
      <w:r w:rsidRPr="00412C31">
        <w:t>таблица  №</w:t>
      </w:r>
      <w:r>
        <w:t xml:space="preserve"> </w:t>
      </w:r>
      <w:r w:rsidRPr="00412C31">
        <w:t>2 подпрограммы</w:t>
      </w:r>
    </w:p>
    <w:p w:rsidR="0007359F" w:rsidRPr="00412C31" w:rsidRDefault="0007359F" w:rsidP="00412C31">
      <w:pPr>
        <w:jc w:val="center"/>
      </w:pPr>
    </w:p>
    <w:p w:rsidR="0007359F" w:rsidRPr="00412C31" w:rsidRDefault="0007359F" w:rsidP="00412C31">
      <w:pPr>
        <w:jc w:val="center"/>
      </w:pPr>
      <w:r w:rsidRPr="00412C31">
        <w:t>«Основные мероприятия, мероприятия и объемы финансирования подпрограммы»  по общему образованию</w:t>
      </w:r>
    </w:p>
    <w:tbl>
      <w:tblPr>
        <w:tblpPr w:leftFromText="180" w:rightFromText="180" w:vertAnchor="text" w:horzAnchor="margin" w:tblpX="-601" w:tblpY="224"/>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5040"/>
        <w:gridCol w:w="720"/>
        <w:gridCol w:w="684"/>
        <w:gridCol w:w="1134"/>
        <w:gridCol w:w="1134"/>
        <w:gridCol w:w="1243"/>
      </w:tblGrid>
      <w:tr w:rsidR="0007359F" w:rsidRPr="00892220" w:rsidTr="00170351">
        <w:tc>
          <w:tcPr>
            <w:tcW w:w="468" w:type="dxa"/>
          </w:tcPr>
          <w:p w:rsidR="0007359F" w:rsidRPr="00892220" w:rsidRDefault="0007359F" w:rsidP="00170351">
            <w:pPr>
              <w:tabs>
                <w:tab w:val="left" w:pos="12960"/>
              </w:tabs>
            </w:pPr>
          </w:p>
        </w:tc>
        <w:tc>
          <w:tcPr>
            <w:tcW w:w="5040" w:type="dxa"/>
          </w:tcPr>
          <w:p w:rsidR="0007359F" w:rsidRPr="00892220" w:rsidRDefault="0007359F" w:rsidP="00170351">
            <w:pPr>
              <w:tabs>
                <w:tab w:val="left" w:pos="12960"/>
              </w:tabs>
            </w:pPr>
            <w:r w:rsidRPr="00892220">
              <w:t>Наименование целей, задач, подпрограмм, основных мероприятий,   показателей</w:t>
            </w:r>
          </w:p>
        </w:tc>
        <w:tc>
          <w:tcPr>
            <w:tcW w:w="720" w:type="dxa"/>
            <w:vAlign w:val="center"/>
          </w:tcPr>
          <w:p w:rsidR="0007359F" w:rsidRPr="00892220" w:rsidRDefault="0007359F" w:rsidP="00170351">
            <w:r w:rsidRPr="00892220">
              <w:t>ответственные</w:t>
            </w:r>
          </w:p>
        </w:tc>
        <w:tc>
          <w:tcPr>
            <w:tcW w:w="684" w:type="dxa"/>
          </w:tcPr>
          <w:p w:rsidR="0007359F" w:rsidRPr="00892220" w:rsidRDefault="0007359F" w:rsidP="00170351">
            <w:pPr>
              <w:tabs>
                <w:tab w:val="left" w:pos="12960"/>
              </w:tabs>
              <w:rPr>
                <w:sz w:val="18"/>
                <w:szCs w:val="18"/>
              </w:rPr>
            </w:pPr>
            <w:r w:rsidRPr="00892220">
              <w:rPr>
                <w:sz w:val="18"/>
                <w:szCs w:val="18"/>
              </w:rPr>
              <w:t>Единица измерения</w:t>
            </w:r>
          </w:p>
        </w:tc>
        <w:tc>
          <w:tcPr>
            <w:tcW w:w="1134" w:type="dxa"/>
          </w:tcPr>
          <w:p w:rsidR="0007359F" w:rsidRPr="00892220" w:rsidRDefault="0007359F" w:rsidP="00170351">
            <w:pPr>
              <w:tabs>
                <w:tab w:val="left" w:pos="12960"/>
              </w:tabs>
            </w:pPr>
            <w:r w:rsidRPr="00892220">
              <w:t>2017</w:t>
            </w:r>
          </w:p>
        </w:tc>
        <w:tc>
          <w:tcPr>
            <w:tcW w:w="1134" w:type="dxa"/>
          </w:tcPr>
          <w:p w:rsidR="0007359F" w:rsidRPr="00892220" w:rsidRDefault="0007359F" w:rsidP="00170351">
            <w:pPr>
              <w:tabs>
                <w:tab w:val="left" w:pos="12960"/>
              </w:tabs>
            </w:pPr>
            <w:r w:rsidRPr="00892220">
              <w:t>2018</w:t>
            </w:r>
          </w:p>
        </w:tc>
        <w:tc>
          <w:tcPr>
            <w:tcW w:w="1243" w:type="dxa"/>
          </w:tcPr>
          <w:p w:rsidR="0007359F" w:rsidRPr="00892220" w:rsidRDefault="0007359F" w:rsidP="00170351">
            <w:pPr>
              <w:tabs>
                <w:tab w:val="left" w:pos="12960"/>
              </w:tabs>
            </w:pPr>
            <w:r w:rsidRPr="00892220">
              <w:t>2019</w:t>
            </w:r>
          </w:p>
        </w:tc>
      </w:tr>
      <w:tr w:rsidR="0007359F" w:rsidRPr="00892220" w:rsidTr="00170351">
        <w:tc>
          <w:tcPr>
            <w:tcW w:w="468" w:type="dxa"/>
          </w:tcPr>
          <w:p w:rsidR="0007359F" w:rsidRPr="00892220" w:rsidRDefault="0007359F" w:rsidP="00170351">
            <w:pPr>
              <w:rPr>
                <w:bCs/>
              </w:rPr>
            </w:pPr>
          </w:p>
        </w:tc>
        <w:tc>
          <w:tcPr>
            <w:tcW w:w="5040" w:type="dxa"/>
            <w:vAlign w:val="center"/>
          </w:tcPr>
          <w:p w:rsidR="0007359F" w:rsidRPr="00892220" w:rsidRDefault="0007359F" w:rsidP="00170351">
            <w:pPr>
              <w:rPr>
                <w:bCs/>
              </w:rPr>
            </w:pPr>
            <w:r w:rsidRPr="00892220">
              <w:rPr>
                <w:bCs/>
              </w:rPr>
              <w:t>Цель "</w:t>
            </w:r>
            <w:r w:rsidRPr="00892220">
              <w:t xml:space="preserve"> Повышение доступности, качества и социальной эффективности образования в соответствии с меняющимися запросами населения Кыринского района, стратегиями российской образовательной политики и перспективными задачами социально-экономического и этнокультурного развития района</w:t>
            </w:r>
            <w:r w:rsidRPr="00892220">
              <w:rPr>
                <w:bCs/>
              </w:rPr>
              <w:t>"</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r>
              <w:t>т</w:t>
            </w:r>
            <w:r w:rsidRPr="00892220">
              <w:t>. р.</w:t>
            </w:r>
          </w:p>
        </w:tc>
        <w:tc>
          <w:tcPr>
            <w:tcW w:w="1134" w:type="dxa"/>
          </w:tcPr>
          <w:p w:rsidR="0007359F" w:rsidRPr="00892220" w:rsidRDefault="0007359F" w:rsidP="00170351">
            <w:pPr>
              <w:tabs>
                <w:tab w:val="left" w:pos="12960"/>
              </w:tabs>
            </w:pPr>
          </w:p>
        </w:tc>
        <w:tc>
          <w:tcPr>
            <w:tcW w:w="1134" w:type="dxa"/>
          </w:tcPr>
          <w:p w:rsidR="0007359F" w:rsidRPr="00892220" w:rsidRDefault="0007359F" w:rsidP="00170351">
            <w:pPr>
              <w:tabs>
                <w:tab w:val="left" w:pos="12960"/>
              </w:tabs>
            </w:pPr>
          </w:p>
        </w:tc>
        <w:tc>
          <w:tcPr>
            <w:tcW w:w="1243" w:type="dxa"/>
          </w:tcPr>
          <w:p w:rsidR="0007359F" w:rsidRPr="00892220" w:rsidRDefault="0007359F" w:rsidP="00170351">
            <w:pPr>
              <w:tabs>
                <w:tab w:val="left" w:pos="12960"/>
              </w:tabs>
            </w:pPr>
          </w:p>
        </w:tc>
      </w:tr>
      <w:tr w:rsidR="0007359F" w:rsidRPr="00892220" w:rsidTr="00170351">
        <w:tc>
          <w:tcPr>
            <w:tcW w:w="468" w:type="dxa"/>
          </w:tcPr>
          <w:p w:rsidR="0007359F" w:rsidRPr="00892220" w:rsidRDefault="0007359F" w:rsidP="00170351">
            <w:pPr>
              <w:rPr>
                <w:bCs/>
              </w:rPr>
            </w:pPr>
          </w:p>
        </w:tc>
        <w:tc>
          <w:tcPr>
            <w:tcW w:w="5040" w:type="dxa"/>
            <w:vAlign w:val="center"/>
          </w:tcPr>
          <w:p w:rsidR="0007359F" w:rsidRPr="00892220" w:rsidRDefault="0007359F" w:rsidP="00170351">
            <w:pPr>
              <w:rPr>
                <w:bCs/>
              </w:rPr>
            </w:pPr>
            <w:r w:rsidRPr="00892220">
              <w:rPr>
                <w:bCs/>
              </w:rPr>
              <w:t>Задача "Обеспечение государственных гарантий прав всех детей в возрасте от 6,5 лет, проживающих на территории Кыринского района, на доступное и качественное общее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tcPr>
          <w:p w:rsidR="0007359F" w:rsidRPr="00892220" w:rsidRDefault="0007359F" w:rsidP="00170351">
            <w:pPr>
              <w:tabs>
                <w:tab w:val="left" w:pos="12960"/>
              </w:tabs>
            </w:pPr>
          </w:p>
        </w:tc>
        <w:tc>
          <w:tcPr>
            <w:tcW w:w="1134" w:type="dxa"/>
          </w:tcPr>
          <w:p w:rsidR="0007359F" w:rsidRPr="00892220" w:rsidRDefault="0007359F" w:rsidP="00170351">
            <w:pPr>
              <w:tabs>
                <w:tab w:val="left" w:pos="12960"/>
              </w:tabs>
            </w:pPr>
          </w:p>
        </w:tc>
        <w:tc>
          <w:tcPr>
            <w:tcW w:w="1243" w:type="dxa"/>
          </w:tcPr>
          <w:p w:rsidR="0007359F" w:rsidRPr="00892220" w:rsidRDefault="0007359F" w:rsidP="00170351">
            <w:pPr>
              <w:tabs>
                <w:tab w:val="left" w:pos="12960"/>
              </w:tabs>
            </w:pPr>
          </w:p>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Подпрограмма "Развитие  общего образования "</w:t>
            </w:r>
          </w:p>
        </w:tc>
        <w:tc>
          <w:tcPr>
            <w:tcW w:w="720" w:type="dxa"/>
          </w:tcPr>
          <w:p w:rsidR="0007359F" w:rsidRPr="00892220" w:rsidRDefault="0007359F" w:rsidP="00170351">
            <w:pPr>
              <w:tabs>
                <w:tab w:val="left" w:pos="12960"/>
              </w:tabs>
            </w:pPr>
            <w:r w:rsidRPr="00892220">
              <w:t>КО</w:t>
            </w:r>
          </w:p>
        </w:tc>
        <w:tc>
          <w:tcPr>
            <w:tcW w:w="684" w:type="dxa"/>
          </w:tcPr>
          <w:p w:rsidR="0007359F" w:rsidRPr="00892220" w:rsidRDefault="0007359F" w:rsidP="00170351">
            <w:pPr>
              <w:tabs>
                <w:tab w:val="left" w:pos="12960"/>
              </w:tabs>
            </w:pPr>
          </w:p>
        </w:tc>
        <w:tc>
          <w:tcPr>
            <w:tcW w:w="1134" w:type="dxa"/>
          </w:tcPr>
          <w:p w:rsidR="0007359F" w:rsidRPr="00892220" w:rsidRDefault="0007359F" w:rsidP="00170351">
            <w:pPr>
              <w:tabs>
                <w:tab w:val="left" w:pos="12960"/>
              </w:tabs>
            </w:pPr>
          </w:p>
        </w:tc>
        <w:tc>
          <w:tcPr>
            <w:tcW w:w="1134" w:type="dxa"/>
          </w:tcPr>
          <w:p w:rsidR="0007359F" w:rsidRPr="00892220" w:rsidRDefault="0007359F" w:rsidP="00170351">
            <w:pPr>
              <w:tabs>
                <w:tab w:val="left" w:pos="12960"/>
              </w:tabs>
            </w:pPr>
          </w:p>
        </w:tc>
        <w:tc>
          <w:tcPr>
            <w:tcW w:w="1243" w:type="dxa"/>
          </w:tcPr>
          <w:p w:rsidR="0007359F" w:rsidRPr="00892220" w:rsidRDefault="0007359F" w:rsidP="00170351">
            <w:pPr>
              <w:tabs>
                <w:tab w:val="left" w:pos="12960"/>
              </w:tabs>
            </w:pPr>
          </w:p>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финансирование  на реализацию прав на получение общедоступного и бесплатного нача</w:t>
            </w:r>
            <w:r>
              <w:t>льного общего, основного общего</w:t>
            </w:r>
            <w:r w:rsidRPr="00892220">
              <w:t>,</w:t>
            </w:r>
            <w:r>
              <w:t xml:space="preserve"> </w:t>
            </w:r>
            <w:r w:rsidRPr="00892220">
              <w:t>среднего общего образования  в муниципальных общеобразовательных учреждениях за счет муниципального бюджета</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92180F">
            <w:r>
              <w:t>26872</w:t>
            </w:r>
          </w:p>
        </w:tc>
        <w:tc>
          <w:tcPr>
            <w:tcW w:w="1134" w:type="dxa"/>
            <w:vAlign w:val="center"/>
          </w:tcPr>
          <w:p w:rsidR="0007359F" w:rsidRPr="00892220" w:rsidRDefault="0007359F" w:rsidP="00170351">
            <w:r>
              <w:t>48262,2</w:t>
            </w:r>
          </w:p>
        </w:tc>
        <w:tc>
          <w:tcPr>
            <w:tcW w:w="1243" w:type="dxa"/>
            <w:vAlign w:val="center"/>
          </w:tcPr>
          <w:p w:rsidR="0007359F" w:rsidRPr="00892220" w:rsidRDefault="0007359F" w:rsidP="00170351">
            <w:r>
              <w:t>45262,2</w:t>
            </w:r>
          </w:p>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Приобретение оборудования, соответствующего требованиям ФГОС, в том числе  компьютерного программного обеспечения</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170351"/>
        </w:tc>
        <w:tc>
          <w:tcPr>
            <w:tcW w:w="1134" w:type="dxa"/>
            <w:vAlign w:val="center"/>
          </w:tcPr>
          <w:p w:rsidR="0007359F" w:rsidRPr="00892220" w:rsidRDefault="0007359F" w:rsidP="00170351"/>
        </w:tc>
        <w:tc>
          <w:tcPr>
            <w:tcW w:w="1243" w:type="dxa"/>
            <w:vAlign w:val="center"/>
          </w:tcPr>
          <w:p w:rsidR="0007359F" w:rsidRPr="00892220" w:rsidRDefault="0007359F" w:rsidP="00170351"/>
        </w:tc>
      </w:tr>
      <w:tr w:rsidR="0007359F" w:rsidRPr="00892220" w:rsidTr="00412C31">
        <w:trPr>
          <w:trHeight w:val="351"/>
        </w:trPr>
        <w:tc>
          <w:tcPr>
            <w:tcW w:w="468" w:type="dxa"/>
          </w:tcPr>
          <w:p w:rsidR="0007359F" w:rsidRPr="00892220" w:rsidRDefault="0007359F" w:rsidP="00170351"/>
        </w:tc>
        <w:tc>
          <w:tcPr>
            <w:tcW w:w="5040" w:type="dxa"/>
          </w:tcPr>
          <w:p w:rsidR="0007359F" w:rsidRPr="00892220" w:rsidRDefault="0007359F" w:rsidP="00412C31">
            <w:pPr>
              <w:jc w:val="center"/>
            </w:pPr>
            <w:r w:rsidRPr="00892220">
              <w:t>Организация горячего питания детей:</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170351"/>
        </w:tc>
        <w:tc>
          <w:tcPr>
            <w:tcW w:w="1134" w:type="dxa"/>
            <w:vAlign w:val="center"/>
          </w:tcPr>
          <w:p w:rsidR="0007359F" w:rsidRPr="00892220" w:rsidRDefault="0007359F" w:rsidP="00170351"/>
        </w:tc>
        <w:tc>
          <w:tcPr>
            <w:tcW w:w="1243" w:type="dxa"/>
            <w:vAlign w:val="center"/>
          </w:tcPr>
          <w:p w:rsidR="0007359F" w:rsidRPr="00892220" w:rsidRDefault="0007359F" w:rsidP="00170351"/>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Питание детей из малообеспеченных семей:</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170351"/>
        </w:tc>
        <w:tc>
          <w:tcPr>
            <w:tcW w:w="1134" w:type="dxa"/>
            <w:vAlign w:val="center"/>
          </w:tcPr>
          <w:p w:rsidR="0007359F" w:rsidRPr="00892220" w:rsidRDefault="0007359F" w:rsidP="00170351"/>
        </w:tc>
        <w:tc>
          <w:tcPr>
            <w:tcW w:w="1243" w:type="dxa"/>
            <w:vAlign w:val="center"/>
          </w:tcPr>
          <w:p w:rsidR="0007359F" w:rsidRPr="00892220" w:rsidRDefault="0007359F" w:rsidP="00170351"/>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За счёт средств   краевого бюджета</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170351"/>
        </w:tc>
        <w:tc>
          <w:tcPr>
            <w:tcW w:w="1134" w:type="dxa"/>
            <w:vAlign w:val="center"/>
          </w:tcPr>
          <w:p w:rsidR="0007359F" w:rsidRPr="00892220" w:rsidRDefault="0007359F" w:rsidP="00170351"/>
        </w:tc>
        <w:tc>
          <w:tcPr>
            <w:tcW w:w="1243" w:type="dxa"/>
            <w:vAlign w:val="center"/>
          </w:tcPr>
          <w:p w:rsidR="0007359F" w:rsidRPr="00892220" w:rsidRDefault="0007359F" w:rsidP="00170351"/>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За счёт средств районного бюджета</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170351"/>
        </w:tc>
        <w:tc>
          <w:tcPr>
            <w:tcW w:w="1134" w:type="dxa"/>
            <w:vAlign w:val="center"/>
          </w:tcPr>
          <w:p w:rsidR="0007359F" w:rsidRPr="00892220" w:rsidRDefault="0007359F" w:rsidP="00170351"/>
        </w:tc>
        <w:tc>
          <w:tcPr>
            <w:tcW w:w="1243" w:type="dxa"/>
            <w:vAlign w:val="center"/>
          </w:tcPr>
          <w:p w:rsidR="0007359F" w:rsidRPr="00892220" w:rsidRDefault="0007359F" w:rsidP="00170351"/>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Внебюджетные средства: родительская плата</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170351">
            <w:pPr>
              <w:rPr>
                <w:b/>
              </w:rPr>
            </w:pPr>
            <w:r>
              <w:rPr>
                <w:b/>
              </w:rPr>
              <w:t>1292,6</w:t>
            </w:r>
          </w:p>
        </w:tc>
        <w:tc>
          <w:tcPr>
            <w:tcW w:w="1134" w:type="dxa"/>
            <w:vAlign w:val="center"/>
          </w:tcPr>
          <w:p w:rsidR="0007359F" w:rsidRPr="00892220" w:rsidRDefault="0007359F" w:rsidP="00170351">
            <w:pPr>
              <w:rPr>
                <w:b/>
              </w:rPr>
            </w:pPr>
            <w:r w:rsidRPr="00892220">
              <w:rPr>
                <w:b/>
              </w:rPr>
              <w:t>700,0</w:t>
            </w:r>
          </w:p>
        </w:tc>
        <w:tc>
          <w:tcPr>
            <w:tcW w:w="1243" w:type="dxa"/>
            <w:vAlign w:val="center"/>
          </w:tcPr>
          <w:p w:rsidR="0007359F" w:rsidRPr="00892220" w:rsidRDefault="0007359F" w:rsidP="00170351">
            <w:pPr>
              <w:rPr>
                <w:b/>
              </w:rPr>
            </w:pPr>
            <w:r w:rsidRPr="00892220">
              <w:rPr>
                <w:b/>
              </w:rPr>
              <w:t>700,0</w:t>
            </w:r>
          </w:p>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Компенсация затрат родителей на обучение и воспитание детей-инвалидов</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170351">
            <w:pPr>
              <w:rPr>
                <w:b/>
              </w:rPr>
            </w:pPr>
          </w:p>
        </w:tc>
        <w:tc>
          <w:tcPr>
            <w:tcW w:w="1134" w:type="dxa"/>
            <w:vAlign w:val="center"/>
          </w:tcPr>
          <w:p w:rsidR="0007359F" w:rsidRPr="00892220" w:rsidRDefault="0007359F" w:rsidP="00170351">
            <w:pPr>
              <w:rPr>
                <w:b/>
              </w:rPr>
            </w:pPr>
          </w:p>
        </w:tc>
        <w:tc>
          <w:tcPr>
            <w:tcW w:w="1243" w:type="dxa"/>
            <w:vAlign w:val="center"/>
          </w:tcPr>
          <w:p w:rsidR="0007359F" w:rsidRPr="00892220" w:rsidRDefault="0007359F" w:rsidP="00170351">
            <w:pPr>
              <w:rPr>
                <w:b/>
              </w:rPr>
            </w:pPr>
          </w:p>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Средства  краевого бюджета</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170351">
            <w:pPr>
              <w:rPr>
                <w:b/>
              </w:rPr>
            </w:pPr>
          </w:p>
        </w:tc>
        <w:tc>
          <w:tcPr>
            <w:tcW w:w="1134" w:type="dxa"/>
            <w:vAlign w:val="center"/>
          </w:tcPr>
          <w:p w:rsidR="0007359F" w:rsidRPr="00892220" w:rsidRDefault="0007359F" w:rsidP="00170351">
            <w:pPr>
              <w:rPr>
                <w:b/>
              </w:rPr>
            </w:pPr>
          </w:p>
        </w:tc>
        <w:tc>
          <w:tcPr>
            <w:tcW w:w="1243" w:type="dxa"/>
            <w:vAlign w:val="center"/>
          </w:tcPr>
          <w:p w:rsidR="0007359F" w:rsidRPr="00892220" w:rsidRDefault="0007359F" w:rsidP="00170351">
            <w:pPr>
              <w:rPr>
                <w:b/>
              </w:rPr>
            </w:pPr>
          </w:p>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Учебные сборы по практической части ОБЖ</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170351">
            <w:pPr>
              <w:rPr>
                <w:b/>
              </w:rPr>
            </w:pPr>
          </w:p>
        </w:tc>
        <w:tc>
          <w:tcPr>
            <w:tcW w:w="1134" w:type="dxa"/>
            <w:vAlign w:val="center"/>
          </w:tcPr>
          <w:p w:rsidR="0007359F" w:rsidRPr="00892220" w:rsidRDefault="0007359F" w:rsidP="00170351">
            <w:pPr>
              <w:rPr>
                <w:b/>
              </w:rPr>
            </w:pPr>
          </w:p>
        </w:tc>
        <w:tc>
          <w:tcPr>
            <w:tcW w:w="1243" w:type="dxa"/>
            <w:vAlign w:val="center"/>
          </w:tcPr>
          <w:p w:rsidR="0007359F" w:rsidRPr="00892220" w:rsidRDefault="0007359F" w:rsidP="00170351">
            <w:pPr>
              <w:rPr>
                <w:b/>
              </w:rPr>
            </w:pPr>
          </w:p>
        </w:tc>
      </w:tr>
      <w:tr w:rsidR="0007359F" w:rsidRPr="00892220" w:rsidTr="00170351">
        <w:tc>
          <w:tcPr>
            <w:tcW w:w="468" w:type="dxa"/>
          </w:tcPr>
          <w:p w:rsidR="0007359F" w:rsidRPr="00892220" w:rsidRDefault="0007359F" w:rsidP="00170351"/>
        </w:tc>
        <w:tc>
          <w:tcPr>
            <w:tcW w:w="5040" w:type="dxa"/>
            <w:vAlign w:val="center"/>
          </w:tcPr>
          <w:p w:rsidR="0007359F" w:rsidRPr="00892220" w:rsidRDefault="0007359F" w:rsidP="00170351">
            <w:r w:rsidRPr="00892220">
              <w:t>Итого: средства районного бюджета и внебюджетные:</w:t>
            </w:r>
          </w:p>
        </w:tc>
        <w:tc>
          <w:tcPr>
            <w:tcW w:w="720" w:type="dxa"/>
          </w:tcPr>
          <w:p w:rsidR="0007359F" w:rsidRPr="00892220" w:rsidRDefault="0007359F" w:rsidP="00170351">
            <w:pPr>
              <w:tabs>
                <w:tab w:val="left" w:pos="12960"/>
              </w:tabs>
            </w:pPr>
          </w:p>
        </w:tc>
        <w:tc>
          <w:tcPr>
            <w:tcW w:w="684" w:type="dxa"/>
          </w:tcPr>
          <w:p w:rsidR="0007359F" w:rsidRPr="00892220" w:rsidRDefault="0007359F" w:rsidP="00170351">
            <w:pPr>
              <w:tabs>
                <w:tab w:val="left" w:pos="12960"/>
              </w:tabs>
            </w:pPr>
          </w:p>
        </w:tc>
        <w:tc>
          <w:tcPr>
            <w:tcW w:w="1134" w:type="dxa"/>
            <w:vAlign w:val="center"/>
          </w:tcPr>
          <w:p w:rsidR="0007359F" w:rsidRPr="00892220" w:rsidRDefault="0007359F" w:rsidP="0092180F">
            <w:pPr>
              <w:rPr>
                <w:b/>
              </w:rPr>
            </w:pPr>
            <w:r>
              <w:rPr>
                <w:b/>
              </w:rPr>
              <w:t>28164,6</w:t>
            </w:r>
          </w:p>
        </w:tc>
        <w:tc>
          <w:tcPr>
            <w:tcW w:w="1134" w:type="dxa"/>
            <w:vAlign w:val="center"/>
          </w:tcPr>
          <w:p w:rsidR="0007359F" w:rsidRPr="00892220" w:rsidRDefault="0007359F" w:rsidP="00170351">
            <w:pPr>
              <w:rPr>
                <w:b/>
              </w:rPr>
            </w:pPr>
            <w:r>
              <w:rPr>
                <w:b/>
              </w:rPr>
              <w:t>48962,2</w:t>
            </w:r>
          </w:p>
        </w:tc>
        <w:tc>
          <w:tcPr>
            <w:tcW w:w="1243" w:type="dxa"/>
            <w:vAlign w:val="center"/>
          </w:tcPr>
          <w:p w:rsidR="0007359F" w:rsidRPr="00892220" w:rsidRDefault="0007359F" w:rsidP="005E68B7">
            <w:pPr>
              <w:rPr>
                <w:b/>
              </w:rPr>
            </w:pPr>
            <w:r>
              <w:rPr>
                <w:b/>
              </w:rPr>
              <w:t>45962,2</w:t>
            </w:r>
          </w:p>
        </w:tc>
      </w:tr>
    </w:tbl>
    <w:p w:rsidR="0007359F" w:rsidRDefault="0007359F" w:rsidP="002D38D8">
      <w:pPr>
        <w:widowControl w:val="0"/>
        <w:autoSpaceDE w:val="0"/>
        <w:autoSpaceDN w:val="0"/>
        <w:adjustRightInd w:val="0"/>
        <w:ind w:right="-2" w:firstLine="709"/>
        <w:jc w:val="both"/>
        <w:rPr>
          <w:bCs/>
        </w:rPr>
      </w:pPr>
    </w:p>
    <w:p w:rsidR="0007359F" w:rsidRDefault="0007359F" w:rsidP="002D38D8">
      <w:pPr>
        <w:widowControl w:val="0"/>
        <w:autoSpaceDE w:val="0"/>
        <w:autoSpaceDN w:val="0"/>
        <w:adjustRightInd w:val="0"/>
        <w:ind w:right="-2" w:firstLine="709"/>
        <w:jc w:val="both"/>
        <w:rPr>
          <w:bCs/>
        </w:rPr>
      </w:pPr>
      <w:r>
        <w:rPr>
          <w:bCs/>
        </w:rPr>
        <w:t xml:space="preserve">3. Паспорт </w:t>
      </w:r>
      <w:r w:rsidRPr="0035474B">
        <w:rPr>
          <w:bCs/>
        </w:rPr>
        <w:t>муниципальн</w:t>
      </w:r>
      <w:r>
        <w:rPr>
          <w:bCs/>
        </w:rPr>
        <w:t>ой под</w:t>
      </w:r>
      <w:r w:rsidRPr="0035474B">
        <w:rPr>
          <w:bCs/>
        </w:rPr>
        <w:t>программ</w:t>
      </w:r>
      <w:r>
        <w:rPr>
          <w:bCs/>
        </w:rPr>
        <w:t>ы «Р</w:t>
      </w:r>
      <w:r w:rsidRPr="0035474B">
        <w:rPr>
          <w:bCs/>
        </w:rPr>
        <w:t xml:space="preserve">азвитие </w:t>
      </w:r>
      <w:r>
        <w:rPr>
          <w:bCs/>
        </w:rPr>
        <w:t>систем воспитания и дополнительного образования детей»  изложить в следующей редакции:</w:t>
      </w:r>
    </w:p>
    <w:p w:rsidR="0007359F" w:rsidRDefault="0007359F" w:rsidP="00551EB8">
      <w:pPr>
        <w:pStyle w:val="ConsPlusNormal"/>
        <w:jc w:val="center"/>
      </w:pPr>
    </w:p>
    <w:p w:rsidR="0007359F" w:rsidRDefault="0007359F" w:rsidP="00551EB8">
      <w:pPr>
        <w:pStyle w:val="ConsPlusNormal"/>
        <w:jc w:val="center"/>
      </w:pPr>
      <w:r>
        <w:t>ПАСПОРТ</w:t>
      </w:r>
    </w:p>
    <w:p w:rsidR="0007359F" w:rsidRDefault="0007359F" w:rsidP="00551EB8">
      <w:pPr>
        <w:pStyle w:val="ConsPlusNormal"/>
        <w:jc w:val="center"/>
      </w:pPr>
      <w:r>
        <w:t>подпрограммы «Развитие систем воспитания и дополнительного образования детей»</w:t>
      </w:r>
    </w:p>
    <w:tbl>
      <w:tblPr>
        <w:tblW w:w="5000" w:type="pct"/>
        <w:tblCellMar>
          <w:top w:w="102" w:type="dxa"/>
          <w:left w:w="62" w:type="dxa"/>
          <w:bottom w:w="102" w:type="dxa"/>
          <w:right w:w="62" w:type="dxa"/>
        </w:tblCellMar>
        <w:tblLook w:val="00A0" w:firstRow="1" w:lastRow="0" w:firstColumn="1" w:lastColumn="0" w:noHBand="0" w:noVBand="0"/>
      </w:tblPr>
      <w:tblGrid>
        <w:gridCol w:w="2050"/>
        <w:gridCol w:w="7712"/>
      </w:tblGrid>
      <w:tr w:rsidR="0007359F" w:rsidTr="00170351">
        <w:tc>
          <w:tcPr>
            <w:tcW w:w="1050" w:type="pct"/>
          </w:tcPr>
          <w:p w:rsidR="0007359F" w:rsidRPr="00892220" w:rsidRDefault="0007359F" w:rsidP="00170351">
            <w:pPr>
              <w:pStyle w:val="ConsPlusNormal"/>
              <w:rPr>
                <w:b w:val="0"/>
                <w:sz w:val="24"/>
                <w:szCs w:val="24"/>
              </w:rPr>
            </w:pPr>
            <w:r w:rsidRPr="00892220">
              <w:rPr>
                <w:b w:val="0"/>
                <w:sz w:val="24"/>
                <w:szCs w:val="24"/>
              </w:rPr>
              <w:t xml:space="preserve">Ответственный исполнитель </w:t>
            </w:r>
          </w:p>
          <w:p w:rsidR="0007359F" w:rsidRPr="00892220" w:rsidRDefault="0007359F" w:rsidP="00170351">
            <w:pPr>
              <w:pStyle w:val="ConsPlusNormal"/>
              <w:rPr>
                <w:b w:val="0"/>
                <w:sz w:val="24"/>
                <w:szCs w:val="24"/>
              </w:rPr>
            </w:pPr>
            <w:r w:rsidRPr="00892220">
              <w:rPr>
                <w:b w:val="0"/>
                <w:sz w:val="24"/>
                <w:szCs w:val="24"/>
              </w:rPr>
              <w:t>подпрограммы</w:t>
            </w:r>
          </w:p>
        </w:tc>
        <w:tc>
          <w:tcPr>
            <w:tcW w:w="3950" w:type="pct"/>
          </w:tcPr>
          <w:p w:rsidR="0007359F" w:rsidRPr="00892220" w:rsidRDefault="0007359F" w:rsidP="00170351">
            <w:pPr>
              <w:pStyle w:val="ConsPlusNormal"/>
              <w:jc w:val="both"/>
              <w:rPr>
                <w:b w:val="0"/>
                <w:sz w:val="24"/>
                <w:szCs w:val="24"/>
              </w:rPr>
            </w:pPr>
            <w:r w:rsidRPr="00892220">
              <w:rPr>
                <w:b w:val="0"/>
                <w:sz w:val="24"/>
                <w:szCs w:val="24"/>
              </w:rPr>
              <w:t xml:space="preserve"> Комитет образования администрации МР «Кыринский  район»  </w:t>
            </w:r>
          </w:p>
        </w:tc>
      </w:tr>
      <w:tr w:rsidR="0007359F" w:rsidTr="00170351">
        <w:tc>
          <w:tcPr>
            <w:tcW w:w="1050" w:type="pct"/>
          </w:tcPr>
          <w:p w:rsidR="0007359F" w:rsidRPr="00892220" w:rsidRDefault="0007359F" w:rsidP="00170351">
            <w:pPr>
              <w:pStyle w:val="ConsPlusNormal"/>
              <w:rPr>
                <w:b w:val="0"/>
                <w:sz w:val="24"/>
                <w:szCs w:val="24"/>
              </w:rPr>
            </w:pPr>
            <w:r w:rsidRPr="00892220">
              <w:rPr>
                <w:b w:val="0"/>
                <w:sz w:val="24"/>
                <w:szCs w:val="24"/>
              </w:rPr>
              <w:t>Соисполнители подпрограммы</w:t>
            </w:r>
          </w:p>
        </w:tc>
        <w:tc>
          <w:tcPr>
            <w:tcW w:w="3950" w:type="pct"/>
          </w:tcPr>
          <w:p w:rsidR="0007359F" w:rsidRPr="00412C31" w:rsidRDefault="0007359F" w:rsidP="00412C31">
            <w:r w:rsidRPr="00412C31">
              <w:t>Отдел культуры, спорта и молодежной политики администрации МР "Кыринский район" </w:t>
            </w:r>
          </w:p>
          <w:p w:rsidR="0007359F" w:rsidRPr="00412C31" w:rsidRDefault="0007359F" w:rsidP="00412C31">
            <w:r w:rsidRPr="00412C31">
              <w:t>Государственное учреждение здравоохранения «Кыринская центральная районная больница»</w:t>
            </w:r>
          </w:p>
          <w:p w:rsidR="0007359F" w:rsidRPr="00412C31" w:rsidRDefault="0007359F" w:rsidP="00412C31">
            <w:r w:rsidRPr="00412C31">
              <w:t xml:space="preserve"> Комитет по финансам администрации МР «Кыринский район»</w:t>
            </w:r>
          </w:p>
          <w:p w:rsidR="0007359F" w:rsidRPr="00412C31" w:rsidRDefault="0007359F" w:rsidP="00412C31">
            <w:r w:rsidRPr="00412C31">
              <w:t>Образовательные учреждения Кыринского района</w:t>
            </w:r>
          </w:p>
        </w:tc>
      </w:tr>
      <w:tr w:rsidR="0007359F" w:rsidTr="00170351">
        <w:tc>
          <w:tcPr>
            <w:tcW w:w="1050" w:type="pct"/>
          </w:tcPr>
          <w:p w:rsidR="0007359F" w:rsidRPr="00892220" w:rsidRDefault="0007359F" w:rsidP="00170351">
            <w:pPr>
              <w:pStyle w:val="ConsPlusNormal"/>
              <w:rPr>
                <w:b w:val="0"/>
                <w:sz w:val="24"/>
                <w:szCs w:val="24"/>
              </w:rPr>
            </w:pPr>
            <w:r w:rsidRPr="00892220">
              <w:rPr>
                <w:b w:val="0"/>
                <w:sz w:val="24"/>
                <w:szCs w:val="24"/>
              </w:rPr>
              <w:t xml:space="preserve">Цели </w:t>
            </w:r>
          </w:p>
          <w:p w:rsidR="0007359F" w:rsidRPr="00892220" w:rsidRDefault="0007359F" w:rsidP="00170351">
            <w:pPr>
              <w:pStyle w:val="ConsPlusNormal"/>
              <w:rPr>
                <w:b w:val="0"/>
                <w:sz w:val="24"/>
                <w:szCs w:val="24"/>
              </w:rPr>
            </w:pPr>
            <w:r w:rsidRPr="00892220">
              <w:rPr>
                <w:b w:val="0"/>
                <w:sz w:val="24"/>
                <w:szCs w:val="24"/>
              </w:rPr>
              <w:t>подпрограммы</w:t>
            </w:r>
          </w:p>
        </w:tc>
        <w:tc>
          <w:tcPr>
            <w:tcW w:w="3950" w:type="pct"/>
          </w:tcPr>
          <w:p w:rsidR="0007359F" w:rsidRPr="00412C31" w:rsidRDefault="0007359F" w:rsidP="00412C31">
            <w:r w:rsidRPr="00412C31">
              <w:t xml:space="preserve">Создание условий для развития  муниципальной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 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 </w:t>
            </w:r>
          </w:p>
        </w:tc>
      </w:tr>
      <w:tr w:rsidR="0007359F" w:rsidTr="00170351">
        <w:tc>
          <w:tcPr>
            <w:tcW w:w="1050" w:type="pct"/>
          </w:tcPr>
          <w:p w:rsidR="0007359F" w:rsidRPr="00892220" w:rsidRDefault="0007359F" w:rsidP="00170351">
            <w:pPr>
              <w:pStyle w:val="ConsPlusNormal"/>
              <w:rPr>
                <w:b w:val="0"/>
                <w:sz w:val="24"/>
                <w:szCs w:val="24"/>
              </w:rPr>
            </w:pPr>
            <w:r w:rsidRPr="00892220">
              <w:rPr>
                <w:b w:val="0"/>
                <w:sz w:val="24"/>
                <w:szCs w:val="24"/>
              </w:rPr>
              <w:t xml:space="preserve">Задачи </w:t>
            </w:r>
          </w:p>
          <w:p w:rsidR="0007359F" w:rsidRPr="00892220" w:rsidRDefault="0007359F" w:rsidP="00170351">
            <w:pPr>
              <w:pStyle w:val="ConsPlusNormal"/>
              <w:rPr>
                <w:b w:val="0"/>
                <w:sz w:val="24"/>
                <w:szCs w:val="24"/>
              </w:rPr>
            </w:pPr>
            <w:r w:rsidRPr="00892220">
              <w:rPr>
                <w:b w:val="0"/>
                <w:sz w:val="24"/>
                <w:szCs w:val="24"/>
              </w:rPr>
              <w:t>подпрограммы</w:t>
            </w:r>
          </w:p>
        </w:tc>
        <w:tc>
          <w:tcPr>
            <w:tcW w:w="3950" w:type="pct"/>
          </w:tcPr>
          <w:p w:rsidR="0007359F" w:rsidRPr="00412C31" w:rsidRDefault="0007359F" w:rsidP="00412C31">
            <w:r w:rsidRPr="00412C31">
              <w:t>обеспечение комплекса мер, направленных на увеличение охвата несовершеннолетних, в том числе детей с ОВЗ,  детей «группы риска», занимающихся по программам дополнительного образования;</w:t>
            </w:r>
          </w:p>
          <w:p w:rsidR="0007359F" w:rsidRPr="00412C31" w:rsidRDefault="0007359F" w:rsidP="00412C31">
            <w:r w:rsidRPr="00412C31">
              <w:t>обеспечение комплекса мер, направленных на увеличение количества обучающихся, принявших участие в мероприятиях (конкурсах, соревнованиях, фестивалях, муниципального и    регионального   уровней;</w:t>
            </w:r>
          </w:p>
          <w:p w:rsidR="0007359F" w:rsidRPr="00412C31" w:rsidRDefault="0007359F" w:rsidP="00412C31">
            <w:r w:rsidRPr="00412C31">
              <w:t>обеспечение комплекса мер, направленных на увеличение количества образовательных организаций, в которых созданы условия развития научно-образовательной и творческой среды в организациях дополнительного образования детей;</w:t>
            </w:r>
          </w:p>
          <w:p w:rsidR="0007359F" w:rsidRPr="00412C31" w:rsidRDefault="0007359F" w:rsidP="00412C31">
            <w:r w:rsidRPr="00412C31">
              <w:t>обеспечение комплекса мер, направленных на увеличение количества образовательных организаций, внедряющих новые содержание и технологии дополнительного образования;</w:t>
            </w:r>
          </w:p>
          <w:p w:rsidR="0007359F" w:rsidRPr="00412C31" w:rsidRDefault="0007359F" w:rsidP="00412C31">
            <w:r w:rsidRPr="00412C31">
              <w:t xml:space="preserve">обеспечение комплекса мер, направленных на    организацию современных управленческих и организационно-экономических механизмов учреждений дополнительного образования детей  </w:t>
            </w:r>
          </w:p>
        </w:tc>
      </w:tr>
      <w:tr w:rsidR="0007359F" w:rsidTr="00170351">
        <w:tc>
          <w:tcPr>
            <w:tcW w:w="1050" w:type="pct"/>
          </w:tcPr>
          <w:p w:rsidR="0007359F" w:rsidRPr="00892220" w:rsidRDefault="0007359F" w:rsidP="00170351">
            <w:pPr>
              <w:pStyle w:val="ConsPlusNormal"/>
              <w:rPr>
                <w:b w:val="0"/>
                <w:sz w:val="24"/>
                <w:szCs w:val="24"/>
              </w:rPr>
            </w:pPr>
            <w:r w:rsidRPr="00892220">
              <w:rPr>
                <w:b w:val="0"/>
                <w:sz w:val="24"/>
                <w:szCs w:val="24"/>
              </w:rPr>
              <w:t xml:space="preserve">Этапы и сроки и реализации </w:t>
            </w:r>
          </w:p>
          <w:p w:rsidR="0007359F" w:rsidRPr="00892220" w:rsidRDefault="0007359F" w:rsidP="00170351">
            <w:pPr>
              <w:pStyle w:val="ConsPlusNormal"/>
              <w:rPr>
                <w:b w:val="0"/>
                <w:sz w:val="24"/>
                <w:szCs w:val="24"/>
              </w:rPr>
            </w:pPr>
            <w:r w:rsidRPr="00892220">
              <w:rPr>
                <w:b w:val="0"/>
                <w:sz w:val="24"/>
                <w:szCs w:val="24"/>
              </w:rPr>
              <w:t>подпрограммы</w:t>
            </w:r>
          </w:p>
        </w:tc>
        <w:tc>
          <w:tcPr>
            <w:tcW w:w="3950" w:type="pct"/>
          </w:tcPr>
          <w:p w:rsidR="0007359F" w:rsidRPr="00412C31" w:rsidRDefault="0007359F" w:rsidP="00412C31">
            <w:r w:rsidRPr="00412C31">
              <w:t>Подпрограмма реализуется в течение 2017-2019 гг. в один этап.</w:t>
            </w:r>
          </w:p>
        </w:tc>
      </w:tr>
      <w:tr w:rsidR="0007359F" w:rsidTr="00170351">
        <w:tc>
          <w:tcPr>
            <w:tcW w:w="1050" w:type="pct"/>
          </w:tcPr>
          <w:p w:rsidR="0007359F" w:rsidRPr="00892220" w:rsidRDefault="0007359F" w:rsidP="00170351">
            <w:pPr>
              <w:pStyle w:val="ConsPlusNormal"/>
              <w:tabs>
                <w:tab w:val="right" w:pos="1866"/>
              </w:tabs>
              <w:rPr>
                <w:b w:val="0"/>
                <w:sz w:val="24"/>
                <w:szCs w:val="24"/>
              </w:rPr>
            </w:pPr>
            <w:r w:rsidRPr="00892220">
              <w:rPr>
                <w:b w:val="0"/>
                <w:sz w:val="24"/>
                <w:szCs w:val="24"/>
              </w:rPr>
              <w:t xml:space="preserve">Объемы </w:t>
            </w:r>
            <w:r w:rsidRPr="00892220">
              <w:rPr>
                <w:b w:val="0"/>
                <w:sz w:val="24"/>
                <w:szCs w:val="24"/>
              </w:rPr>
              <w:tab/>
            </w:r>
          </w:p>
          <w:p w:rsidR="0007359F" w:rsidRPr="00892220" w:rsidRDefault="0007359F" w:rsidP="00170351">
            <w:pPr>
              <w:pStyle w:val="ConsPlusNormal"/>
              <w:rPr>
                <w:b w:val="0"/>
                <w:sz w:val="24"/>
                <w:szCs w:val="24"/>
              </w:rPr>
            </w:pPr>
            <w:r w:rsidRPr="00892220">
              <w:rPr>
                <w:b w:val="0"/>
                <w:sz w:val="24"/>
                <w:szCs w:val="24"/>
              </w:rPr>
              <w:t xml:space="preserve">бюджетных </w:t>
            </w:r>
          </w:p>
          <w:p w:rsidR="0007359F" w:rsidRPr="00892220" w:rsidRDefault="0007359F" w:rsidP="00170351">
            <w:pPr>
              <w:pStyle w:val="ConsPlusNormal"/>
              <w:rPr>
                <w:b w:val="0"/>
                <w:sz w:val="24"/>
                <w:szCs w:val="24"/>
              </w:rPr>
            </w:pPr>
            <w:r w:rsidRPr="00892220">
              <w:rPr>
                <w:b w:val="0"/>
                <w:sz w:val="24"/>
                <w:szCs w:val="24"/>
              </w:rPr>
              <w:t>ассигнований подпрограммы</w:t>
            </w:r>
          </w:p>
        </w:tc>
        <w:tc>
          <w:tcPr>
            <w:tcW w:w="3950" w:type="pct"/>
          </w:tcPr>
          <w:p w:rsidR="0007359F" w:rsidRPr="00412C31" w:rsidRDefault="0007359F" w:rsidP="00412C31">
            <w:r w:rsidRPr="00412C31">
              <w:t>Финансирование муниципальной программы осуществляется по принципу софинансирования за счёт консолидации средств бюджетов различных уровней и внебюджетных источников.</w:t>
            </w:r>
          </w:p>
          <w:p w:rsidR="0007359F" w:rsidRPr="00412C31" w:rsidRDefault="0007359F" w:rsidP="00412C31">
            <w:r w:rsidRPr="00412C31">
              <w:t>Объём финансирования составляет: 23270,8 тыс. руб, в том числе за счёт средств муниципального бюджета 23270,8 тыс. рублей, в том числе по годам:</w:t>
            </w:r>
          </w:p>
          <w:p w:rsidR="0007359F" w:rsidRPr="00412C31" w:rsidRDefault="0007359F" w:rsidP="00412C31">
            <w:r w:rsidRPr="00412C31">
              <w:t xml:space="preserve"> 2017 год-7399,2 тыс. рублей</w:t>
            </w:r>
          </w:p>
          <w:p w:rsidR="0007359F" w:rsidRPr="00412C31" w:rsidRDefault="0007359F" w:rsidP="00412C31">
            <w:r w:rsidRPr="00412C31">
              <w:t>2018 год -8285,8 тыс. рублей</w:t>
            </w:r>
          </w:p>
          <w:p w:rsidR="0007359F" w:rsidRPr="00412C31" w:rsidRDefault="0007359F" w:rsidP="00412C31">
            <w:r w:rsidRPr="00412C31">
              <w:t>2019 год- 7585,8 тыс. рублей</w:t>
            </w:r>
          </w:p>
          <w:p w:rsidR="0007359F" w:rsidRPr="00412C31" w:rsidRDefault="0007359F" w:rsidP="00412C31"/>
          <w:p w:rsidR="0007359F" w:rsidRPr="00412C31" w:rsidRDefault="0007359F" w:rsidP="00412C31">
            <w:r w:rsidRPr="00412C31">
              <w:t>Объём финансирования за счёт средств федерального бюджета и бюджета Забайкальского края определяется Законом Забайкальского края на 2017 .2018 и плановый 2019 г.г.</w:t>
            </w:r>
          </w:p>
          <w:p w:rsidR="0007359F" w:rsidRPr="00412C31" w:rsidRDefault="0007359F" w:rsidP="00412C31"/>
        </w:tc>
      </w:tr>
      <w:tr w:rsidR="0007359F" w:rsidTr="00170351">
        <w:tc>
          <w:tcPr>
            <w:tcW w:w="1050" w:type="pct"/>
          </w:tcPr>
          <w:p w:rsidR="0007359F" w:rsidRPr="00892220" w:rsidRDefault="0007359F" w:rsidP="00170351">
            <w:pPr>
              <w:pStyle w:val="ConsPlusNormal"/>
              <w:rPr>
                <w:b w:val="0"/>
                <w:color w:val="000000"/>
                <w:sz w:val="24"/>
                <w:szCs w:val="24"/>
              </w:rPr>
            </w:pPr>
            <w:r w:rsidRPr="00892220">
              <w:rPr>
                <w:b w:val="0"/>
                <w:color w:val="000000"/>
                <w:sz w:val="24"/>
                <w:szCs w:val="24"/>
              </w:rPr>
              <w:t xml:space="preserve">Ожидаемые </w:t>
            </w:r>
          </w:p>
          <w:p w:rsidR="0007359F" w:rsidRPr="00892220" w:rsidRDefault="0007359F" w:rsidP="00170351">
            <w:pPr>
              <w:pStyle w:val="ConsPlusNormal"/>
              <w:rPr>
                <w:b w:val="0"/>
                <w:color w:val="000000"/>
                <w:sz w:val="24"/>
                <w:szCs w:val="24"/>
              </w:rPr>
            </w:pPr>
            <w:r w:rsidRPr="00892220">
              <w:rPr>
                <w:b w:val="0"/>
                <w:color w:val="000000"/>
                <w:sz w:val="24"/>
                <w:szCs w:val="24"/>
              </w:rPr>
              <w:t xml:space="preserve">значения </w:t>
            </w:r>
          </w:p>
          <w:p w:rsidR="0007359F" w:rsidRPr="00892220" w:rsidRDefault="0007359F" w:rsidP="00170351">
            <w:pPr>
              <w:pStyle w:val="ConsPlusNormal"/>
              <w:rPr>
                <w:b w:val="0"/>
                <w:color w:val="000000"/>
                <w:sz w:val="24"/>
                <w:szCs w:val="24"/>
              </w:rPr>
            </w:pPr>
            <w:r w:rsidRPr="00892220">
              <w:rPr>
                <w:b w:val="0"/>
                <w:color w:val="000000"/>
                <w:sz w:val="24"/>
                <w:szCs w:val="24"/>
              </w:rPr>
              <w:t xml:space="preserve">показателей </w:t>
            </w:r>
          </w:p>
          <w:p w:rsidR="0007359F" w:rsidRPr="00892220" w:rsidRDefault="0007359F" w:rsidP="00170351">
            <w:pPr>
              <w:pStyle w:val="ConsPlusNormal"/>
              <w:rPr>
                <w:b w:val="0"/>
                <w:color w:val="000000"/>
                <w:sz w:val="24"/>
                <w:szCs w:val="24"/>
              </w:rPr>
            </w:pPr>
            <w:r w:rsidRPr="00892220">
              <w:rPr>
                <w:b w:val="0"/>
                <w:color w:val="000000"/>
                <w:sz w:val="24"/>
                <w:szCs w:val="24"/>
              </w:rPr>
              <w:t xml:space="preserve">конечных </w:t>
            </w:r>
          </w:p>
          <w:p w:rsidR="0007359F" w:rsidRPr="00892220" w:rsidRDefault="0007359F" w:rsidP="00170351">
            <w:pPr>
              <w:pStyle w:val="ConsPlusNormal"/>
              <w:rPr>
                <w:b w:val="0"/>
                <w:color w:val="000000"/>
                <w:sz w:val="24"/>
                <w:szCs w:val="24"/>
              </w:rPr>
            </w:pPr>
            <w:r w:rsidRPr="00892220">
              <w:rPr>
                <w:b w:val="0"/>
                <w:color w:val="000000"/>
                <w:sz w:val="24"/>
                <w:szCs w:val="24"/>
              </w:rPr>
              <w:t xml:space="preserve">результатов </w:t>
            </w:r>
          </w:p>
          <w:p w:rsidR="0007359F" w:rsidRPr="00892220" w:rsidRDefault="0007359F" w:rsidP="00170351">
            <w:pPr>
              <w:pStyle w:val="ConsPlusNormal"/>
              <w:rPr>
                <w:b w:val="0"/>
                <w:color w:val="000000"/>
                <w:sz w:val="24"/>
                <w:szCs w:val="24"/>
              </w:rPr>
            </w:pPr>
            <w:r w:rsidRPr="00892220">
              <w:rPr>
                <w:b w:val="0"/>
                <w:color w:val="000000"/>
                <w:sz w:val="24"/>
                <w:szCs w:val="24"/>
              </w:rPr>
              <w:t xml:space="preserve">реализации </w:t>
            </w:r>
          </w:p>
          <w:p w:rsidR="0007359F" w:rsidRPr="00892220" w:rsidRDefault="0007359F" w:rsidP="00170351">
            <w:pPr>
              <w:pStyle w:val="ConsPlusNormal"/>
              <w:rPr>
                <w:b w:val="0"/>
                <w:color w:val="000000"/>
                <w:sz w:val="24"/>
                <w:szCs w:val="24"/>
              </w:rPr>
            </w:pPr>
            <w:r w:rsidRPr="00892220">
              <w:rPr>
                <w:b w:val="0"/>
                <w:color w:val="000000"/>
                <w:sz w:val="24"/>
                <w:szCs w:val="24"/>
              </w:rPr>
              <w:t>подпрограммы</w:t>
            </w:r>
          </w:p>
        </w:tc>
        <w:tc>
          <w:tcPr>
            <w:tcW w:w="3950" w:type="pct"/>
          </w:tcPr>
          <w:p w:rsidR="0007359F" w:rsidRPr="00412C31" w:rsidRDefault="0007359F" w:rsidP="00412C31">
            <w:r w:rsidRPr="00412C31">
              <w:t>Реализация комплекса мероприятий подпрограммы позволит к 2020 году достичь следующих результатов:</w:t>
            </w:r>
          </w:p>
          <w:p w:rsidR="0007359F" w:rsidRPr="00412C31" w:rsidRDefault="0007359F" w:rsidP="00412C31">
            <w:r w:rsidRPr="00412C31">
              <w:t>охват детей в возрасте 5 - 18 лет программами дополнительного образования составит 75 %;</w:t>
            </w:r>
          </w:p>
          <w:p w:rsidR="0007359F" w:rsidRPr="00412C31" w:rsidRDefault="0007359F" w:rsidP="00412C31">
            <w:r w:rsidRPr="00412C31">
              <w:t>доля обучающихся, принявших участие в мероприятиях (конкурсах, соревнованиях, фестивалях) муниципального  уровня, от общей численности детей в возрасте 5-18 лет составит 30 % от общества количества детей;</w:t>
            </w:r>
          </w:p>
          <w:p w:rsidR="0007359F" w:rsidRPr="00412C31" w:rsidRDefault="0007359F" w:rsidP="00412C31">
            <w:r w:rsidRPr="00412C31">
              <w:t>доля обучающихся, принявших участие в мероприятиях (конкурсах, соревнованиях, фестивалях) регионального уровня, от общей численности детей в возрасте 5-18 лет составит 5 % от общества количества детей;</w:t>
            </w:r>
          </w:p>
          <w:p w:rsidR="0007359F" w:rsidRPr="00412C31" w:rsidRDefault="0007359F" w:rsidP="00412C31">
            <w:r w:rsidRPr="00412C31">
              <w:t>доля образовательных организаций, в которых создана научно-образовательная и творческая среда, составит  5 % от общего количества учреждений, в которых обучаются дети в возрасте от 5 до 18 лет;</w:t>
            </w:r>
          </w:p>
          <w:p w:rsidR="0007359F" w:rsidRPr="00412C31" w:rsidRDefault="0007359F" w:rsidP="00412C31">
            <w:r w:rsidRPr="00412C31">
              <w:t>доля образовательных организаций, внедряющих новые содержание и технологии дополнительного образования, в общем числе образовательных организаций составит 2,3 % от общего количества учреждений, в которых обучаются дети в возрасте от 5 до 18 лет;</w:t>
            </w:r>
          </w:p>
          <w:p w:rsidR="0007359F" w:rsidRPr="00412C31" w:rsidRDefault="0007359F" w:rsidP="00412C31">
            <w:r w:rsidRPr="00412C31">
              <w:t>доля образовательных организаций дополнительного образования детей, в которых сформированы современные управленческие и организационно-экономические механизмы, в общем числе образовательных организаций дополнительного образования детей составит 2,3 % от общего количества учреждений, в которых обучаются дети в возрасте от 5 до 18 лет.</w:t>
            </w:r>
          </w:p>
        </w:tc>
      </w:tr>
    </w:tbl>
    <w:p w:rsidR="0007359F" w:rsidRDefault="0007359F" w:rsidP="00551EB8">
      <w:pPr>
        <w:jc w:val="center"/>
        <w:rPr>
          <w:lang w:eastAsia="ko-KR"/>
        </w:rPr>
      </w:pPr>
    </w:p>
    <w:p w:rsidR="0007359F" w:rsidRDefault="0007359F" w:rsidP="00551EB8">
      <w:pPr>
        <w:pStyle w:val="ConsPlusNormal"/>
        <w:jc w:val="both"/>
        <w:rPr>
          <w:b w:val="0"/>
          <w:sz w:val="24"/>
          <w:szCs w:val="24"/>
        </w:rPr>
      </w:pPr>
    </w:p>
    <w:p w:rsidR="0007359F" w:rsidRDefault="0007359F" w:rsidP="00412C31">
      <w:pPr>
        <w:pStyle w:val="ConsPlusNormal"/>
        <w:rPr>
          <w:b w:val="0"/>
          <w:sz w:val="24"/>
          <w:szCs w:val="24"/>
        </w:rPr>
      </w:pPr>
      <w:r w:rsidRPr="00892220">
        <w:rPr>
          <w:b w:val="0"/>
          <w:sz w:val="24"/>
          <w:szCs w:val="24"/>
        </w:rPr>
        <w:t>Объем расходов  муниципального бюджета по подпрограмме</w:t>
      </w:r>
      <w:r>
        <w:rPr>
          <w:b w:val="0"/>
          <w:sz w:val="24"/>
          <w:szCs w:val="24"/>
        </w:rPr>
        <w:t xml:space="preserve"> </w:t>
      </w:r>
      <w:r w:rsidRPr="00892220">
        <w:rPr>
          <w:b w:val="0"/>
          <w:sz w:val="24"/>
          <w:szCs w:val="24"/>
        </w:rPr>
        <w:t>представлен в таблице № 2 подпрограммы.</w:t>
      </w:r>
    </w:p>
    <w:p w:rsidR="0007359F" w:rsidRDefault="0007359F" w:rsidP="00551EB8">
      <w:pPr>
        <w:pStyle w:val="ConsPlusNormal"/>
        <w:ind w:right="3259"/>
        <w:jc w:val="both"/>
        <w:rPr>
          <w:b w:val="0"/>
          <w:sz w:val="24"/>
          <w:szCs w:val="24"/>
        </w:rPr>
      </w:pPr>
    </w:p>
    <w:p w:rsidR="0007359F" w:rsidRDefault="0007359F" w:rsidP="00551EB8">
      <w:pPr>
        <w:pStyle w:val="ConsPlusNormal"/>
        <w:ind w:right="3259"/>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Default="0007359F" w:rsidP="00551EB8">
      <w:pPr>
        <w:pStyle w:val="ConsPlusNormal"/>
        <w:jc w:val="both"/>
        <w:rPr>
          <w:b w:val="0"/>
          <w:sz w:val="24"/>
          <w:szCs w:val="24"/>
        </w:rPr>
      </w:pPr>
    </w:p>
    <w:p w:rsidR="0007359F" w:rsidRPr="00892220" w:rsidRDefault="0007359F" w:rsidP="00551EB8">
      <w:pPr>
        <w:pStyle w:val="ConsPlusNormal"/>
        <w:ind w:right="3259"/>
        <w:jc w:val="both"/>
        <w:rPr>
          <w:b w:val="0"/>
          <w:sz w:val="24"/>
          <w:szCs w:val="24"/>
        </w:rPr>
        <w:sectPr w:rsidR="0007359F" w:rsidRPr="00892220" w:rsidSect="00170351">
          <w:pgSz w:w="11906" w:h="16838" w:code="9"/>
          <w:pgMar w:top="851" w:right="567" w:bottom="851" w:left="1701" w:header="0" w:footer="0" w:gutter="0"/>
          <w:cols w:space="720"/>
          <w:docGrid w:linePitch="299"/>
        </w:sectPr>
      </w:pPr>
    </w:p>
    <w:p w:rsidR="0007359F" w:rsidRDefault="0007359F" w:rsidP="002D38D8">
      <w:pPr>
        <w:widowControl w:val="0"/>
        <w:autoSpaceDE w:val="0"/>
        <w:autoSpaceDN w:val="0"/>
        <w:adjustRightInd w:val="0"/>
        <w:ind w:right="-2" w:firstLine="709"/>
        <w:jc w:val="both"/>
        <w:rPr>
          <w:bCs/>
        </w:rPr>
      </w:pPr>
    </w:p>
    <w:p w:rsidR="0007359F" w:rsidRPr="00990F45" w:rsidRDefault="0007359F" w:rsidP="00551EB8">
      <w:pPr>
        <w:pStyle w:val="ConsPlusNormal"/>
        <w:ind w:firstLine="708"/>
        <w:jc w:val="right"/>
        <w:rPr>
          <w:b w:val="0"/>
        </w:rPr>
      </w:pPr>
      <w:r>
        <w:rPr>
          <w:b w:val="0"/>
        </w:rPr>
        <w:t xml:space="preserve">Таблица </w:t>
      </w:r>
      <w:r w:rsidRPr="00990F45">
        <w:rPr>
          <w:b w:val="0"/>
        </w:rPr>
        <w:t xml:space="preserve">№ </w:t>
      </w:r>
      <w:r>
        <w:rPr>
          <w:b w:val="0"/>
        </w:rPr>
        <w:t>2</w:t>
      </w:r>
    </w:p>
    <w:p w:rsidR="0007359F" w:rsidRDefault="0007359F" w:rsidP="00412C31">
      <w:pPr>
        <w:pStyle w:val="ConsPlusNormal"/>
        <w:tabs>
          <w:tab w:val="left" w:pos="390"/>
          <w:tab w:val="center" w:pos="7568"/>
        </w:tabs>
        <w:jc w:val="center"/>
      </w:pPr>
      <w:r w:rsidRPr="00990F45">
        <w:t>Основные мероприятия, мероприятия и объемы финансирования подпрограммы</w:t>
      </w:r>
    </w:p>
    <w:p w:rsidR="0007359F" w:rsidRPr="00990F45" w:rsidRDefault="0007359F" w:rsidP="00551EB8">
      <w:pPr>
        <w:pStyle w:val="ConsPlusNormal"/>
        <w:tabs>
          <w:tab w:val="left" w:pos="390"/>
          <w:tab w:val="center" w:pos="7568"/>
        </w:tabs>
      </w:pPr>
    </w:p>
    <w:tbl>
      <w:tblPr>
        <w:tblW w:w="151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8505"/>
        <w:gridCol w:w="1559"/>
        <w:gridCol w:w="1134"/>
        <w:gridCol w:w="1134"/>
        <w:gridCol w:w="1134"/>
        <w:gridCol w:w="1134"/>
      </w:tblGrid>
      <w:tr w:rsidR="0007359F" w:rsidRPr="00892220" w:rsidTr="00170351">
        <w:trPr>
          <w:trHeight w:val="300"/>
          <w:tblHeader/>
        </w:trPr>
        <w:tc>
          <w:tcPr>
            <w:tcW w:w="582" w:type="dxa"/>
            <w:vMerge w:val="restart"/>
            <w:vAlign w:val="center"/>
          </w:tcPr>
          <w:p w:rsidR="0007359F" w:rsidRPr="00892220" w:rsidRDefault="0007359F" w:rsidP="00170351">
            <w:pPr>
              <w:jc w:val="center"/>
            </w:pPr>
            <w:r w:rsidRPr="00892220">
              <w:t>№</w:t>
            </w:r>
          </w:p>
        </w:tc>
        <w:tc>
          <w:tcPr>
            <w:tcW w:w="8505" w:type="dxa"/>
            <w:vMerge w:val="restart"/>
            <w:vAlign w:val="center"/>
          </w:tcPr>
          <w:p w:rsidR="0007359F" w:rsidRPr="00892220" w:rsidRDefault="0007359F" w:rsidP="00170351">
            <w:pPr>
              <w:jc w:val="center"/>
            </w:pPr>
            <w:r w:rsidRPr="00892220">
              <w:t>Наименование целей, задач, подпрограмм, основных мероприятий.</w:t>
            </w:r>
          </w:p>
        </w:tc>
        <w:tc>
          <w:tcPr>
            <w:tcW w:w="1559" w:type="dxa"/>
            <w:vMerge w:val="restart"/>
          </w:tcPr>
          <w:p w:rsidR="0007359F" w:rsidRPr="00551EB8" w:rsidRDefault="0007359F" w:rsidP="00170351">
            <w:pPr>
              <w:jc w:val="center"/>
              <w:rPr>
                <w:sz w:val="16"/>
                <w:szCs w:val="16"/>
              </w:rPr>
            </w:pPr>
            <w:r w:rsidRPr="00551EB8">
              <w:rPr>
                <w:sz w:val="16"/>
                <w:szCs w:val="16"/>
              </w:rPr>
              <w:t>Ответственный исполнитель и соисполнители программы</w:t>
            </w:r>
          </w:p>
        </w:tc>
        <w:tc>
          <w:tcPr>
            <w:tcW w:w="1134" w:type="dxa"/>
            <w:vMerge w:val="restart"/>
            <w:vAlign w:val="center"/>
          </w:tcPr>
          <w:p w:rsidR="0007359F" w:rsidRPr="00892220" w:rsidRDefault="0007359F" w:rsidP="00170351">
            <w:pPr>
              <w:jc w:val="center"/>
            </w:pPr>
            <w:r w:rsidRPr="00892220">
              <w:t>Единица измерения</w:t>
            </w:r>
          </w:p>
        </w:tc>
        <w:tc>
          <w:tcPr>
            <w:tcW w:w="3402" w:type="dxa"/>
            <w:gridSpan w:val="3"/>
            <w:vAlign w:val="center"/>
          </w:tcPr>
          <w:p w:rsidR="0007359F" w:rsidRPr="00892220" w:rsidRDefault="0007359F" w:rsidP="00170351">
            <w:pPr>
              <w:jc w:val="center"/>
            </w:pPr>
            <w:r w:rsidRPr="00892220">
              <w:t>Сведения об объемах расходов по годам</w:t>
            </w:r>
          </w:p>
        </w:tc>
      </w:tr>
      <w:tr w:rsidR="0007359F" w:rsidRPr="00892220" w:rsidTr="00170351">
        <w:trPr>
          <w:trHeight w:val="300"/>
          <w:tblHeader/>
        </w:trPr>
        <w:tc>
          <w:tcPr>
            <w:tcW w:w="582" w:type="dxa"/>
            <w:vMerge/>
            <w:vAlign w:val="center"/>
          </w:tcPr>
          <w:p w:rsidR="0007359F" w:rsidRPr="00892220" w:rsidRDefault="0007359F" w:rsidP="00170351"/>
        </w:tc>
        <w:tc>
          <w:tcPr>
            <w:tcW w:w="8505" w:type="dxa"/>
            <w:vMerge/>
            <w:vAlign w:val="center"/>
          </w:tcPr>
          <w:p w:rsidR="0007359F" w:rsidRPr="00892220" w:rsidRDefault="0007359F" w:rsidP="00170351"/>
        </w:tc>
        <w:tc>
          <w:tcPr>
            <w:tcW w:w="1559" w:type="dxa"/>
            <w:vMerge/>
          </w:tcPr>
          <w:p w:rsidR="0007359F" w:rsidRPr="00892220" w:rsidRDefault="0007359F" w:rsidP="00170351"/>
        </w:tc>
        <w:tc>
          <w:tcPr>
            <w:tcW w:w="1134" w:type="dxa"/>
            <w:vMerge/>
            <w:vAlign w:val="center"/>
          </w:tcPr>
          <w:p w:rsidR="0007359F" w:rsidRPr="00892220" w:rsidRDefault="0007359F" w:rsidP="00170351"/>
        </w:tc>
        <w:tc>
          <w:tcPr>
            <w:tcW w:w="1134" w:type="dxa"/>
            <w:vAlign w:val="center"/>
          </w:tcPr>
          <w:p w:rsidR="0007359F" w:rsidRPr="00892220" w:rsidRDefault="0007359F" w:rsidP="00170351">
            <w:pPr>
              <w:jc w:val="center"/>
            </w:pPr>
            <w:r w:rsidRPr="00892220">
              <w:t>2017</w:t>
            </w:r>
          </w:p>
        </w:tc>
        <w:tc>
          <w:tcPr>
            <w:tcW w:w="1134" w:type="dxa"/>
            <w:vAlign w:val="center"/>
          </w:tcPr>
          <w:p w:rsidR="0007359F" w:rsidRPr="00892220" w:rsidRDefault="0007359F" w:rsidP="00170351">
            <w:pPr>
              <w:jc w:val="center"/>
            </w:pPr>
            <w:r w:rsidRPr="00892220">
              <w:t>2018</w:t>
            </w:r>
          </w:p>
        </w:tc>
        <w:tc>
          <w:tcPr>
            <w:tcW w:w="1134" w:type="dxa"/>
            <w:vAlign w:val="center"/>
          </w:tcPr>
          <w:p w:rsidR="0007359F" w:rsidRPr="00892220" w:rsidRDefault="0007359F" w:rsidP="00170351">
            <w:pPr>
              <w:jc w:val="center"/>
            </w:pPr>
            <w:r w:rsidRPr="00892220">
              <w:t>2019</w:t>
            </w:r>
          </w:p>
        </w:tc>
      </w:tr>
      <w:tr w:rsidR="0007359F" w:rsidRPr="00892220" w:rsidTr="00170351">
        <w:trPr>
          <w:trHeight w:val="300"/>
          <w:tblHeader/>
        </w:trPr>
        <w:tc>
          <w:tcPr>
            <w:tcW w:w="582" w:type="dxa"/>
            <w:vAlign w:val="center"/>
          </w:tcPr>
          <w:p w:rsidR="0007359F" w:rsidRPr="00892220" w:rsidRDefault="0007359F" w:rsidP="00170351"/>
        </w:tc>
        <w:tc>
          <w:tcPr>
            <w:tcW w:w="8505" w:type="dxa"/>
            <w:vAlign w:val="center"/>
          </w:tcPr>
          <w:p w:rsidR="0007359F" w:rsidRPr="00892220" w:rsidRDefault="0007359F" w:rsidP="00170351">
            <w:r w:rsidRPr="00892220">
              <w:rPr>
                <w:bCs/>
              </w:rPr>
              <w:t>Задача "Создание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w:t>
            </w:r>
          </w:p>
        </w:tc>
        <w:tc>
          <w:tcPr>
            <w:tcW w:w="1559" w:type="dxa"/>
          </w:tcPr>
          <w:p w:rsidR="0007359F" w:rsidRPr="00892220" w:rsidRDefault="0007359F" w:rsidP="00170351"/>
        </w:tc>
        <w:tc>
          <w:tcPr>
            <w:tcW w:w="1134" w:type="dxa"/>
            <w:vAlign w:val="center"/>
          </w:tcPr>
          <w:p w:rsidR="0007359F" w:rsidRPr="00892220" w:rsidRDefault="0007359F" w:rsidP="00170351"/>
        </w:tc>
        <w:tc>
          <w:tcPr>
            <w:tcW w:w="1134" w:type="dxa"/>
          </w:tcPr>
          <w:p w:rsidR="0007359F" w:rsidRPr="00892220" w:rsidRDefault="0007359F" w:rsidP="00170351">
            <w:pPr>
              <w:jc w:val="both"/>
              <w:rPr>
                <w:vertAlign w:val="superscript"/>
              </w:rPr>
            </w:pPr>
          </w:p>
        </w:tc>
        <w:tc>
          <w:tcPr>
            <w:tcW w:w="1134" w:type="dxa"/>
          </w:tcPr>
          <w:p w:rsidR="0007359F" w:rsidRPr="00892220" w:rsidRDefault="0007359F" w:rsidP="00170351">
            <w:pPr>
              <w:ind w:right="-108"/>
              <w:jc w:val="both"/>
              <w:rPr>
                <w:vertAlign w:val="superscript"/>
              </w:rPr>
            </w:pPr>
          </w:p>
        </w:tc>
        <w:tc>
          <w:tcPr>
            <w:tcW w:w="1134" w:type="dxa"/>
          </w:tcPr>
          <w:p w:rsidR="0007359F" w:rsidRPr="00892220" w:rsidRDefault="0007359F" w:rsidP="00170351">
            <w:pPr>
              <w:jc w:val="both"/>
              <w:rPr>
                <w:vertAlign w:val="superscript"/>
              </w:rPr>
            </w:pPr>
          </w:p>
        </w:tc>
      </w:tr>
      <w:tr w:rsidR="0007359F" w:rsidRPr="00892220" w:rsidTr="00170351">
        <w:trPr>
          <w:trHeight w:val="300"/>
          <w:tblHeader/>
        </w:trPr>
        <w:tc>
          <w:tcPr>
            <w:tcW w:w="582" w:type="dxa"/>
            <w:vAlign w:val="center"/>
          </w:tcPr>
          <w:p w:rsidR="0007359F" w:rsidRPr="00892220" w:rsidRDefault="0007359F" w:rsidP="00170351">
            <w:r w:rsidRPr="00892220">
              <w:t>1</w:t>
            </w:r>
          </w:p>
        </w:tc>
        <w:tc>
          <w:tcPr>
            <w:tcW w:w="8505" w:type="dxa"/>
            <w:vAlign w:val="center"/>
          </w:tcPr>
          <w:p w:rsidR="0007359F" w:rsidRPr="00892220" w:rsidRDefault="0007359F" w:rsidP="00170351">
            <w:r w:rsidRPr="00892220">
              <w:rPr>
                <w:bCs/>
              </w:rPr>
              <w:t xml:space="preserve">Мероприятие "Финансовое обеспечение выполнения функций  муниципальными учреждениями дополнительного образования детей, подведомственными  Комитету образования администрации МР «Кыринский район» </w:t>
            </w:r>
          </w:p>
        </w:tc>
        <w:tc>
          <w:tcPr>
            <w:tcW w:w="1559" w:type="dxa"/>
          </w:tcPr>
          <w:p w:rsidR="0007359F" w:rsidRPr="00892220" w:rsidRDefault="0007359F" w:rsidP="00170351">
            <w:pPr>
              <w:jc w:val="center"/>
              <w:rPr>
                <w:bCs/>
              </w:rPr>
            </w:pPr>
            <w:r w:rsidRPr="00892220">
              <w:rPr>
                <w:lang w:eastAsia="en-US"/>
              </w:rPr>
              <w:t xml:space="preserve"> КОА</w:t>
            </w:r>
          </w:p>
        </w:tc>
        <w:tc>
          <w:tcPr>
            <w:tcW w:w="1134" w:type="dxa"/>
            <w:vAlign w:val="center"/>
          </w:tcPr>
          <w:p w:rsidR="0007359F" w:rsidRPr="00892220" w:rsidRDefault="0007359F" w:rsidP="00170351">
            <w:pPr>
              <w:jc w:val="center"/>
              <w:rPr>
                <w:bCs/>
              </w:rPr>
            </w:pPr>
            <w:r w:rsidRPr="00892220">
              <w:rPr>
                <w:bCs/>
              </w:rPr>
              <w:t>тыс.рублей</w:t>
            </w:r>
          </w:p>
        </w:tc>
        <w:tc>
          <w:tcPr>
            <w:tcW w:w="1134" w:type="dxa"/>
          </w:tcPr>
          <w:p w:rsidR="0007359F" w:rsidRPr="00892220" w:rsidRDefault="0007359F" w:rsidP="00170351">
            <w:pPr>
              <w:jc w:val="both"/>
            </w:pPr>
            <w:r>
              <w:t>7399,2</w:t>
            </w:r>
          </w:p>
        </w:tc>
        <w:tc>
          <w:tcPr>
            <w:tcW w:w="1134" w:type="dxa"/>
          </w:tcPr>
          <w:p w:rsidR="0007359F" w:rsidRPr="00892220" w:rsidRDefault="0007359F" w:rsidP="00170351">
            <w:pPr>
              <w:ind w:right="-108"/>
              <w:jc w:val="both"/>
            </w:pPr>
            <w:r>
              <w:t>8285,8</w:t>
            </w:r>
          </w:p>
        </w:tc>
        <w:tc>
          <w:tcPr>
            <w:tcW w:w="1134" w:type="dxa"/>
          </w:tcPr>
          <w:p w:rsidR="0007359F" w:rsidRPr="00892220" w:rsidRDefault="0007359F" w:rsidP="00170351">
            <w:pPr>
              <w:jc w:val="both"/>
            </w:pPr>
            <w:r>
              <w:t>7585,8</w:t>
            </w:r>
          </w:p>
        </w:tc>
      </w:tr>
      <w:tr w:rsidR="0007359F" w:rsidRPr="00892220" w:rsidTr="00170351">
        <w:trPr>
          <w:trHeight w:val="300"/>
          <w:tblHeader/>
        </w:trPr>
        <w:tc>
          <w:tcPr>
            <w:tcW w:w="582" w:type="dxa"/>
            <w:vAlign w:val="center"/>
          </w:tcPr>
          <w:p w:rsidR="0007359F" w:rsidRPr="00892220" w:rsidRDefault="0007359F" w:rsidP="00170351">
            <w:r w:rsidRPr="00892220">
              <w:t>2</w:t>
            </w:r>
          </w:p>
        </w:tc>
        <w:tc>
          <w:tcPr>
            <w:tcW w:w="8505" w:type="dxa"/>
            <w:vAlign w:val="center"/>
          </w:tcPr>
          <w:p w:rsidR="0007359F" w:rsidRPr="00892220" w:rsidRDefault="0007359F" w:rsidP="00170351">
            <w:pPr>
              <w:rPr>
                <w:bCs/>
              </w:rPr>
            </w:pPr>
            <w:r w:rsidRPr="00892220">
              <w:rPr>
                <w:bCs/>
              </w:rPr>
              <w:t>Развитие и сохранение сети учреждений дополнительного образования</w:t>
            </w:r>
          </w:p>
        </w:tc>
        <w:tc>
          <w:tcPr>
            <w:tcW w:w="1559" w:type="dxa"/>
          </w:tcPr>
          <w:p w:rsidR="0007359F" w:rsidRPr="00892220" w:rsidRDefault="0007359F" w:rsidP="00170351">
            <w:pPr>
              <w:jc w:val="center"/>
              <w:rPr>
                <w:bCs/>
              </w:rPr>
            </w:pPr>
            <w:r w:rsidRPr="00892220">
              <w:rPr>
                <w:lang w:eastAsia="en-US"/>
              </w:rPr>
              <w:t xml:space="preserve"> КОА</w:t>
            </w:r>
          </w:p>
        </w:tc>
        <w:tc>
          <w:tcPr>
            <w:tcW w:w="1134" w:type="dxa"/>
            <w:vAlign w:val="center"/>
          </w:tcPr>
          <w:p w:rsidR="0007359F" w:rsidRPr="00892220" w:rsidRDefault="0007359F" w:rsidP="00170351">
            <w:pPr>
              <w:jc w:val="center"/>
              <w:rPr>
                <w:bCs/>
              </w:rPr>
            </w:pPr>
            <w:r w:rsidRPr="00892220">
              <w:rPr>
                <w:bCs/>
              </w:rPr>
              <w:t>тыс.рублей</w:t>
            </w:r>
          </w:p>
        </w:tc>
        <w:tc>
          <w:tcPr>
            <w:tcW w:w="1134" w:type="dxa"/>
          </w:tcPr>
          <w:p w:rsidR="0007359F" w:rsidRPr="00892220" w:rsidRDefault="0007359F" w:rsidP="00170351">
            <w:pPr>
              <w:jc w:val="both"/>
            </w:pPr>
          </w:p>
        </w:tc>
        <w:tc>
          <w:tcPr>
            <w:tcW w:w="1134" w:type="dxa"/>
          </w:tcPr>
          <w:p w:rsidR="0007359F" w:rsidRPr="00892220" w:rsidRDefault="0007359F" w:rsidP="00170351">
            <w:pPr>
              <w:ind w:right="-108"/>
              <w:jc w:val="both"/>
            </w:pPr>
          </w:p>
        </w:tc>
        <w:tc>
          <w:tcPr>
            <w:tcW w:w="1134" w:type="dxa"/>
          </w:tcPr>
          <w:p w:rsidR="0007359F" w:rsidRPr="00892220" w:rsidRDefault="0007359F" w:rsidP="00170351">
            <w:pPr>
              <w:jc w:val="both"/>
            </w:pPr>
          </w:p>
        </w:tc>
      </w:tr>
      <w:tr w:rsidR="0007359F" w:rsidRPr="00892220" w:rsidTr="00170351">
        <w:trPr>
          <w:trHeight w:val="300"/>
          <w:tblHeader/>
        </w:trPr>
        <w:tc>
          <w:tcPr>
            <w:tcW w:w="582" w:type="dxa"/>
            <w:vAlign w:val="center"/>
          </w:tcPr>
          <w:p w:rsidR="0007359F" w:rsidRPr="00892220" w:rsidRDefault="0007359F" w:rsidP="00170351">
            <w:r w:rsidRPr="00892220">
              <w:t>3</w:t>
            </w:r>
          </w:p>
        </w:tc>
        <w:tc>
          <w:tcPr>
            <w:tcW w:w="8505" w:type="dxa"/>
            <w:vAlign w:val="center"/>
          </w:tcPr>
          <w:p w:rsidR="0007359F" w:rsidRPr="00892220" w:rsidRDefault="0007359F" w:rsidP="00170351">
            <w:pPr>
              <w:rPr>
                <w:bCs/>
              </w:rPr>
            </w:pPr>
            <w:r w:rsidRPr="00892220">
              <w:rPr>
                <w:bCs/>
              </w:rPr>
              <w:t>Основное мероприятие "Организация мероприятий с детьми и молодежью"</w:t>
            </w:r>
          </w:p>
        </w:tc>
        <w:tc>
          <w:tcPr>
            <w:tcW w:w="1559" w:type="dxa"/>
          </w:tcPr>
          <w:p w:rsidR="0007359F" w:rsidRPr="00892220" w:rsidRDefault="0007359F" w:rsidP="00170351">
            <w:pPr>
              <w:jc w:val="center"/>
              <w:rPr>
                <w:lang w:eastAsia="en-US"/>
              </w:rPr>
            </w:pPr>
            <w:r w:rsidRPr="00892220">
              <w:rPr>
                <w:lang w:eastAsia="en-US"/>
              </w:rPr>
              <w:t>КОА</w:t>
            </w:r>
          </w:p>
        </w:tc>
        <w:tc>
          <w:tcPr>
            <w:tcW w:w="1134" w:type="dxa"/>
            <w:vAlign w:val="center"/>
          </w:tcPr>
          <w:p w:rsidR="0007359F" w:rsidRPr="00892220" w:rsidRDefault="0007359F" w:rsidP="00170351">
            <w:pPr>
              <w:jc w:val="center"/>
              <w:rPr>
                <w:bCs/>
              </w:rPr>
            </w:pPr>
            <w:r>
              <w:rPr>
                <w:bCs/>
              </w:rPr>
              <w:t>т.руб</w:t>
            </w:r>
          </w:p>
        </w:tc>
        <w:tc>
          <w:tcPr>
            <w:tcW w:w="1134" w:type="dxa"/>
          </w:tcPr>
          <w:p w:rsidR="0007359F" w:rsidRPr="00892220" w:rsidRDefault="0007359F" w:rsidP="00170351">
            <w:pPr>
              <w:suppressAutoHyphens/>
              <w:snapToGrid w:val="0"/>
              <w:jc w:val="both"/>
              <w:rPr>
                <w:lang w:eastAsia="ar-SA"/>
              </w:rPr>
            </w:pPr>
          </w:p>
        </w:tc>
        <w:tc>
          <w:tcPr>
            <w:tcW w:w="1134" w:type="dxa"/>
          </w:tcPr>
          <w:p w:rsidR="0007359F" w:rsidRPr="00892220" w:rsidRDefault="0007359F" w:rsidP="00170351">
            <w:pPr>
              <w:suppressAutoHyphens/>
              <w:snapToGrid w:val="0"/>
              <w:jc w:val="both"/>
              <w:rPr>
                <w:lang w:eastAsia="ar-SA"/>
              </w:rPr>
            </w:pPr>
          </w:p>
        </w:tc>
        <w:tc>
          <w:tcPr>
            <w:tcW w:w="1134" w:type="dxa"/>
          </w:tcPr>
          <w:p w:rsidR="0007359F" w:rsidRPr="00892220" w:rsidRDefault="0007359F" w:rsidP="00170351">
            <w:pPr>
              <w:suppressAutoHyphens/>
              <w:snapToGrid w:val="0"/>
              <w:jc w:val="both"/>
              <w:rPr>
                <w:lang w:eastAsia="ar-SA"/>
              </w:rPr>
            </w:pPr>
          </w:p>
        </w:tc>
      </w:tr>
      <w:tr w:rsidR="0007359F" w:rsidRPr="00892220" w:rsidTr="00170351">
        <w:trPr>
          <w:trHeight w:val="300"/>
          <w:tblHeader/>
        </w:trPr>
        <w:tc>
          <w:tcPr>
            <w:tcW w:w="582" w:type="dxa"/>
            <w:vAlign w:val="center"/>
          </w:tcPr>
          <w:p w:rsidR="0007359F" w:rsidRPr="00892220" w:rsidRDefault="0007359F" w:rsidP="00170351">
            <w:r w:rsidRPr="00892220">
              <w:t>3.1</w:t>
            </w:r>
          </w:p>
        </w:tc>
        <w:tc>
          <w:tcPr>
            <w:tcW w:w="8505" w:type="dxa"/>
            <w:vAlign w:val="center"/>
          </w:tcPr>
          <w:p w:rsidR="0007359F" w:rsidRPr="00892220" w:rsidRDefault="0007359F" w:rsidP="00170351">
            <w:pPr>
              <w:rPr>
                <w:bCs/>
              </w:rPr>
            </w:pPr>
            <w:r w:rsidRPr="00892220">
              <w:rPr>
                <w:bCs/>
              </w:rPr>
              <w:t>Мероприятие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559" w:type="dxa"/>
          </w:tcPr>
          <w:p w:rsidR="0007359F" w:rsidRPr="00892220" w:rsidRDefault="0007359F" w:rsidP="00170351">
            <w:pPr>
              <w:jc w:val="center"/>
              <w:rPr>
                <w:bCs/>
              </w:rPr>
            </w:pPr>
            <w:r w:rsidRPr="00892220">
              <w:rPr>
                <w:lang w:eastAsia="en-US"/>
              </w:rPr>
              <w:t xml:space="preserve"> КОА</w:t>
            </w:r>
          </w:p>
        </w:tc>
        <w:tc>
          <w:tcPr>
            <w:tcW w:w="1134" w:type="dxa"/>
            <w:vAlign w:val="center"/>
          </w:tcPr>
          <w:p w:rsidR="0007359F" w:rsidRPr="00892220" w:rsidRDefault="0007359F" w:rsidP="00170351">
            <w:pPr>
              <w:jc w:val="center"/>
              <w:rPr>
                <w:bCs/>
              </w:rPr>
            </w:pPr>
            <w:r w:rsidRPr="00892220">
              <w:rPr>
                <w:bCs/>
              </w:rPr>
              <w:t>тыс.рублей</w:t>
            </w:r>
          </w:p>
        </w:tc>
        <w:tc>
          <w:tcPr>
            <w:tcW w:w="1134" w:type="dxa"/>
          </w:tcPr>
          <w:p w:rsidR="0007359F" w:rsidRPr="00892220" w:rsidRDefault="0007359F" w:rsidP="00170351">
            <w:pPr>
              <w:suppressAutoHyphens/>
              <w:snapToGrid w:val="0"/>
              <w:jc w:val="both"/>
              <w:rPr>
                <w:lang w:eastAsia="ar-SA"/>
              </w:rPr>
            </w:pPr>
          </w:p>
        </w:tc>
        <w:tc>
          <w:tcPr>
            <w:tcW w:w="1134" w:type="dxa"/>
          </w:tcPr>
          <w:p w:rsidR="0007359F" w:rsidRPr="00892220" w:rsidRDefault="0007359F" w:rsidP="00900DA1">
            <w:pPr>
              <w:suppressAutoHyphens/>
              <w:snapToGrid w:val="0"/>
              <w:jc w:val="both"/>
              <w:rPr>
                <w:lang w:eastAsia="ar-SA"/>
              </w:rPr>
            </w:pPr>
          </w:p>
        </w:tc>
        <w:tc>
          <w:tcPr>
            <w:tcW w:w="1134" w:type="dxa"/>
          </w:tcPr>
          <w:p w:rsidR="0007359F" w:rsidRPr="00892220" w:rsidRDefault="0007359F" w:rsidP="00170351">
            <w:pPr>
              <w:suppressAutoHyphens/>
              <w:snapToGrid w:val="0"/>
              <w:jc w:val="both"/>
              <w:rPr>
                <w:lang w:eastAsia="ar-SA"/>
              </w:rPr>
            </w:pPr>
          </w:p>
        </w:tc>
      </w:tr>
      <w:tr w:rsidR="0007359F" w:rsidRPr="00892220" w:rsidTr="00170351">
        <w:trPr>
          <w:trHeight w:val="300"/>
          <w:tblHeader/>
        </w:trPr>
        <w:tc>
          <w:tcPr>
            <w:tcW w:w="582" w:type="dxa"/>
            <w:vAlign w:val="center"/>
          </w:tcPr>
          <w:p w:rsidR="0007359F" w:rsidRPr="00892220" w:rsidRDefault="0007359F" w:rsidP="00170351">
            <w:r w:rsidRPr="00892220">
              <w:t>4</w:t>
            </w:r>
          </w:p>
        </w:tc>
        <w:tc>
          <w:tcPr>
            <w:tcW w:w="8505" w:type="dxa"/>
            <w:vAlign w:val="center"/>
          </w:tcPr>
          <w:p w:rsidR="0007359F" w:rsidRPr="00892220" w:rsidRDefault="0007359F" w:rsidP="00170351">
            <w:pPr>
              <w:rPr>
                <w:bCs/>
              </w:rPr>
            </w:pPr>
            <w:r w:rsidRPr="00892220">
              <w:rPr>
                <w:bCs/>
              </w:rPr>
              <w:t>Основное мероприятие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c>
          <w:tcPr>
            <w:tcW w:w="1559" w:type="dxa"/>
          </w:tcPr>
          <w:p w:rsidR="0007359F" w:rsidRPr="00892220" w:rsidRDefault="0007359F" w:rsidP="00170351">
            <w:pPr>
              <w:jc w:val="center"/>
              <w:rPr>
                <w:bCs/>
              </w:rPr>
            </w:pPr>
            <w:r w:rsidRPr="00892220">
              <w:rPr>
                <w:lang w:eastAsia="en-US"/>
              </w:rPr>
              <w:t xml:space="preserve"> КОА</w:t>
            </w:r>
          </w:p>
        </w:tc>
        <w:tc>
          <w:tcPr>
            <w:tcW w:w="1134" w:type="dxa"/>
            <w:vAlign w:val="center"/>
          </w:tcPr>
          <w:p w:rsidR="0007359F" w:rsidRPr="00892220" w:rsidRDefault="0007359F" w:rsidP="00170351">
            <w:pPr>
              <w:jc w:val="center"/>
              <w:rPr>
                <w:bCs/>
              </w:rPr>
            </w:pPr>
            <w:r w:rsidRPr="00892220">
              <w:rPr>
                <w:bCs/>
              </w:rPr>
              <w:t>тыс.рублей</w:t>
            </w:r>
          </w:p>
        </w:tc>
        <w:tc>
          <w:tcPr>
            <w:tcW w:w="1134" w:type="dxa"/>
          </w:tcPr>
          <w:p w:rsidR="0007359F" w:rsidRPr="00892220" w:rsidRDefault="0007359F" w:rsidP="00170351">
            <w:pPr>
              <w:suppressAutoHyphens/>
              <w:snapToGrid w:val="0"/>
              <w:rPr>
                <w:lang w:eastAsia="ar-SA"/>
              </w:rPr>
            </w:pPr>
          </w:p>
        </w:tc>
        <w:tc>
          <w:tcPr>
            <w:tcW w:w="1134" w:type="dxa"/>
          </w:tcPr>
          <w:p w:rsidR="0007359F" w:rsidRPr="00892220" w:rsidRDefault="0007359F" w:rsidP="00170351">
            <w:pPr>
              <w:suppressAutoHyphens/>
              <w:snapToGrid w:val="0"/>
              <w:rPr>
                <w:lang w:eastAsia="ar-SA"/>
              </w:rPr>
            </w:pPr>
          </w:p>
        </w:tc>
        <w:tc>
          <w:tcPr>
            <w:tcW w:w="1134" w:type="dxa"/>
          </w:tcPr>
          <w:p w:rsidR="0007359F" w:rsidRPr="00892220" w:rsidRDefault="0007359F" w:rsidP="00170351">
            <w:pPr>
              <w:suppressAutoHyphens/>
              <w:snapToGrid w:val="0"/>
              <w:rPr>
                <w:lang w:eastAsia="ar-SA"/>
              </w:rPr>
            </w:pPr>
          </w:p>
        </w:tc>
      </w:tr>
      <w:tr w:rsidR="0007359F" w:rsidRPr="00892220" w:rsidTr="00170351">
        <w:trPr>
          <w:trHeight w:val="300"/>
          <w:tblHeader/>
        </w:trPr>
        <w:tc>
          <w:tcPr>
            <w:tcW w:w="582" w:type="dxa"/>
            <w:vAlign w:val="center"/>
          </w:tcPr>
          <w:p w:rsidR="0007359F" w:rsidRPr="00892220" w:rsidRDefault="0007359F" w:rsidP="00170351">
            <w:r w:rsidRPr="00892220">
              <w:t>5</w:t>
            </w:r>
          </w:p>
        </w:tc>
        <w:tc>
          <w:tcPr>
            <w:tcW w:w="8505" w:type="dxa"/>
            <w:vAlign w:val="center"/>
          </w:tcPr>
          <w:p w:rsidR="0007359F" w:rsidRPr="00892220" w:rsidRDefault="0007359F" w:rsidP="00170351">
            <w:pPr>
              <w:rPr>
                <w:bCs/>
              </w:rPr>
            </w:pPr>
            <w:r w:rsidRPr="00892220">
              <w:rPr>
                <w:bCs/>
              </w:rPr>
              <w:t>Мероприятие  "Обновление содержания и технологий дополнительного образования и воспитания детей"</w:t>
            </w:r>
          </w:p>
        </w:tc>
        <w:tc>
          <w:tcPr>
            <w:tcW w:w="1559" w:type="dxa"/>
          </w:tcPr>
          <w:p w:rsidR="0007359F" w:rsidRPr="00892220" w:rsidRDefault="0007359F" w:rsidP="00170351">
            <w:pPr>
              <w:jc w:val="center"/>
              <w:rPr>
                <w:bCs/>
              </w:rPr>
            </w:pPr>
            <w:r w:rsidRPr="00892220">
              <w:rPr>
                <w:lang w:eastAsia="en-US"/>
              </w:rPr>
              <w:t xml:space="preserve"> КОА</w:t>
            </w:r>
          </w:p>
        </w:tc>
        <w:tc>
          <w:tcPr>
            <w:tcW w:w="1134" w:type="dxa"/>
            <w:vAlign w:val="center"/>
          </w:tcPr>
          <w:p w:rsidR="0007359F" w:rsidRPr="00892220" w:rsidRDefault="0007359F" w:rsidP="00170351">
            <w:pPr>
              <w:jc w:val="center"/>
              <w:rPr>
                <w:bCs/>
              </w:rPr>
            </w:pPr>
            <w:r w:rsidRPr="00892220">
              <w:rPr>
                <w:bCs/>
              </w:rPr>
              <w:t>тыс.рублей</w:t>
            </w:r>
          </w:p>
        </w:tc>
        <w:tc>
          <w:tcPr>
            <w:tcW w:w="1134" w:type="dxa"/>
          </w:tcPr>
          <w:p w:rsidR="0007359F" w:rsidRPr="00892220" w:rsidRDefault="0007359F" w:rsidP="00170351">
            <w:pPr>
              <w:suppressAutoHyphens/>
              <w:snapToGrid w:val="0"/>
              <w:jc w:val="both"/>
              <w:rPr>
                <w:lang w:eastAsia="ar-SA"/>
              </w:rPr>
            </w:pPr>
          </w:p>
        </w:tc>
        <w:tc>
          <w:tcPr>
            <w:tcW w:w="1134" w:type="dxa"/>
          </w:tcPr>
          <w:p w:rsidR="0007359F" w:rsidRPr="00892220" w:rsidRDefault="0007359F" w:rsidP="00170351">
            <w:pPr>
              <w:suppressAutoHyphens/>
              <w:snapToGrid w:val="0"/>
              <w:jc w:val="both"/>
              <w:rPr>
                <w:lang w:eastAsia="ar-SA"/>
              </w:rPr>
            </w:pPr>
          </w:p>
        </w:tc>
        <w:tc>
          <w:tcPr>
            <w:tcW w:w="1134" w:type="dxa"/>
          </w:tcPr>
          <w:p w:rsidR="0007359F" w:rsidRPr="00892220" w:rsidRDefault="0007359F" w:rsidP="00170351">
            <w:pPr>
              <w:suppressAutoHyphens/>
              <w:snapToGrid w:val="0"/>
              <w:jc w:val="both"/>
              <w:rPr>
                <w:lang w:eastAsia="ar-SA"/>
              </w:rPr>
            </w:pPr>
          </w:p>
        </w:tc>
      </w:tr>
      <w:tr w:rsidR="0007359F" w:rsidRPr="00892220" w:rsidTr="00170351">
        <w:trPr>
          <w:trHeight w:val="300"/>
          <w:tblHeader/>
        </w:trPr>
        <w:tc>
          <w:tcPr>
            <w:tcW w:w="582" w:type="dxa"/>
            <w:vAlign w:val="center"/>
          </w:tcPr>
          <w:p w:rsidR="0007359F" w:rsidRPr="00892220" w:rsidRDefault="0007359F" w:rsidP="00170351">
            <w:r w:rsidRPr="00892220">
              <w:t>6</w:t>
            </w:r>
          </w:p>
        </w:tc>
        <w:tc>
          <w:tcPr>
            <w:tcW w:w="8505" w:type="dxa"/>
            <w:vAlign w:val="center"/>
          </w:tcPr>
          <w:p w:rsidR="0007359F" w:rsidRPr="00892220" w:rsidRDefault="0007359F" w:rsidP="00170351">
            <w:pPr>
              <w:rPr>
                <w:bCs/>
              </w:rPr>
            </w:pPr>
            <w:r w:rsidRPr="00892220">
              <w:rPr>
                <w:bCs/>
              </w:rPr>
              <w:t>Мероприятие "Формирование современных управленческих и организационно-экономических механизмов в системе дополнительного образования детей"</w:t>
            </w:r>
          </w:p>
        </w:tc>
        <w:tc>
          <w:tcPr>
            <w:tcW w:w="1559" w:type="dxa"/>
          </w:tcPr>
          <w:p w:rsidR="0007359F" w:rsidRPr="00892220" w:rsidRDefault="0007359F" w:rsidP="00170351">
            <w:pPr>
              <w:jc w:val="center"/>
              <w:rPr>
                <w:bCs/>
              </w:rPr>
            </w:pPr>
            <w:r w:rsidRPr="00892220">
              <w:rPr>
                <w:lang w:eastAsia="en-US"/>
              </w:rPr>
              <w:t xml:space="preserve">КОА </w:t>
            </w:r>
          </w:p>
        </w:tc>
        <w:tc>
          <w:tcPr>
            <w:tcW w:w="1134" w:type="dxa"/>
            <w:vAlign w:val="center"/>
          </w:tcPr>
          <w:p w:rsidR="0007359F" w:rsidRPr="00892220" w:rsidRDefault="0007359F" w:rsidP="00170351">
            <w:pPr>
              <w:jc w:val="center"/>
              <w:rPr>
                <w:bCs/>
              </w:rPr>
            </w:pPr>
            <w:r w:rsidRPr="00892220">
              <w:rPr>
                <w:bCs/>
              </w:rPr>
              <w:t>тыс.рублей</w:t>
            </w:r>
          </w:p>
        </w:tc>
        <w:tc>
          <w:tcPr>
            <w:tcW w:w="1134" w:type="dxa"/>
            <w:vAlign w:val="center"/>
          </w:tcPr>
          <w:p w:rsidR="0007359F" w:rsidRPr="00892220" w:rsidRDefault="0007359F" w:rsidP="00170351">
            <w:pPr>
              <w:rPr>
                <w:bCs/>
              </w:rPr>
            </w:pPr>
          </w:p>
        </w:tc>
        <w:tc>
          <w:tcPr>
            <w:tcW w:w="1134" w:type="dxa"/>
            <w:vAlign w:val="center"/>
          </w:tcPr>
          <w:p w:rsidR="0007359F" w:rsidRPr="00892220" w:rsidRDefault="0007359F" w:rsidP="00170351">
            <w:pPr>
              <w:jc w:val="center"/>
              <w:rPr>
                <w:bCs/>
              </w:rPr>
            </w:pPr>
          </w:p>
        </w:tc>
        <w:tc>
          <w:tcPr>
            <w:tcW w:w="1134" w:type="dxa"/>
            <w:vAlign w:val="center"/>
          </w:tcPr>
          <w:p w:rsidR="0007359F" w:rsidRPr="00892220" w:rsidRDefault="0007359F" w:rsidP="00170351">
            <w:pPr>
              <w:jc w:val="center"/>
              <w:rPr>
                <w:bCs/>
              </w:rPr>
            </w:pPr>
          </w:p>
        </w:tc>
      </w:tr>
      <w:tr w:rsidR="0007359F" w:rsidRPr="00892220" w:rsidTr="00170351">
        <w:trPr>
          <w:trHeight w:val="300"/>
          <w:tblHeader/>
        </w:trPr>
        <w:tc>
          <w:tcPr>
            <w:tcW w:w="582" w:type="dxa"/>
            <w:vAlign w:val="center"/>
          </w:tcPr>
          <w:p w:rsidR="0007359F" w:rsidRPr="00892220" w:rsidRDefault="0007359F" w:rsidP="00170351"/>
        </w:tc>
        <w:tc>
          <w:tcPr>
            <w:tcW w:w="8505" w:type="dxa"/>
            <w:vAlign w:val="center"/>
          </w:tcPr>
          <w:p w:rsidR="0007359F" w:rsidRPr="00892220" w:rsidRDefault="0007359F" w:rsidP="00170351">
            <w:pPr>
              <w:rPr>
                <w:bCs/>
              </w:rPr>
            </w:pPr>
            <w:r w:rsidRPr="00892220">
              <w:rPr>
                <w:bCs/>
              </w:rPr>
              <w:t>Основное мероприятие "Поддержка способных, высокомотивированных обучающихся"</w:t>
            </w:r>
          </w:p>
        </w:tc>
        <w:tc>
          <w:tcPr>
            <w:tcW w:w="1559" w:type="dxa"/>
          </w:tcPr>
          <w:p w:rsidR="0007359F" w:rsidRPr="00892220" w:rsidRDefault="0007359F" w:rsidP="00170351">
            <w:pPr>
              <w:jc w:val="center"/>
              <w:rPr>
                <w:lang w:eastAsia="en-US"/>
              </w:rPr>
            </w:pPr>
            <w:r w:rsidRPr="00892220">
              <w:rPr>
                <w:lang w:eastAsia="en-US"/>
              </w:rPr>
              <w:t>КОА</w:t>
            </w:r>
          </w:p>
        </w:tc>
        <w:tc>
          <w:tcPr>
            <w:tcW w:w="1134" w:type="dxa"/>
            <w:vAlign w:val="center"/>
          </w:tcPr>
          <w:p w:rsidR="0007359F" w:rsidRPr="00892220" w:rsidRDefault="0007359F" w:rsidP="00170351">
            <w:pPr>
              <w:jc w:val="center"/>
              <w:rPr>
                <w:bCs/>
              </w:rPr>
            </w:pPr>
            <w:r w:rsidRPr="00892220">
              <w:rPr>
                <w:bCs/>
              </w:rPr>
              <w:t>тыс.рублей</w:t>
            </w:r>
          </w:p>
        </w:tc>
        <w:tc>
          <w:tcPr>
            <w:tcW w:w="1134" w:type="dxa"/>
          </w:tcPr>
          <w:p w:rsidR="0007359F" w:rsidRPr="00892220" w:rsidRDefault="0007359F" w:rsidP="00170351">
            <w:pPr>
              <w:suppressAutoHyphens/>
              <w:snapToGrid w:val="0"/>
              <w:jc w:val="both"/>
              <w:rPr>
                <w:lang w:eastAsia="ar-SA"/>
              </w:rPr>
            </w:pPr>
          </w:p>
        </w:tc>
        <w:tc>
          <w:tcPr>
            <w:tcW w:w="1134" w:type="dxa"/>
          </w:tcPr>
          <w:p w:rsidR="0007359F" w:rsidRPr="00892220" w:rsidRDefault="0007359F" w:rsidP="00170351">
            <w:pPr>
              <w:suppressAutoHyphens/>
              <w:snapToGrid w:val="0"/>
              <w:jc w:val="both"/>
              <w:rPr>
                <w:lang w:eastAsia="ar-SA"/>
              </w:rPr>
            </w:pPr>
          </w:p>
        </w:tc>
        <w:tc>
          <w:tcPr>
            <w:tcW w:w="1134" w:type="dxa"/>
          </w:tcPr>
          <w:p w:rsidR="0007359F" w:rsidRPr="00892220" w:rsidRDefault="0007359F" w:rsidP="00170351">
            <w:pPr>
              <w:suppressAutoHyphens/>
              <w:snapToGrid w:val="0"/>
              <w:jc w:val="both"/>
              <w:rPr>
                <w:lang w:eastAsia="ar-SA"/>
              </w:rPr>
            </w:pPr>
          </w:p>
        </w:tc>
      </w:tr>
      <w:tr w:rsidR="0007359F" w:rsidRPr="00990F45" w:rsidTr="00170351">
        <w:trPr>
          <w:trHeight w:val="300"/>
          <w:tblHeader/>
        </w:trPr>
        <w:tc>
          <w:tcPr>
            <w:tcW w:w="582" w:type="dxa"/>
            <w:vAlign w:val="center"/>
          </w:tcPr>
          <w:p w:rsidR="0007359F" w:rsidRPr="00990F45" w:rsidRDefault="0007359F" w:rsidP="00170351">
            <w:pPr>
              <w:rPr>
                <w:sz w:val="28"/>
                <w:szCs w:val="28"/>
              </w:rPr>
            </w:pPr>
          </w:p>
        </w:tc>
        <w:tc>
          <w:tcPr>
            <w:tcW w:w="8505" w:type="dxa"/>
            <w:vAlign w:val="center"/>
          </w:tcPr>
          <w:p w:rsidR="0007359F" w:rsidRPr="002E0553" w:rsidRDefault="0007359F" w:rsidP="00170351">
            <w:pPr>
              <w:rPr>
                <w:bCs/>
                <w:sz w:val="28"/>
                <w:szCs w:val="28"/>
              </w:rPr>
            </w:pPr>
            <w:r>
              <w:rPr>
                <w:bCs/>
                <w:sz w:val="28"/>
                <w:szCs w:val="28"/>
              </w:rPr>
              <w:t>Всего</w:t>
            </w:r>
          </w:p>
        </w:tc>
        <w:tc>
          <w:tcPr>
            <w:tcW w:w="1559" w:type="dxa"/>
          </w:tcPr>
          <w:p w:rsidR="0007359F" w:rsidRPr="00DA4A3F" w:rsidRDefault="0007359F" w:rsidP="00170351">
            <w:pPr>
              <w:jc w:val="center"/>
              <w:rPr>
                <w:sz w:val="28"/>
                <w:szCs w:val="28"/>
                <w:lang w:eastAsia="en-US"/>
              </w:rPr>
            </w:pPr>
          </w:p>
        </w:tc>
        <w:tc>
          <w:tcPr>
            <w:tcW w:w="1134" w:type="dxa"/>
            <w:vAlign w:val="center"/>
          </w:tcPr>
          <w:p w:rsidR="0007359F" w:rsidRPr="00DA4A3F" w:rsidRDefault="0007359F" w:rsidP="00170351">
            <w:pPr>
              <w:jc w:val="center"/>
              <w:rPr>
                <w:bCs/>
                <w:sz w:val="28"/>
                <w:szCs w:val="28"/>
              </w:rPr>
            </w:pPr>
          </w:p>
        </w:tc>
        <w:tc>
          <w:tcPr>
            <w:tcW w:w="1134" w:type="dxa"/>
          </w:tcPr>
          <w:p w:rsidR="0007359F" w:rsidRPr="00892220" w:rsidRDefault="0007359F" w:rsidP="00CF4039">
            <w:pPr>
              <w:suppressAutoHyphens/>
              <w:snapToGrid w:val="0"/>
              <w:jc w:val="both"/>
              <w:rPr>
                <w:b/>
                <w:lang w:eastAsia="ar-SA"/>
              </w:rPr>
            </w:pPr>
            <w:r>
              <w:rPr>
                <w:b/>
                <w:lang w:eastAsia="ar-SA"/>
              </w:rPr>
              <w:t>7399,2</w:t>
            </w:r>
          </w:p>
        </w:tc>
        <w:tc>
          <w:tcPr>
            <w:tcW w:w="1134" w:type="dxa"/>
          </w:tcPr>
          <w:p w:rsidR="0007359F" w:rsidRPr="00892220" w:rsidRDefault="0007359F" w:rsidP="00383B2D">
            <w:pPr>
              <w:suppressAutoHyphens/>
              <w:snapToGrid w:val="0"/>
              <w:jc w:val="both"/>
              <w:rPr>
                <w:b/>
                <w:lang w:eastAsia="ar-SA"/>
              </w:rPr>
            </w:pPr>
            <w:r>
              <w:rPr>
                <w:b/>
                <w:lang w:eastAsia="ar-SA"/>
              </w:rPr>
              <w:t>8285,8</w:t>
            </w:r>
          </w:p>
        </w:tc>
        <w:tc>
          <w:tcPr>
            <w:tcW w:w="1134" w:type="dxa"/>
          </w:tcPr>
          <w:p w:rsidR="0007359F" w:rsidRPr="00892220" w:rsidRDefault="0007359F" w:rsidP="00170351">
            <w:pPr>
              <w:suppressAutoHyphens/>
              <w:snapToGrid w:val="0"/>
              <w:jc w:val="both"/>
              <w:rPr>
                <w:b/>
                <w:lang w:eastAsia="ar-SA"/>
              </w:rPr>
            </w:pPr>
            <w:r>
              <w:rPr>
                <w:b/>
                <w:lang w:eastAsia="ar-SA"/>
              </w:rPr>
              <w:t>7585,8</w:t>
            </w:r>
          </w:p>
        </w:tc>
      </w:tr>
    </w:tbl>
    <w:p w:rsidR="0007359F" w:rsidRPr="00990F45" w:rsidRDefault="0007359F" w:rsidP="00551EB8">
      <w:pPr>
        <w:rPr>
          <w:sz w:val="28"/>
          <w:szCs w:val="28"/>
        </w:rPr>
        <w:sectPr w:rsidR="0007359F" w:rsidRPr="00990F45" w:rsidSect="00170351">
          <w:pgSz w:w="16838" w:h="11906" w:orient="landscape" w:code="9"/>
          <w:pgMar w:top="851" w:right="851" w:bottom="567" w:left="851" w:header="0" w:footer="0" w:gutter="0"/>
          <w:cols w:space="720"/>
          <w:docGrid w:linePitch="299"/>
        </w:sectPr>
      </w:pPr>
    </w:p>
    <w:p w:rsidR="0007359F" w:rsidRDefault="0007359F" w:rsidP="003018A2">
      <w:pPr>
        <w:pStyle w:val="ListParagraph"/>
        <w:numPr>
          <w:ilvl w:val="0"/>
          <w:numId w:val="1"/>
        </w:numPr>
      </w:pPr>
      <w:r>
        <w:t>Приостановить действие подпрограммы «Организация летнего отдыха».</w:t>
      </w:r>
    </w:p>
    <w:p w:rsidR="0007359F" w:rsidRDefault="0007359F" w:rsidP="003018A2">
      <w:pPr>
        <w:pStyle w:val="ListParagraph"/>
        <w:widowControl w:val="0"/>
        <w:autoSpaceDE w:val="0"/>
        <w:autoSpaceDN w:val="0"/>
        <w:adjustRightInd w:val="0"/>
        <w:ind w:left="644" w:right="-2"/>
        <w:jc w:val="both"/>
        <w:rPr>
          <w:bCs/>
        </w:rPr>
      </w:pPr>
    </w:p>
    <w:p w:rsidR="0007359F" w:rsidRDefault="0007359F" w:rsidP="00A80E7C">
      <w:pPr>
        <w:pStyle w:val="ConsPlusTitle"/>
        <w:rPr>
          <w:bCs/>
        </w:rPr>
      </w:pPr>
      <w:r w:rsidRPr="003018A2">
        <w:rPr>
          <w:b w:val="0"/>
          <w:bCs/>
        </w:rPr>
        <w:t xml:space="preserve">5. </w:t>
      </w:r>
      <w:r w:rsidRPr="00412C31">
        <w:rPr>
          <w:rFonts w:ascii="Times New Roman" w:hAnsi="Times New Roman" w:cs="Times New Roman"/>
        </w:rPr>
        <w:t>Паспорт муниципальной подпрограммы</w:t>
      </w:r>
      <w:r>
        <w:rPr>
          <w:b w:val="0"/>
          <w:bCs/>
        </w:rPr>
        <w:t xml:space="preserve"> </w:t>
      </w:r>
      <w:r w:rsidRPr="003018A2">
        <w:rPr>
          <w:rFonts w:ascii="Times New Roman" w:hAnsi="Times New Roman" w:cs="Times New Roman"/>
          <w:b w:val="0"/>
          <w:sz w:val="24"/>
          <w:szCs w:val="24"/>
        </w:rPr>
        <w:t>«Развитие системы оценки качества образования и информационной прозрачности системы образования»</w:t>
      </w:r>
      <w:r>
        <w:rPr>
          <w:rFonts w:ascii="Times New Roman" w:hAnsi="Times New Roman" w:cs="Times New Roman"/>
          <w:b w:val="0"/>
          <w:sz w:val="24"/>
          <w:szCs w:val="24"/>
        </w:rPr>
        <w:t xml:space="preserve"> </w:t>
      </w:r>
      <w:r w:rsidRPr="003018A2">
        <w:rPr>
          <w:bCs/>
        </w:rPr>
        <w:t xml:space="preserve">  </w:t>
      </w:r>
      <w:r w:rsidRPr="00A80E7C">
        <w:rPr>
          <w:b w:val="0"/>
          <w:bCs/>
        </w:rPr>
        <w:t>изложить в следующей редакции:</w:t>
      </w:r>
    </w:p>
    <w:p w:rsidR="0007359F" w:rsidRDefault="0007359F" w:rsidP="00A80E7C">
      <w:pPr>
        <w:widowControl w:val="0"/>
        <w:autoSpaceDE w:val="0"/>
        <w:autoSpaceDN w:val="0"/>
        <w:adjustRightInd w:val="0"/>
        <w:ind w:right="-2"/>
        <w:rPr>
          <w:bCs/>
        </w:rPr>
      </w:pPr>
    </w:p>
    <w:p w:rsidR="0007359F" w:rsidRPr="00892220" w:rsidRDefault="0007359F" w:rsidP="003018A2">
      <w:pPr>
        <w:pStyle w:val="ConsPlusTitle"/>
        <w:jc w:val="center"/>
        <w:rPr>
          <w:rFonts w:ascii="Times New Roman" w:hAnsi="Times New Roman" w:cs="Times New Roman"/>
          <w:sz w:val="24"/>
          <w:szCs w:val="24"/>
        </w:rPr>
      </w:pPr>
      <w:r w:rsidRPr="00892220">
        <w:rPr>
          <w:rFonts w:ascii="Times New Roman" w:hAnsi="Times New Roman" w:cs="Times New Roman"/>
          <w:sz w:val="24"/>
          <w:szCs w:val="24"/>
        </w:rPr>
        <w:t xml:space="preserve">ПАСПОРТ </w:t>
      </w:r>
    </w:p>
    <w:p w:rsidR="0007359F" w:rsidRPr="00892220" w:rsidRDefault="0007359F" w:rsidP="003018A2">
      <w:pPr>
        <w:pStyle w:val="ConsPlusTitle"/>
        <w:jc w:val="center"/>
        <w:rPr>
          <w:rFonts w:ascii="Times New Roman" w:hAnsi="Times New Roman" w:cs="Times New Roman"/>
          <w:sz w:val="24"/>
          <w:szCs w:val="24"/>
        </w:rPr>
      </w:pPr>
      <w:r w:rsidRPr="00892220">
        <w:rPr>
          <w:rFonts w:ascii="Times New Roman" w:hAnsi="Times New Roman" w:cs="Times New Roman"/>
          <w:sz w:val="24"/>
          <w:szCs w:val="24"/>
        </w:rPr>
        <w:t xml:space="preserve">Подпрограммы  </w:t>
      </w:r>
    </w:p>
    <w:p w:rsidR="0007359F" w:rsidRPr="00892220" w:rsidRDefault="0007359F" w:rsidP="003018A2">
      <w:pPr>
        <w:pStyle w:val="ConsPlusTitle"/>
        <w:jc w:val="center"/>
        <w:rPr>
          <w:rFonts w:ascii="Times New Roman" w:hAnsi="Times New Roman" w:cs="Times New Roman"/>
          <w:sz w:val="24"/>
          <w:szCs w:val="24"/>
        </w:rPr>
      </w:pPr>
      <w:r w:rsidRPr="00892220">
        <w:rPr>
          <w:rFonts w:ascii="Times New Roman" w:hAnsi="Times New Roman" w:cs="Times New Roman"/>
          <w:sz w:val="24"/>
          <w:szCs w:val="24"/>
        </w:rPr>
        <w:t>«Развитие системы оценки качества образования и информационной прозрачности системы образования»</w:t>
      </w:r>
    </w:p>
    <w:p w:rsidR="0007359F" w:rsidRPr="00892220" w:rsidRDefault="0007359F" w:rsidP="003018A2">
      <w:pPr>
        <w:pStyle w:val="ConsPlusTitle"/>
        <w:jc w:val="center"/>
        <w:rPr>
          <w:rFonts w:ascii="Times New Roman" w:hAnsi="Times New Roman" w:cs="Times New Roman"/>
          <w:sz w:val="24"/>
          <w:szCs w:val="24"/>
        </w:rPr>
      </w:pPr>
      <w:r w:rsidRPr="00892220">
        <w:rPr>
          <w:rFonts w:ascii="Times New Roman" w:hAnsi="Times New Roman" w:cs="Times New Roman"/>
          <w:sz w:val="24"/>
          <w:szCs w:val="24"/>
        </w:rPr>
        <w:t>Программы  «Развитие образования Кыринского района</w:t>
      </w:r>
    </w:p>
    <w:p w:rsidR="0007359F" w:rsidRPr="00892220" w:rsidRDefault="0007359F" w:rsidP="003018A2">
      <w:pPr>
        <w:pStyle w:val="ConsPlusTitle"/>
        <w:jc w:val="center"/>
        <w:rPr>
          <w:rFonts w:ascii="Times New Roman" w:hAnsi="Times New Roman" w:cs="Times New Roman"/>
          <w:sz w:val="24"/>
          <w:szCs w:val="24"/>
        </w:rPr>
      </w:pPr>
      <w:r w:rsidRPr="00892220">
        <w:rPr>
          <w:rFonts w:ascii="Times New Roman" w:hAnsi="Times New Roman" w:cs="Times New Roman"/>
          <w:sz w:val="24"/>
          <w:szCs w:val="24"/>
        </w:rPr>
        <w:t>на 2017 - 2019 годы»</w:t>
      </w:r>
    </w:p>
    <w:tbl>
      <w:tblPr>
        <w:tblW w:w="0" w:type="auto"/>
        <w:tblLook w:val="00A0" w:firstRow="1" w:lastRow="0" w:firstColumn="1" w:lastColumn="0" w:noHBand="0" w:noVBand="0"/>
      </w:tblPr>
      <w:tblGrid>
        <w:gridCol w:w="2758"/>
        <w:gridCol w:w="6812"/>
      </w:tblGrid>
      <w:tr w:rsidR="0007359F" w:rsidRPr="00892220" w:rsidTr="00170351">
        <w:tc>
          <w:tcPr>
            <w:tcW w:w="2758" w:type="dxa"/>
          </w:tcPr>
          <w:p w:rsidR="0007359F" w:rsidRPr="00892220" w:rsidRDefault="0007359F" w:rsidP="00170351">
            <w:pPr>
              <w:pStyle w:val="ConsPlusTitle"/>
              <w:jc w:val="center"/>
              <w:rPr>
                <w:rFonts w:ascii="Times New Roman" w:hAnsi="Times New Roman" w:cs="Times New Roman"/>
                <w:sz w:val="24"/>
                <w:szCs w:val="24"/>
              </w:rPr>
            </w:pPr>
            <w:r w:rsidRPr="00892220">
              <w:rPr>
                <w:rFonts w:ascii="Times New Roman" w:hAnsi="Times New Roman" w:cs="Times New Roman"/>
                <w:b w:val="0"/>
                <w:sz w:val="24"/>
                <w:szCs w:val="24"/>
                <w:lang w:eastAsia="en-US"/>
              </w:rPr>
              <w:t>Ответственный исполнитель подпрограммы</w:t>
            </w:r>
          </w:p>
        </w:tc>
        <w:tc>
          <w:tcPr>
            <w:tcW w:w="6812" w:type="dxa"/>
          </w:tcPr>
          <w:p w:rsidR="0007359F" w:rsidRPr="00892220" w:rsidRDefault="0007359F" w:rsidP="00170351">
            <w:pPr>
              <w:pStyle w:val="ConsPlusTitle"/>
              <w:jc w:val="center"/>
              <w:rPr>
                <w:rFonts w:ascii="Times New Roman" w:hAnsi="Times New Roman" w:cs="Times New Roman"/>
                <w:sz w:val="24"/>
                <w:szCs w:val="24"/>
              </w:rPr>
            </w:pPr>
            <w:r w:rsidRPr="00892220">
              <w:rPr>
                <w:rFonts w:ascii="Times New Roman" w:hAnsi="Times New Roman" w:cs="Times New Roman"/>
                <w:b w:val="0"/>
                <w:sz w:val="24"/>
                <w:szCs w:val="24"/>
                <w:lang w:eastAsia="en-US"/>
              </w:rPr>
              <w:t>Комитет образования администрации муниципального района «Кыринский район».</w:t>
            </w:r>
          </w:p>
        </w:tc>
      </w:tr>
      <w:tr w:rsidR="0007359F" w:rsidRPr="00892220" w:rsidTr="00170351">
        <w:tc>
          <w:tcPr>
            <w:tcW w:w="2758" w:type="dxa"/>
          </w:tcPr>
          <w:p w:rsidR="0007359F" w:rsidRPr="00892220" w:rsidRDefault="0007359F" w:rsidP="00170351">
            <w:pPr>
              <w:pStyle w:val="ConsPlusTitle"/>
              <w:jc w:val="center"/>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Соисполнители</w:t>
            </w:r>
          </w:p>
        </w:tc>
        <w:tc>
          <w:tcPr>
            <w:tcW w:w="6812" w:type="dxa"/>
          </w:tcPr>
          <w:p w:rsidR="0007359F" w:rsidRPr="00892220" w:rsidRDefault="0007359F" w:rsidP="00170351">
            <w:pPr>
              <w:pStyle w:val="ConsPlusTitle"/>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Администрация  муниципального района «Кыринский район»</w:t>
            </w:r>
          </w:p>
          <w:p w:rsidR="0007359F" w:rsidRPr="00892220" w:rsidRDefault="0007359F" w:rsidP="00170351">
            <w:pPr>
              <w:pStyle w:val="ConsPlusTitle"/>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Комитет по финансам  администрации муниципального района «Кыринский район»</w:t>
            </w:r>
          </w:p>
          <w:p w:rsidR="0007359F" w:rsidRPr="00892220" w:rsidRDefault="0007359F" w:rsidP="00170351">
            <w:pPr>
              <w:pStyle w:val="ConsPlusTitle"/>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ГУЗ «Кыринская центральная  районная больница»</w:t>
            </w:r>
          </w:p>
          <w:p w:rsidR="0007359F" w:rsidRPr="00892220" w:rsidRDefault="0007359F" w:rsidP="00170351">
            <w:pPr>
              <w:pStyle w:val="ConsPlusTitle"/>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Отделение полиции по Кыринскому району МО МВД РФ «Акшинский»</w:t>
            </w:r>
          </w:p>
          <w:p w:rsidR="0007359F" w:rsidRPr="00892220" w:rsidRDefault="0007359F" w:rsidP="00170351">
            <w:pPr>
              <w:pStyle w:val="ConsPlusTitle"/>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Общеобразовательные учреждения  Кыринского района</w:t>
            </w:r>
          </w:p>
          <w:p w:rsidR="0007359F" w:rsidRPr="00892220" w:rsidRDefault="0007359F" w:rsidP="00170351">
            <w:pPr>
              <w:pStyle w:val="ConsPlusTitle"/>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МУП «Кыринская автоколонна»</w:t>
            </w:r>
          </w:p>
          <w:p w:rsidR="0007359F" w:rsidRPr="00892220" w:rsidRDefault="0007359F" w:rsidP="00170351">
            <w:pPr>
              <w:pStyle w:val="ConsPlusTitle"/>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Кыринский участок Акшинского РЭС</w:t>
            </w:r>
          </w:p>
          <w:p w:rsidR="0007359F" w:rsidRPr="00892220" w:rsidRDefault="0007359F" w:rsidP="00170351">
            <w:pPr>
              <w:pStyle w:val="ConsPlusTitle"/>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Пожарная часть №23  села  Кыра  второго отряда федеральной противопожарной службы МЧС России по Забайкальскому краю</w:t>
            </w:r>
          </w:p>
          <w:p w:rsidR="0007359F" w:rsidRPr="00892220" w:rsidRDefault="0007359F" w:rsidP="00170351">
            <w:pPr>
              <w:pStyle w:val="ConsPlusTitle"/>
              <w:rPr>
                <w:rFonts w:ascii="Times New Roman" w:hAnsi="Times New Roman" w:cs="Times New Roman"/>
                <w:b w:val="0"/>
                <w:sz w:val="24"/>
                <w:szCs w:val="24"/>
                <w:lang w:eastAsia="en-US"/>
              </w:rPr>
            </w:pPr>
          </w:p>
        </w:tc>
      </w:tr>
      <w:tr w:rsidR="0007359F" w:rsidRPr="00892220" w:rsidTr="00170351">
        <w:tc>
          <w:tcPr>
            <w:tcW w:w="2758" w:type="dxa"/>
          </w:tcPr>
          <w:p w:rsidR="0007359F" w:rsidRPr="00892220" w:rsidRDefault="0007359F" w:rsidP="00170351">
            <w:pPr>
              <w:pStyle w:val="ConsPlusTitle"/>
              <w:jc w:val="center"/>
              <w:rPr>
                <w:rFonts w:ascii="Times New Roman" w:hAnsi="Times New Roman" w:cs="Times New Roman"/>
                <w:b w:val="0"/>
                <w:sz w:val="24"/>
                <w:szCs w:val="24"/>
                <w:lang w:eastAsia="en-US"/>
              </w:rPr>
            </w:pPr>
            <w:r w:rsidRPr="00892220">
              <w:rPr>
                <w:rFonts w:ascii="Times New Roman" w:hAnsi="Times New Roman" w:cs="Times New Roman"/>
                <w:b w:val="0"/>
                <w:sz w:val="24"/>
                <w:szCs w:val="24"/>
                <w:lang w:eastAsia="en-US"/>
              </w:rPr>
              <w:t>Цели подпрограммы</w:t>
            </w:r>
          </w:p>
        </w:tc>
        <w:tc>
          <w:tcPr>
            <w:tcW w:w="6812" w:type="dxa"/>
          </w:tcPr>
          <w:p w:rsidR="0007359F" w:rsidRPr="00892220" w:rsidRDefault="0007359F" w:rsidP="00170351">
            <w:pPr>
              <w:pStyle w:val="ConsPlusNormal"/>
              <w:jc w:val="both"/>
              <w:rPr>
                <w:b w:val="0"/>
                <w:sz w:val="24"/>
                <w:szCs w:val="24"/>
              </w:rPr>
            </w:pPr>
            <w:r w:rsidRPr="00892220">
              <w:rPr>
                <w:b w:val="0"/>
                <w:sz w:val="24"/>
                <w:szCs w:val="24"/>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и развитие  муниципальной  системы оценки качества образования</w:t>
            </w:r>
          </w:p>
          <w:p w:rsidR="0007359F" w:rsidRPr="00892220" w:rsidRDefault="0007359F" w:rsidP="00170351">
            <w:pPr>
              <w:pStyle w:val="ConsPlusTitle"/>
              <w:jc w:val="center"/>
              <w:rPr>
                <w:rFonts w:ascii="Times New Roman" w:hAnsi="Times New Roman" w:cs="Times New Roman"/>
                <w:b w:val="0"/>
                <w:sz w:val="24"/>
                <w:szCs w:val="24"/>
                <w:lang w:eastAsia="en-US"/>
              </w:rPr>
            </w:pPr>
          </w:p>
        </w:tc>
      </w:tr>
      <w:tr w:rsidR="0007359F" w:rsidRPr="00892220" w:rsidTr="00170351">
        <w:tc>
          <w:tcPr>
            <w:tcW w:w="2758" w:type="dxa"/>
          </w:tcPr>
          <w:p w:rsidR="0007359F" w:rsidRPr="00892220" w:rsidRDefault="0007359F" w:rsidP="00170351">
            <w:pPr>
              <w:pStyle w:val="ConsPlusNormal"/>
              <w:rPr>
                <w:b w:val="0"/>
                <w:sz w:val="24"/>
                <w:szCs w:val="24"/>
                <w:lang w:eastAsia="en-US"/>
              </w:rPr>
            </w:pPr>
            <w:r w:rsidRPr="00892220">
              <w:rPr>
                <w:b w:val="0"/>
                <w:sz w:val="24"/>
                <w:szCs w:val="24"/>
                <w:lang w:eastAsia="en-US"/>
              </w:rPr>
              <w:t>Задачи подпрограммы</w:t>
            </w:r>
          </w:p>
          <w:p w:rsidR="0007359F" w:rsidRPr="00892220" w:rsidRDefault="0007359F" w:rsidP="00170351">
            <w:pPr>
              <w:pStyle w:val="ConsPlusTitle"/>
              <w:jc w:val="center"/>
              <w:rPr>
                <w:rFonts w:ascii="Times New Roman" w:hAnsi="Times New Roman" w:cs="Times New Roman"/>
                <w:b w:val="0"/>
                <w:sz w:val="24"/>
                <w:szCs w:val="24"/>
                <w:lang w:eastAsia="en-US"/>
              </w:rPr>
            </w:pPr>
          </w:p>
        </w:tc>
        <w:tc>
          <w:tcPr>
            <w:tcW w:w="6812" w:type="dxa"/>
          </w:tcPr>
          <w:p w:rsidR="0007359F" w:rsidRPr="00892220" w:rsidRDefault="0007359F" w:rsidP="00170351">
            <w:pPr>
              <w:pStyle w:val="ConsPlusNormal"/>
              <w:widowControl w:val="0"/>
              <w:tabs>
                <w:tab w:val="left" w:pos="436"/>
              </w:tabs>
              <w:adjustRightInd/>
              <w:ind w:firstLine="363"/>
              <w:jc w:val="both"/>
              <w:rPr>
                <w:b w:val="0"/>
                <w:sz w:val="24"/>
                <w:szCs w:val="24"/>
              </w:rPr>
            </w:pPr>
            <w:r w:rsidRPr="00892220">
              <w:rPr>
                <w:b w:val="0"/>
                <w:sz w:val="24"/>
                <w:szCs w:val="24"/>
              </w:rPr>
              <w:t xml:space="preserve"> Включение всех уровней образования в систему оценки качества с использованием механизма внешней оценки, независимой экспертизы и рейтингования;</w:t>
            </w:r>
          </w:p>
          <w:p w:rsidR="0007359F" w:rsidRPr="00892220" w:rsidRDefault="0007359F" w:rsidP="00170351">
            <w:pPr>
              <w:pStyle w:val="ConsPlusNormal"/>
              <w:widowControl w:val="0"/>
              <w:tabs>
                <w:tab w:val="left" w:pos="436"/>
              </w:tabs>
              <w:adjustRightInd/>
              <w:ind w:firstLine="363"/>
              <w:jc w:val="both"/>
              <w:rPr>
                <w:b w:val="0"/>
                <w:sz w:val="24"/>
                <w:szCs w:val="24"/>
              </w:rPr>
            </w:pPr>
            <w:r w:rsidRPr="00892220">
              <w:rPr>
                <w:b w:val="0"/>
                <w:sz w:val="24"/>
                <w:szCs w:val="24"/>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обеспечение современного уровня надежности и технологичности процедур оценки качества образовательных результатов;</w:t>
            </w:r>
          </w:p>
          <w:p w:rsidR="0007359F" w:rsidRPr="00892220" w:rsidRDefault="0007359F" w:rsidP="00170351">
            <w:pPr>
              <w:pStyle w:val="ConsPlusNormal"/>
              <w:widowControl w:val="0"/>
              <w:tabs>
                <w:tab w:val="left" w:pos="436"/>
              </w:tabs>
              <w:adjustRightInd/>
              <w:ind w:firstLine="363"/>
              <w:jc w:val="both"/>
              <w:rPr>
                <w:b w:val="0"/>
                <w:sz w:val="24"/>
                <w:szCs w:val="24"/>
              </w:rPr>
            </w:pPr>
            <w:r w:rsidRPr="00892220">
              <w:rPr>
                <w:b w:val="0"/>
                <w:sz w:val="24"/>
                <w:szCs w:val="24"/>
              </w:rPr>
              <w:t>-формирование культуры оценки качества образования на  муниципальном уровне и уровне образовательных организаций  в области педагогических измерений, анализа и использования результатов оценочных процедур;</w:t>
            </w:r>
          </w:p>
          <w:p w:rsidR="0007359F" w:rsidRPr="00892220" w:rsidRDefault="0007359F" w:rsidP="00170351">
            <w:pPr>
              <w:pStyle w:val="ConsPlusNormal"/>
              <w:widowControl w:val="0"/>
              <w:tabs>
                <w:tab w:val="left" w:pos="436"/>
              </w:tabs>
              <w:adjustRightInd/>
              <w:ind w:firstLine="363"/>
              <w:jc w:val="both"/>
              <w:rPr>
                <w:b w:val="0"/>
                <w:sz w:val="24"/>
                <w:szCs w:val="24"/>
              </w:rPr>
            </w:pPr>
            <w:r w:rsidRPr="00892220">
              <w:rPr>
                <w:b w:val="0"/>
                <w:sz w:val="24"/>
                <w:szCs w:val="24"/>
              </w:rPr>
              <w:t>-создание системы поддержки сбора и анализа информации об индивидуальных образовательных достижениях обучающихся;</w:t>
            </w:r>
          </w:p>
          <w:p w:rsidR="0007359F" w:rsidRPr="00892220" w:rsidRDefault="0007359F" w:rsidP="00170351">
            <w:pPr>
              <w:pStyle w:val="ConsPlusNormal"/>
              <w:widowControl w:val="0"/>
              <w:tabs>
                <w:tab w:val="left" w:pos="436"/>
              </w:tabs>
              <w:adjustRightInd/>
              <w:ind w:firstLine="363"/>
              <w:jc w:val="both"/>
              <w:rPr>
                <w:b w:val="0"/>
                <w:sz w:val="24"/>
                <w:szCs w:val="24"/>
              </w:rPr>
            </w:pPr>
            <w:r w:rsidRPr="00892220">
              <w:rPr>
                <w:b w:val="0"/>
                <w:sz w:val="24"/>
                <w:szCs w:val="24"/>
              </w:rPr>
              <w:t>-развитие системы мониторинговых исследований качества образования;</w:t>
            </w:r>
          </w:p>
          <w:p w:rsidR="0007359F" w:rsidRPr="00892220" w:rsidRDefault="0007359F" w:rsidP="00170351">
            <w:pPr>
              <w:pStyle w:val="ConsPlusNormal"/>
              <w:widowControl w:val="0"/>
              <w:tabs>
                <w:tab w:val="left" w:pos="247"/>
                <w:tab w:val="left" w:pos="436"/>
              </w:tabs>
              <w:adjustRightInd/>
              <w:ind w:firstLine="363"/>
              <w:jc w:val="both"/>
              <w:rPr>
                <w:b w:val="0"/>
                <w:sz w:val="24"/>
                <w:szCs w:val="24"/>
              </w:rPr>
            </w:pPr>
            <w:r w:rsidRPr="00892220">
              <w:rPr>
                <w:b w:val="0"/>
                <w:sz w:val="24"/>
                <w:szCs w:val="24"/>
              </w:rPr>
              <w:t>-создание условий для повышения качества образования в школах с низкими результатами обучения и в школах, функционирующих в неблагоприятных условиях;</w:t>
            </w:r>
          </w:p>
          <w:p w:rsidR="0007359F" w:rsidRPr="00892220" w:rsidRDefault="0007359F" w:rsidP="00170351">
            <w:pPr>
              <w:pStyle w:val="ConsPlusNormal"/>
              <w:jc w:val="both"/>
              <w:rPr>
                <w:b w:val="0"/>
                <w:sz w:val="24"/>
                <w:szCs w:val="24"/>
              </w:rPr>
            </w:pPr>
            <w:r w:rsidRPr="00892220">
              <w:rPr>
                <w:b w:val="0"/>
                <w:sz w:val="24"/>
                <w:szCs w:val="24"/>
              </w:rPr>
              <w:t>-развитие вовлечения родителей в образование, содействие развитию общественного участия в управлении образованием, форм государственно-общественного управления.</w:t>
            </w:r>
          </w:p>
          <w:p w:rsidR="0007359F" w:rsidRPr="00892220" w:rsidRDefault="0007359F" w:rsidP="00170351">
            <w:pPr>
              <w:pStyle w:val="ConsPlusNormal"/>
              <w:jc w:val="both"/>
              <w:rPr>
                <w:b w:val="0"/>
                <w:sz w:val="24"/>
                <w:szCs w:val="24"/>
              </w:rPr>
            </w:pPr>
          </w:p>
        </w:tc>
      </w:tr>
      <w:tr w:rsidR="0007359F" w:rsidRPr="00892220" w:rsidTr="00170351">
        <w:tc>
          <w:tcPr>
            <w:tcW w:w="2758" w:type="dxa"/>
          </w:tcPr>
          <w:p w:rsidR="0007359F" w:rsidRPr="00892220" w:rsidRDefault="0007359F" w:rsidP="00170351">
            <w:pPr>
              <w:pStyle w:val="ConsPlusNormal"/>
              <w:rPr>
                <w:b w:val="0"/>
                <w:sz w:val="24"/>
                <w:szCs w:val="24"/>
                <w:lang w:eastAsia="en-US"/>
              </w:rPr>
            </w:pPr>
            <w:r w:rsidRPr="00892220">
              <w:rPr>
                <w:b w:val="0"/>
                <w:sz w:val="24"/>
                <w:szCs w:val="24"/>
              </w:rPr>
              <w:t>Этапы и сроки реализации подпрограммы</w:t>
            </w:r>
          </w:p>
        </w:tc>
        <w:tc>
          <w:tcPr>
            <w:tcW w:w="6812" w:type="dxa"/>
          </w:tcPr>
          <w:p w:rsidR="0007359F" w:rsidRPr="00892220" w:rsidRDefault="0007359F" w:rsidP="00170351">
            <w:pPr>
              <w:pStyle w:val="ConsPlusNormal"/>
              <w:widowControl w:val="0"/>
              <w:tabs>
                <w:tab w:val="left" w:pos="436"/>
              </w:tabs>
              <w:adjustRightInd/>
              <w:ind w:firstLine="363"/>
              <w:jc w:val="both"/>
              <w:rPr>
                <w:b w:val="0"/>
                <w:sz w:val="24"/>
                <w:szCs w:val="24"/>
              </w:rPr>
            </w:pPr>
            <w:r w:rsidRPr="00892220">
              <w:rPr>
                <w:b w:val="0"/>
                <w:snapToGrid w:val="0"/>
                <w:sz w:val="24"/>
                <w:szCs w:val="24"/>
              </w:rPr>
              <w:t>Подпрограмма реализуется в течение 2017-2019 гг. в один этап.</w:t>
            </w:r>
          </w:p>
        </w:tc>
      </w:tr>
      <w:tr w:rsidR="0007359F" w:rsidRPr="00892220" w:rsidTr="00170351">
        <w:tc>
          <w:tcPr>
            <w:tcW w:w="2758" w:type="dxa"/>
          </w:tcPr>
          <w:p w:rsidR="0007359F" w:rsidRPr="00892220" w:rsidRDefault="0007359F" w:rsidP="00170351">
            <w:pPr>
              <w:pStyle w:val="ConsPlusNormal"/>
              <w:rPr>
                <w:b w:val="0"/>
                <w:sz w:val="24"/>
                <w:szCs w:val="24"/>
                <w:lang w:eastAsia="en-US"/>
              </w:rPr>
            </w:pPr>
            <w:r w:rsidRPr="00892220">
              <w:rPr>
                <w:b w:val="0"/>
                <w:sz w:val="24"/>
                <w:szCs w:val="24"/>
              </w:rPr>
              <w:t>Целевые индикаторы и показатели</w:t>
            </w:r>
          </w:p>
          <w:p w:rsidR="0007359F" w:rsidRPr="00892220" w:rsidRDefault="0007359F" w:rsidP="00170351">
            <w:pPr>
              <w:pStyle w:val="ConsPlusNormal"/>
              <w:rPr>
                <w:b w:val="0"/>
                <w:sz w:val="24"/>
                <w:szCs w:val="24"/>
                <w:lang w:eastAsia="en-US"/>
              </w:rPr>
            </w:pPr>
          </w:p>
        </w:tc>
        <w:tc>
          <w:tcPr>
            <w:tcW w:w="6812" w:type="dxa"/>
          </w:tcPr>
          <w:p w:rsidR="0007359F" w:rsidRPr="00892220" w:rsidRDefault="0007359F" w:rsidP="00170351">
            <w:pPr>
              <w:pStyle w:val="ConsPlusNormal"/>
              <w:jc w:val="both"/>
              <w:rPr>
                <w:b w:val="0"/>
                <w:sz w:val="24"/>
                <w:szCs w:val="24"/>
              </w:rPr>
            </w:pPr>
            <w:r w:rsidRPr="00892220">
              <w:rPr>
                <w:b w:val="0"/>
                <w:sz w:val="24"/>
                <w:szCs w:val="24"/>
              </w:rPr>
              <w:t>Целевыми индикаторами (показателями) подпрограммы являются: число уровней образования, на которых реализуются механизмы внешней оценки качества образования;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число  исследований качества образования, в которых ОО участвует на регулярной основе.</w:t>
            </w:r>
          </w:p>
          <w:p w:rsidR="0007359F" w:rsidRPr="00892220" w:rsidRDefault="0007359F" w:rsidP="00170351">
            <w:pPr>
              <w:pStyle w:val="ConsPlusNormal"/>
              <w:jc w:val="both"/>
              <w:rPr>
                <w:sz w:val="24"/>
                <w:szCs w:val="24"/>
              </w:rPr>
            </w:pPr>
          </w:p>
        </w:tc>
      </w:tr>
      <w:tr w:rsidR="0007359F" w:rsidRPr="00892220" w:rsidTr="00170351">
        <w:tc>
          <w:tcPr>
            <w:tcW w:w="2758" w:type="dxa"/>
          </w:tcPr>
          <w:p w:rsidR="0007359F" w:rsidRPr="00892220" w:rsidRDefault="0007359F" w:rsidP="00170351">
            <w:r w:rsidRPr="00892220">
              <w:t>Объемы бюджетных ассигнований подпрограммы</w:t>
            </w:r>
          </w:p>
          <w:p w:rsidR="0007359F" w:rsidRPr="00892220" w:rsidRDefault="0007359F" w:rsidP="00170351">
            <w:pPr>
              <w:pStyle w:val="ConsPlusNormal"/>
              <w:rPr>
                <w:sz w:val="24"/>
                <w:szCs w:val="24"/>
              </w:rPr>
            </w:pPr>
          </w:p>
        </w:tc>
        <w:tc>
          <w:tcPr>
            <w:tcW w:w="6812" w:type="dxa"/>
          </w:tcPr>
          <w:p w:rsidR="0007359F" w:rsidRPr="00892220" w:rsidRDefault="0007359F" w:rsidP="00170351">
            <w:pPr>
              <w:pStyle w:val="ConsPlusNormal"/>
              <w:jc w:val="both"/>
              <w:rPr>
                <w:b w:val="0"/>
                <w:sz w:val="24"/>
                <w:szCs w:val="24"/>
                <w:lang w:eastAsia="en-US"/>
              </w:rPr>
            </w:pPr>
            <w:r w:rsidRPr="00892220">
              <w:rPr>
                <w:b w:val="0"/>
                <w:sz w:val="24"/>
                <w:szCs w:val="24"/>
                <w:lang w:eastAsia="en-US"/>
              </w:rPr>
              <w:t>Финансирование подпрограммы осуществляется по принципу софинансирования за счёт консолидации средств бюджетов различных уровней и внебюджетных источников.</w:t>
            </w:r>
          </w:p>
          <w:p w:rsidR="0007359F" w:rsidRPr="00892220" w:rsidRDefault="0007359F" w:rsidP="00170351">
            <w:pPr>
              <w:pStyle w:val="ConsPlusNormal"/>
              <w:jc w:val="both"/>
              <w:rPr>
                <w:b w:val="0"/>
                <w:sz w:val="24"/>
                <w:szCs w:val="24"/>
                <w:lang w:eastAsia="en-US"/>
              </w:rPr>
            </w:pPr>
            <w:r w:rsidRPr="00892220">
              <w:rPr>
                <w:b w:val="0"/>
                <w:sz w:val="24"/>
                <w:szCs w:val="24"/>
                <w:lang w:eastAsia="en-US"/>
              </w:rPr>
              <w:t xml:space="preserve">Объём финансирования составляет: </w:t>
            </w:r>
            <w:r>
              <w:rPr>
                <w:b w:val="0"/>
                <w:sz w:val="24"/>
                <w:szCs w:val="24"/>
                <w:lang w:eastAsia="en-US"/>
              </w:rPr>
              <w:t>1059,6</w:t>
            </w:r>
            <w:r w:rsidRPr="00892220">
              <w:rPr>
                <w:b w:val="0"/>
                <w:sz w:val="24"/>
                <w:szCs w:val="24"/>
                <w:lang w:eastAsia="en-US"/>
              </w:rPr>
              <w:t xml:space="preserve"> тыс. руб., в том числе за счёт средств муниципального бюджета </w:t>
            </w:r>
            <w:r>
              <w:rPr>
                <w:b w:val="0"/>
                <w:sz w:val="24"/>
                <w:szCs w:val="24"/>
                <w:lang w:eastAsia="en-US"/>
              </w:rPr>
              <w:t>1059,6</w:t>
            </w:r>
            <w:r w:rsidRPr="00892220">
              <w:rPr>
                <w:b w:val="0"/>
                <w:sz w:val="24"/>
                <w:szCs w:val="24"/>
                <w:lang w:eastAsia="en-US"/>
              </w:rPr>
              <w:t xml:space="preserve"> тыс. рублей, в том числе по годам:</w:t>
            </w:r>
          </w:p>
          <w:p w:rsidR="0007359F" w:rsidRPr="00892220" w:rsidRDefault="0007359F" w:rsidP="00170351">
            <w:pPr>
              <w:pStyle w:val="ConsPlusNormal"/>
              <w:jc w:val="both"/>
              <w:rPr>
                <w:b w:val="0"/>
                <w:sz w:val="24"/>
                <w:szCs w:val="24"/>
                <w:lang w:eastAsia="en-US"/>
              </w:rPr>
            </w:pPr>
            <w:r w:rsidRPr="00892220">
              <w:rPr>
                <w:b w:val="0"/>
                <w:sz w:val="24"/>
                <w:szCs w:val="24"/>
                <w:lang w:eastAsia="en-US"/>
              </w:rPr>
              <w:t xml:space="preserve"> 2017 год- </w:t>
            </w:r>
            <w:r>
              <w:rPr>
                <w:b w:val="0"/>
                <w:sz w:val="24"/>
                <w:szCs w:val="24"/>
                <w:lang w:eastAsia="en-US"/>
              </w:rPr>
              <w:t xml:space="preserve">259,6 </w:t>
            </w:r>
            <w:r w:rsidRPr="00892220">
              <w:rPr>
                <w:b w:val="0"/>
                <w:sz w:val="24"/>
                <w:szCs w:val="24"/>
                <w:lang w:eastAsia="en-US"/>
              </w:rPr>
              <w:t>тыс. рублей</w:t>
            </w:r>
          </w:p>
          <w:p w:rsidR="0007359F" w:rsidRPr="00892220" w:rsidRDefault="0007359F" w:rsidP="00170351">
            <w:pPr>
              <w:pStyle w:val="ConsPlusNormal"/>
              <w:jc w:val="both"/>
              <w:rPr>
                <w:b w:val="0"/>
                <w:sz w:val="24"/>
                <w:szCs w:val="24"/>
                <w:lang w:eastAsia="en-US"/>
              </w:rPr>
            </w:pPr>
            <w:r w:rsidRPr="00892220">
              <w:rPr>
                <w:b w:val="0"/>
                <w:sz w:val="24"/>
                <w:szCs w:val="24"/>
                <w:lang w:eastAsia="en-US"/>
              </w:rPr>
              <w:t>2018 год –</w:t>
            </w:r>
            <w:r>
              <w:rPr>
                <w:b w:val="0"/>
                <w:sz w:val="24"/>
                <w:szCs w:val="24"/>
                <w:lang w:eastAsia="en-US"/>
              </w:rPr>
              <w:t>400</w:t>
            </w:r>
            <w:r w:rsidRPr="00892220">
              <w:rPr>
                <w:b w:val="0"/>
                <w:sz w:val="24"/>
                <w:szCs w:val="24"/>
                <w:lang w:eastAsia="en-US"/>
              </w:rPr>
              <w:t>,0тыс. рублей</w:t>
            </w:r>
          </w:p>
          <w:p w:rsidR="0007359F" w:rsidRPr="00892220" w:rsidRDefault="0007359F" w:rsidP="00170351">
            <w:pPr>
              <w:pStyle w:val="ConsPlusNormal"/>
              <w:jc w:val="both"/>
              <w:rPr>
                <w:b w:val="0"/>
                <w:sz w:val="24"/>
                <w:szCs w:val="24"/>
                <w:lang w:eastAsia="en-US"/>
              </w:rPr>
            </w:pPr>
            <w:r w:rsidRPr="00892220">
              <w:rPr>
                <w:b w:val="0"/>
                <w:sz w:val="24"/>
                <w:szCs w:val="24"/>
                <w:lang w:eastAsia="en-US"/>
              </w:rPr>
              <w:t xml:space="preserve">2019 год-  </w:t>
            </w:r>
            <w:r>
              <w:rPr>
                <w:b w:val="0"/>
                <w:sz w:val="24"/>
                <w:szCs w:val="24"/>
                <w:lang w:eastAsia="en-US"/>
              </w:rPr>
              <w:t>400</w:t>
            </w:r>
            <w:r w:rsidRPr="00892220">
              <w:rPr>
                <w:b w:val="0"/>
                <w:sz w:val="24"/>
                <w:szCs w:val="24"/>
                <w:lang w:eastAsia="en-US"/>
              </w:rPr>
              <w:t>,0тыс. рублей</w:t>
            </w:r>
          </w:p>
          <w:p w:rsidR="0007359F" w:rsidRPr="00892220" w:rsidRDefault="0007359F" w:rsidP="00170351">
            <w:pPr>
              <w:pStyle w:val="ConsPlusNormal"/>
              <w:jc w:val="both"/>
              <w:rPr>
                <w:b w:val="0"/>
                <w:sz w:val="24"/>
                <w:szCs w:val="24"/>
                <w:lang w:eastAsia="en-US"/>
              </w:rPr>
            </w:pPr>
            <w:r w:rsidRPr="00892220">
              <w:rPr>
                <w:b w:val="0"/>
                <w:sz w:val="24"/>
                <w:szCs w:val="24"/>
                <w:lang w:eastAsia="en-US"/>
              </w:rPr>
              <w:t>Объём финансирования за счёт средств федерального бюджета и бюджета Забайкальского края определяется Законом Забайкальского края на 2017 и плановый период 2018-2019 г.г.</w:t>
            </w:r>
          </w:p>
          <w:p w:rsidR="0007359F" w:rsidRPr="00892220" w:rsidRDefault="0007359F" w:rsidP="00170351">
            <w:pPr>
              <w:pStyle w:val="ConsPlusNormal"/>
              <w:jc w:val="both"/>
              <w:rPr>
                <w:b w:val="0"/>
                <w:sz w:val="24"/>
                <w:szCs w:val="24"/>
              </w:rPr>
            </w:pPr>
          </w:p>
        </w:tc>
      </w:tr>
      <w:tr w:rsidR="0007359F" w:rsidRPr="00892220" w:rsidTr="00170351">
        <w:tc>
          <w:tcPr>
            <w:tcW w:w="2758" w:type="dxa"/>
          </w:tcPr>
          <w:p w:rsidR="0007359F" w:rsidRPr="00892220" w:rsidRDefault="0007359F" w:rsidP="00170351">
            <w:r w:rsidRPr="00892220">
              <w:t>Ожидаемые значения показателей конечных результатов реализации подпрограммы</w:t>
            </w:r>
          </w:p>
          <w:p w:rsidR="0007359F" w:rsidRPr="00892220" w:rsidRDefault="0007359F" w:rsidP="00170351"/>
        </w:tc>
        <w:tc>
          <w:tcPr>
            <w:tcW w:w="6812" w:type="dxa"/>
          </w:tcPr>
          <w:p w:rsidR="0007359F" w:rsidRPr="00892220" w:rsidRDefault="0007359F" w:rsidP="00170351">
            <w:pPr>
              <w:pStyle w:val="ConsPlusNormal"/>
              <w:jc w:val="both"/>
              <w:rPr>
                <w:b w:val="0"/>
                <w:sz w:val="24"/>
                <w:szCs w:val="24"/>
              </w:rPr>
            </w:pPr>
            <w:r w:rsidRPr="00892220">
              <w:rPr>
                <w:b w:val="0"/>
                <w:sz w:val="24"/>
                <w:szCs w:val="24"/>
              </w:rPr>
              <w:t>Реализация комплекса мероприятий подпрограммы позволит к 2020 году достичь следующих результатов:</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составит 100 %;</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-удельный вес числа образовательных организаций, данные о которых представлены на официальном сайте для размещения информации о государственных и муниципальных учреждениях (bus.gov.ru) в информационно-телекоммуникационной сети «Интернет» в общем числе государственных и муниципальных организаций, составит 100 %;</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-доля образовательных организаций (по уровням), ежегодно представляющих общественности публичный отчет, обеспечивающий открытость и прозрачность образовательной и хозяйственной деятельности, составит 100 %;</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-доля общеобразовательных организаций, показывающих низкие результаты по итогам учебного года и  общеобразовательных организаций, функционирующих в неблагоприятных социальных условиях,  в которых разработаны и реализуются мероприятия по повышению качества образования  составит 100 %;</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составит 100 %;</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-во всех образовательных организациях   будут реализовываться инструменты независимой оценки качества дошкольного образования, начального общего, основного общего и среднего общего образования, дополнительных общеобразовательных программ;</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-доля общеобразовательных организаций, которые осуществляют обучение с использованием дистанционных образовательных технологий, составит  100%;</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-удельный вес численности педагогических работников образовательных организаций, которые осуществляют обучение с использованием дистанционных образовательных технологий, составит 25 %;</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языку- 50;</w:t>
            </w:r>
          </w:p>
          <w:p w:rsidR="0007359F" w:rsidRPr="00892220" w:rsidRDefault="0007359F" w:rsidP="00170351">
            <w:pPr>
              <w:pStyle w:val="2"/>
              <w:tabs>
                <w:tab w:val="left" w:pos="481"/>
                <w:tab w:val="left" w:pos="631"/>
              </w:tabs>
              <w:ind w:left="0" w:firstLine="505"/>
              <w:outlineLvl w:val="0"/>
              <w:rPr>
                <w:sz w:val="24"/>
                <w:szCs w:val="24"/>
              </w:rPr>
            </w:pPr>
            <w:r w:rsidRPr="00892220">
              <w:rPr>
                <w:sz w:val="24"/>
                <w:szCs w:val="24"/>
              </w:rPr>
              <w:t xml:space="preserve">-среднее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по математике; по русскому языку- 20,5 </w:t>
            </w:r>
          </w:p>
          <w:p w:rsidR="0007359F" w:rsidRPr="00892220" w:rsidRDefault="0007359F" w:rsidP="00170351">
            <w:pPr>
              <w:pStyle w:val="ConsPlusNormal"/>
              <w:jc w:val="both"/>
              <w:rPr>
                <w:b w:val="0"/>
                <w:sz w:val="24"/>
                <w:szCs w:val="24"/>
              </w:rPr>
            </w:pPr>
          </w:p>
        </w:tc>
      </w:tr>
    </w:tbl>
    <w:p w:rsidR="0007359F" w:rsidRDefault="0007359F" w:rsidP="003018A2">
      <w:pPr>
        <w:pStyle w:val="ConsPlusNormal"/>
        <w:jc w:val="center"/>
        <w:rPr>
          <w:b w:val="0"/>
          <w:sz w:val="24"/>
          <w:szCs w:val="24"/>
        </w:rPr>
      </w:pPr>
    </w:p>
    <w:p w:rsidR="0007359F" w:rsidRDefault="0007359F" w:rsidP="003018A2">
      <w:pPr>
        <w:pStyle w:val="ConsPlusNormal"/>
        <w:jc w:val="center"/>
        <w:rPr>
          <w:b w:val="0"/>
          <w:sz w:val="24"/>
          <w:szCs w:val="24"/>
        </w:rPr>
      </w:pPr>
    </w:p>
    <w:p w:rsidR="0007359F" w:rsidRDefault="0007359F" w:rsidP="003018A2">
      <w:pPr>
        <w:pStyle w:val="ConsPlusNormal"/>
        <w:jc w:val="center"/>
        <w:rPr>
          <w:b w:val="0"/>
          <w:sz w:val="24"/>
          <w:szCs w:val="24"/>
        </w:rPr>
      </w:pPr>
    </w:p>
    <w:p w:rsidR="0007359F" w:rsidRPr="00892220" w:rsidRDefault="0007359F" w:rsidP="003018A2">
      <w:pPr>
        <w:pStyle w:val="ConsPlusNormal"/>
        <w:jc w:val="center"/>
        <w:rPr>
          <w:b w:val="0"/>
          <w:sz w:val="24"/>
          <w:szCs w:val="24"/>
        </w:rPr>
      </w:pPr>
      <w:r w:rsidRPr="00892220">
        <w:rPr>
          <w:b w:val="0"/>
          <w:sz w:val="24"/>
          <w:szCs w:val="24"/>
        </w:rPr>
        <w:t>9. Объем расходов  муниципального бюджета по подпрограмме представлен в таблице 2  подпрограммы.</w:t>
      </w:r>
    </w:p>
    <w:p w:rsidR="0007359F" w:rsidRPr="00892220" w:rsidRDefault="0007359F" w:rsidP="003018A2">
      <w:pPr>
        <w:pStyle w:val="ConsPlusNormal"/>
        <w:jc w:val="both"/>
        <w:rPr>
          <w:b w:val="0"/>
          <w:sz w:val="24"/>
          <w:szCs w:val="24"/>
        </w:rPr>
      </w:pPr>
    </w:p>
    <w:p w:rsidR="0007359F" w:rsidRDefault="0007359F" w:rsidP="003018A2">
      <w:pPr>
        <w:pStyle w:val="ConsPlusNormal"/>
        <w:ind w:firstLine="708"/>
        <w:jc w:val="both"/>
        <w:rPr>
          <w:b w:val="0"/>
          <w:sz w:val="24"/>
          <w:szCs w:val="24"/>
        </w:rPr>
      </w:pPr>
    </w:p>
    <w:p w:rsidR="0007359F" w:rsidRDefault="0007359F" w:rsidP="003018A2">
      <w:pPr>
        <w:pStyle w:val="ConsPlusNormal"/>
        <w:ind w:firstLine="708"/>
        <w:jc w:val="both"/>
        <w:rPr>
          <w:b w:val="0"/>
          <w:sz w:val="24"/>
          <w:szCs w:val="24"/>
        </w:rPr>
      </w:pPr>
    </w:p>
    <w:p w:rsidR="0007359F" w:rsidRPr="00892220" w:rsidRDefault="0007359F" w:rsidP="003018A2">
      <w:pPr>
        <w:pStyle w:val="ConsPlusNormal"/>
        <w:ind w:firstLine="708"/>
        <w:jc w:val="both"/>
        <w:rPr>
          <w:b w:val="0"/>
          <w:sz w:val="24"/>
          <w:szCs w:val="24"/>
        </w:rPr>
      </w:pPr>
      <w:r w:rsidRPr="00892220">
        <w:rPr>
          <w:b w:val="0"/>
          <w:sz w:val="24"/>
          <w:szCs w:val="24"/>
        </w:rPr>
        <w:t xml:space="preserve">Основные мероприятия направлены на </w:t>
      </w:r>
      <w:r>
        <w:rPr>
          <w:b w:val="0"/>
          <w:sz w:val="24"/>
          <w:szCs w:val="24"/>
        </w:rPr>
        <w:t xml:space="preserve">решение поставленных задач </w:t>
      </w:r>
      <w:r w:rsidRPr="00892220">
        <w:rPr>
          <w:b w:val="0"/>
          <w:sz w:val="24"/>
          <w:szCs w:val="24"/>
        </w:rPr>
        <w:t xml:space="preserve"> приведены в  таблице 2 подпрограммы.</w:t>
      </w:r>
    </w:p>
    <w:p w:rsidR="0007359F" w:rsidRPr="00892220" w:rsidRDefault="0007359F" w:rsidP="003018A2">
      <w:pPr>
        <w:pStyle w:val="ConsPlusNormal"/>
        <w:jc w:val="both"/>
        <w:rPr>
          <w:b w:val="0"/>
          <w:sz w:val="24"/>
          <w:szCs w:val="24"/>
        </w:rPr>
      </w:pPr>
    </w:p>
    <w:p w:rsidR="0007359F" w:rsidRPr="00892220" w:rsidRDefault="0007359F" w:rsidP="003018A2">
      <w:pPr>
        <w:pStyle w:val="ConsPlusNormal"/>
        <w:jc w:val="both"/>
        <w:rPr>
          <w:b w:val="0"/>
          <w:sz w:val="24"/>
          <w:szCs w:val="24"/>
        </w:rPr>
      </w:pPr>
    </w:p>
    <w:p w:rsidR="0007359F" w:rsidRPr="00892220" w:rsidRDefault="0007359F" w:rsidP="003018A2">
      <w:pPr>
        <w:pStyle w:val="ConsPlusNormal"/>
        <w:jc w:val="center"/>
        <w:rPr>
          <w:b w:val="0"/>
          <w:sz w:val="24"/>
          <w:szCs w:val="24"/>
        </w:rPr>
      </w:pPr>
    </w:p>
    <w:p w:rsidR="0007359F" w:rsidRDefault="0007359F" w:rsidP="00D53293">
      <w:pPr>
        <w:pStyle w:val="ConsPlusTitle"/>
        <w:jc w:val="center"/>
        <w:rPr>
          <w:rFonts w:ascii="Times New Roman" w:hAnsi="Times New Roman" w:cs="Times New Roman"/>
          <w:b w:val="0"/>
          <w:bCs/>
          <w:sz w:val="28"/>
          <w:szCs w:val="28"/>
        </w:rPr>
      </w:pPr>
    </w:p>
    <w:p w:rsidR="0007359F" w:rsidRDefault="0007359F" w:rsidP="00D53293">
      <w:pPr>
        <w:pStyle w:val="ConsPlusTitle"/>
        <w:jc w:val="center"/>
        <w:rPr>
          <w:rFonts w:ascii="Times New Roman" w:hAnsi="Times New Roman" w:cs="Times New Roman"/>
          <w:b w:val="0"/>
          <w:bCs/>
          <w:sz w:val="28"/>
          <w:szCs w:val="28"/>
        </w:rPr>
      </w:pPr>
    </w:p>
    <w:p w:rsidR="0007359F" w:rsidRDefault="0007359F" w:rsidP="00D53293">
      <w:pPr>
        <w:pStyle w:val="ConsPlusTitle"/>
        <w:jc w:val="center"/>
        <w:rPr>
          <w:rFonts w:ascii="Times New Roman" w:hAnsi="Times New Roman" w:cs="Times New Roman"/>
          <w:b w:val="0"/>
          <w:bCs/>
          <w:sz w:val="28"/>
          <w:szCs w:val="28"/>
        </w:rPr>
      </w:pPr>
    </w:p>
    <w:p w:rsidR="0007359F" w:rsidRDefault="0007359F" w:rsidP="00D53293">
      <w:pPr>
        <w:pStyle w:val="ConsPlusTitle"/>
        <w:jc w:val="center"/>
        <w:rPr>
          <w:rFonts w:ascii="Times New Roman" w:hAnsi="Times New Roman" w:cs="Times New Roman"/>
          <w:b w:val="0"/>
          <w:bCs/>
          <w:sz w:val="28"/>
          <w:szCs w:val="28"/>
        </w:rPr>
      </w:pPr>
    </w:p>
    <w:p w:rsidR="0007359F" w:rsidRDefault="0007359F" w:rsidP="00D53293">
      <w:pPr>
        <w:pStyle w:val="ConsPlusTitle"/>
        <w:jc w:val="center"/>
        <w:rPr>
          <w:rFonts w:ascii="Times New Roman" w:hAnsi="Times New Roman" w:cs="Times New Roman"/>
          <w:b w:val="0"/>
          <w:bCs/>
          <w:sz w:val="28"/>
          <w:szCs w:val="28"/>
        </w:rPr>
      </w:pPr>
    </w:p>
    <w:p w:rsidR="0007359F" w:rsidRDefault="0007359F" w:rsidP="00416E50">
      <w:pPr>
        <w:pStyle w:val="ConsPlusTitle"/>
        <w:jc w:val="right"/>
        <w:rPr>
          <w:rFonts w:ascii="Times New Roman" w:hAnsi="Times New Roman" w:cs="Times New Roman"/>
          <w:b w:val="0"/>
          <w:bCs/>
          <w:sz w:val="28"/>
          <w:szCs w:val="28"/>
        </w:rPr>
      </w:pPr>
      <w:r>
        <w:rPr>
          <w:rFonts w:ascii="Times New Roman" w:hAnsi="Times New Roman" w:cs="Times New Roman"/>
          <w:b w:val="0"/>
          <w:bCs/>
          <w:sz w:val="28"/>
          <w:szCs w:val="28"/>
        </w:rPr>
        <w:t>таблица</w:t>
      </w:r>
      <w:r w:rsidRPr="00C92488">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 2</w:t>
      </w:r>
      <w:r w:rsidRPr="00C92488">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 </w:t>
      </w:r>
      <w:r w:rsidRPr="00C92488">
        <w:rPr>
          <w:rFonts w:ascii="Times New Roman" w:hAnsi="Times New Roman" w:cs="Times New Roman"/>
          <w:b w:val="0"/>
          <w:bCs/>
          <w:sz w:val="28"/>
          <w:szCs w:val="28"/>
        </w:rPr>
        <w:t xml:space="preserve"> </w:t>
      </w:r>
    </w:p>
    <w:p w:rsidR="0007359F" w:rsidRDefault="0007359F" w:rsidP="00D53293">
      <w:pPr>
        <w:pStyle w:val="ConsPlusTitle"/>
        <w:jc w:val="center"/>
        <w:rPr>
          <w:rFonts w:ascii="Times New Roman" w:hAnsi="Times New Roman" w:cs="Times New Roman"/>
          <w:b w:val="0"/>
          <w:bCs/>
          <w:sz w:val="28"/>
          <w:szCs w:val="28"/>
        </w:rPr>
      </w:pPr>
      <w:r>
        <w:rPr>
          <w:rFonts w:ascii="Times New Roman" w:hAnsi="Times New Roman" w:cs="Times New Roman"/>
          <w:sz w:val="28"/>
          <w:szCs w:val="28"/>
        </w:rPr>
        <w:t>Основные мероприятия</w:t>
      </w:r>
      <w:r w:rsidRPr="00C92488">
        <w:rPr>
          <w:rFonts w:ascii="Times New Roman" w:hAnsi="Times New Roman" w:cs="Times New Roman"/>
          <w:sz w:val="28"/>
          <w:szCs w:val="28"/>
        </w:rPr>
        <w:t xml:space="preserve">  подпрограммы   </w:t>
      </w:r>
      <w:r>
        <w:rPr>
          <w:rFonts w:ascii="Times New Roman" w:hAnsi="Times New Roman" w:cs="Times New Roman"/>
          <w:sz w:val="28"/>
          <w:szCs w:val="28"/>
        </w:rPr>
        <w:t>«</w:t>
      </w:r>
      <w:r w:rsidRPr="00C92488">
        <w:rPr>
          <w:rFonts w:ascii="Times New Roman" w:hAnsi="Times New Roman" w:cs="Times New Roman"/>
          <w:bCs/>
          <w:sz w:val="28"/>
          <w:szCs w:val="28"/>
        </w:rPr>
        <w:t>Развитие муниципальной  системы независимой оценки качества»</w:t>
      </w:r>
    </w:p>
    <w:p w:rsidR="0007359F" w:rsidRPr="00C92488" w:rsidRDefault="0007359F" w:rsidP="00D53293">
      <w:pPr>
        <w:pStyle w:val="ConsPlusTitle"/>
        <w:rPr>
          <w:rFonts w:ascii="Times New Roman" w:hAnsi="Times New Roman" w:cs="Times New Roman"/>
          <w:b w:val="0"/>
          <w:bCs/>
          <w:sz w:val="28"/>
          <w:szCs w:val="28"/>
        </w:rPr>
      </w:pPr>
    </w:p>
    <w:tbl>
      <w:tblPr>
        <w:tblpPr w:leftFromText="180" w:rightFromText="180" w:vertAnchor="text" w:horzAnchor="margin" w:tblpY="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
        <w:gridCol w:w="4028"/>
        <w:gridCol w:w="242"/>
        <w:gridCol w:w="1601"/>
        <w:gridCol w:w="1134"/>
        <w:gridCol w:w="992"/>
        <w:gridCol w:w="1134"/>
      </w:tblGrid>
      <w:tr w:rsidR="0007359F" w:rsidRPr="009E106B" w:rsidTr="0049051D">
        <w:trPr>
          <w:trHeight w:val="855"/>
        </w:trPr>
        <w:tc>
          <w:tcPr>
            <w:tcW w:w="758" w:type="dxa"/>
            <w:vMerge w:val="restart"/>
            <w:vAlign w:val="center"/>
          </w:tcPr>
          <w:p w:rsidR="0007359F" w:rsidRPr="009E106B" w:rsidRDefault="0007359F" w:rsidP="000D3F50">
            <w:pPr>
              <w:jc w:val="center"/>
            </w:pPr>
            <w:r w:rsidRPr="009E106B">
              <w:t>№</w:t>
            </w:r>
          </w:p>
        </w:tc>
        <w:tc>
          <w:tcPr>
            <w:tcW w:w="5871" w:type="dxa"/>
            <w:gridSpan w:val="3"/>
            <w:vMerge w:val="restart"/>
            <w:vAlign w:val="center"/>
          </w:tcPr>
          <w:p w:rsidR="0007359F" w:rsidRPr="00892220" w:rsidRDefault="0007359F" w:rsidP="000D3F50">
            <w:pPr>
              <w:jc w:val="center"/>
            </w:pPr>
            <w:r w:rsidRPr="00892220">
              <w:t>Наименование целей, задач  подпрограммы, основных мероприятий.</w:t>
            </w:r>
          </w:p>
        </w:tc>
        <w:tc>
          <w:tcPr>
            <w:tcW w:w="3260" w:type="dxa"/>
            <w:gridSpan w:val="3"/>
            <w:noWrap/>
            <w:vAlign w:val="center"/>
          </w:tcPr>
          <w:p w:rsidR="0007359F" w:rsidRPr="009E106B" w:rsidRDefault="0007359F" w:rsidP="000D3F50">
            <w:pPr>
              <w:jc w:val="center"/>
              <w:rPr>
                <w:bCs/>
              </w:rPr>
            </w:pPr>
            <w:r w:rsidRPr="009E106B">
              <w:t>Сведения об объемах расходов по годам</w:t>
            </w:r>
          </w:p>
        </w:tc>
      </w:tr>
      <w:tr w:rsidR="0007359F" w:rsidRPr="009E106B" w:rsidTr="000D3F50">
        <w:trPr>
          <w:trHeight w:val="855"/>
        </w:trPr>
        <w:tc>
          <w:tcPr>
            <w:tcW w:w="758" w:type="dxa"/>
            <w:vMerge/>
            <w:vAlign w:val="center"/>
          </w:tcPr>
          <w:p w:rsidR="0007359F" w:rsidRPr="009E106B" w:rsidRDefault="0007359F" w:rsidP="000D3F50"/>
        </w:tc>
        <w:tc>
          <w:tcPr>
            <w:tcW w:w="5871" w:type="dxa"/>
            <w:gridSpan w:val="3"/>
            <w:vMerge/>
            <w:vAlign w:val="center"/>
          </w:tcPr>
          <w:p w:rsidR="0007359F" w:rsidRPr="009E106B" w:rsidRDefault="0007359F" w:rsidP="000D3F50"/>
        </w:tc>
        <w:tc>
          <w:tcPr>
            <w:tcW w:w="1134" w:type="dxa"/>
            <w:noWrap/>
            <w:vAlign w:val="center"/>
          </w:tcPr>
          <w:p w:rsidR="0007359F" w:rsidRPr="009E106B" w:rsidRDefault="0007359F" w:rsidP="000D3F50">
            <w:pPr>
              <w:jc w:val="center"/>
            </w:pPr>
            <w:r w:rsidRPr="009E106B">
              <w:t>2017</w:t>
            </w:r>
          </w:p>
        </w:tc>
        <w:tc>
          <w:tcPr>
            <w:tcW w:w="992" w:type="dxa"/>
            <w:noWrap/>
            <w:vAlign w:val="center"/>
          </w:tcPr>
          <w:p w:rsidR="0007359F" w:rsidRPr="009E106B" w:rsidRDefault="0007359F" w:rsidP="000D3F50">
            <w:pPr>
              <w:jc w:val="center"/>
            </w:pPr>
            <w:r w:rsidRPr="009E106B">
              <w:t>2018</w:t>
            </w:r>
          </w:p>
        </w:tc>
        <w:tc>
          <w:tcPr>
            <w:tcW w:w="1134" w:type="dxa"/>
            <w:noWrap/>
            <w:vAlign w:val="center"/>
          </w:tcPr>
          <w:p w:rsidR="0007359F" w:rsidRPr="009E106B" w:rsidRDefault="0007359F" w:rsidP="000D3F50">
            <w:pPr>
              <w:jc w:val="center"/>
            </w:pPr>
            <w:r w:rsidRPr="009E106B">
              <w:t>2019</w:t>
            </w:r>
          </w:p>
        </w:tc>
      </w:tr>
      <w:tr w:rsidR="0007359F" w:rsidRPr="009E106B" w:rsidTr="00416E50">
        <w:trPr>
          <w:trHeight w:val="300"/>
        </w:trPr>
        <w:tc>
          <w:tcPr>
            <w:tcW w:w="758" w:type="dxa"/>
            <w:vAlign w:val="center"/>
          </w:tcPr>
          <w:p w:rsidR="0007359F" w:rsidRPr="009E106B" w:rsidRDefault="0007359F" w:rsidP="000D3F50">
            <w:pPr>
              <w:jc w:val="center"/>
              <w:outlineLvl w:val="0"/>
              <w:rPr>
                <w:bCs/>
              </w:rPr>
            </w:pPr>
            <w:r w:rsidRPr="009E106B">
              <w:rPr>
                <w:bCs/>
              </w:rPr>
              <w:t> </w:t>
            </w:r>
          </w:p>
        </w:tc>
        <w:tc>
          <w:tcPr>
            <w:tcW w:w="4028" w:type="dxa"/>
            <w:vAlign w:val="center"/>
          </w:tcPr>
          <w:p w:rsidR="0007359F" w:rsidRPr="009E106B" w:rsidRDefault="0007359F" w:rsidP="000D3F50">
            <w:pPr>
              <w:outlineLvl w:val="0"/>
            </w:pPr>
            <w:r w:rsidRPr="009E106B">
              <w:t xml:space="preserve"> - из </w:t>
            </w:r>
            <w:r>
              <w:t>районного</w:t>
            </w:r>
            <w:r w:rsidRPr="009E106B">
              <w:t xml:space="preserve"> бюджет</w:t>
            </w:r>
            <w:r>
              <w:t>а</w:t>
            </w:r>
          </w:p>
        </w:tc>
        <w:tc>
          <w:tcPr>
            <w:tcW w:w="242" w:type="dxa"/>
          </w:tcPr>
          <w:p w:rsidR="0007359F" w:rsidRPr="009E106B" w:rsidRDefault="0007359F" w:rsidP="000D3F50">
            <w:pPr>
              <w:jc w:val="center"/>
              <w:outlineLvl w:val="0"/>
            </w:pPr>
          </w:p>
        </w:tc>
        <w:tc>
          <w:tcPr>
            <w:tcW w:w="1601" w:type="dxa"/>
            <w:vAlign w:val="bottom"/>
          </w:tcPr>
          <w:p w:rsidR="0007359F" w:rsidRPr="009E106B" w:rsidRDefault="0007359F" w:rsidP="000D3F50">
            <w:pPr>
              <w:jc w:val="center"/>
              <w:outlineLvl w:val="0"/>
            </w:pPr>
            <w:r w:rsidRPr="009E106B">
              <w:t>тыс.рублей</w:t>
            </w:r>
          </w:p>
        </w:tc>
        <w:tc>
          <w:tcPr>
            <w:tcW w:w="1134" w:type="dxa"/>
            <w:noWrap/>
            <w:vAlign w:val="center"/>
          </w:tcPr>
          <w:p w:rsidR="0007359F" w:rsidRPr="009E106B" w:rsidRDefault="0007359F" w:rsidP="00900DA1">
            <w:pPr>
              <w:jc w:val="center"/>
              <w:rPr>
                <w:bCs/>
              </w:rPr>
            </w:pPr>
            <w:r>
              <w:rPr>
                <w:bCs/>
              </w:rPr>
              <w:t>259,6</w:t>
            </w:r>
          </w:p>
        </w:tc>
        <w:tc>
          <w:tcPr>
            <w:tcW w:w="992" w:type="dxa"/>
            <w:noWrap/>
            <w:vAlign w:val="center"/>
          </w:tcPr>
          <w:p w:rsidR="0007359F" w:rsidRPr="009E106B" w:rsidRDefault="0007359F" w:rsidP="000D3F50">
            <w:pPr>
              <w:jc w:val="center"/>
              <w:rPr>
                <w:bCs/>
              </w:rPr>
            </w:pPr>
            <w:r>
              <w:rPr>
                <w:bCs/>
              </w:rPr>
              <w:t>400</w:t>
            </w:r>
          </w:p>
        </w:tc>
        <w:tc>
          <w:tcPr>
            <w:tcW w:w="1134" w:type="dxa"/>
            <w:noWrap/>
            <w:vAlign w:val="center"/>
          </w:tcPr>
          <w:p w:rsidR="0007359F" w:rsidRPr="009E106B" w:rsidRDefault="0007359F" w:rsidP="000D3F50">
            <w:pPr>
              <w:jc w:val="center"/>
              <w:rPr>
                <w:bCs/>
              </w:rPr>
            </w:pPr>
            <w:r>
              <w:rPr>
                <w:bCs/>
              </w:rPr>
              <w:t>400</w:t>
            </w:r>
          </w:p>
        </w:tc>
      </w:tr>
      <w:tr w:rsidR="0007359F" w:rsidRPr="009E106B" w:rsidTr="00416E50">
        <w:trPr>
          <w:trHeight w:val="300"/>
        </w:trPr>
        <w:tc>
          <w:tcPr>
            <w:tcW w:w="758" w:type="dxa"/>
            <w:vAlign w:val="center"/>
          </w:tcPr>
          <w:p w:rsidR="0007359F" w:rsidRPr="009E106B" w:rsidRDefault="0007359F" w:rsidP="000D3F50">
            <w:pPr>
              <w:jc w:val="center"/>
              <w:outlineLvl w:val="0"/>
              <w:rPr>
                <w:bCs/>
              </w:rPr>
            </w:pPr>
            <w:r w:rsidRPr="009E106B">
              <w:rPr>
                <w:bCs/>
              </w:rPr>
              <w:t> </w:t>
            </w:r>
          </w:p>
        </w:tc>
        <w:tc>
          <w:tcPr>
            <w:tcW w:w="4028" w:type="dxa"/>
            <w:vAlign w:val="center"/>
          </w:tcPr>
          <w:p w:rsidR="0007359F" w:rsidRPr="009E106B" w:rsidRDefault="0007359F" w:rsidP="000D3F50">
            <w:pPr>
              <w:outlineLvl w:val="0"/>
            </w:pPr>
            <w:r w:rsidRPr="009E106B">
              <w:t xml:space="preserve"> - из внебюджетных источников</w:t>
            </w:r>
          </w:p>
        </w:tc>
        <w:tc>
          <w:tcPr>
            <w:tcW w:w="242" w:type="dxa"/>
          </w:tcPr>
          <w:p w:rsidR="0007359F" w:rsidRPr="009E106B" w:rsidRDefault="0007359F" w:rsidP="000D3F50">
            <w:pPr>
              <w:jc w:val="center"/>
              <w:outlineLvl w:val="0"/>
            </w:pPr>
          </w:p>
        </w:tc>
        <w:tc>
          <w:tcPr>
            <w:tcW w:w="1601" w:type="dxa"/>
            <w:vAlign w:val="bottom"/>
          </w:tcPr>
          <w:p w:rsidR="0007359F" w:rsidRPr="009E106B" w:rsidRDefault="0007359F" w:rsidP="000D3F50">
            <w:pPr>
              <w:jc w:val="center"/>
              <w:outlineLvl w:val="0"/>
            </w:pPr>
            <w:r w:rsidRPr="009E106B">
              <w:t>тыс.рублей</w:t>
            </w:r>
          </w:p>
        </w:tc>
        <w:tc>
          <w:tcPr>
            <w:tcW w:w="1134" w:type="dxa"/>
            <w:noWrap/>
            <w:vAlign w:val="center"/>
          </w:tcPr>
          <w:p w:rsidR="0007359F" w:rsidRPr="009E106B" w:rsidRDefault="0007359F" w:rsidP="000D3F50">
            <w:pPr>
              <w:jc w:val="center"/>
              <w:outlineLvl w:val="0"/>
            </w:pPr>
          </w:p>
        </w:tc>
        <w:tc>
          <w:tcPr>
            <w:tcW w:w="992" w:type="dxa"/>
            <w:noWrap/>
            <w:vAlign w:val="center"/>
          </w:tcPr>
          <w:p w:rsidR="0007359F" w:rsidRPr="009E106B" w:rsidRDefault="0007359F" w:rsidP="000D3F50">
            <w:pPr>
              <w:jc w:val="center"/>
              <w:outlineLvl w:val="0"/>
            </w:pPr>
          </w:p>
        </w:tc>
        <w:tc>
          <w:tcPr>
            <w:tcW w:w="1134" w:type="dxa"/>
            <w:noWrap/>
            <w:vAlign w:val="center"/>
          </w:tcPr>
          <w:p w:rsidR="0007359F" w:rsidRPr="009E106B" w:rsidRDefault="0007359F" w:rsidP="000D3F50">
            <w:pPr>
              <w:jc w:val="center"/>
              <w:outlineLvl w:val="0"/>
            </w:pPr>
          </w:p>
        </w:tc>
      </w:tr>
      <w:tr w:rsidR="0007359F" w:rsidRPr="00170521" w:rsidTr="00416E50">
        <w:trPr>
          <w:trHeight w:val="1425"/>
        </w:trPr>
        <w:tc>
          <w:tcPr>
            <w:tcW w:w="758" w:type="dxa"/>
            <w:vAlign w:val="center"/>
          </w:tcPr>
          <w:p w:rsidR="0007359F" w:rsidRPr="00170521" w:rsidRDefault="0007359F" w:rsidP="000D3F50">
            <w:pPr>
              <w:jc w:val="center"/>
              <w:rPr>
                <w:bCs/>
                <w:sz w:val="28"/>
                <w:szCs w:val="28"/>
              </w:rPr>
            </w:pPr>
            <w:r w:rsidRPr="00170521">
              <w:rPr>
                <w:bCs/>
                <w:sz w:val="28"/>
                <w:szCs w:val="28"/>
              </w:rPr>
              <w:t>5.3.</w:t>
            </w:r>
          </w:p>
        </w:tc>
        <w:tc>
          <w:tcPr>
            <w:tcW w:w="4028" w:type="dxa"/>
            <w:noWrap/>
            <w:vAlign w:val="center"/>
          </w:tcPr>
          <w:p w:rsidR="0007359F" w:rsidRPr="009E106B" w:rsidRDefault="0007359F" w:rsidP="000D3F50">
            <w:pPr>
              <w:jc w:val="both"/>
              <w:rPr>
                <w:bCs/>
              </w:rPr>
            </w:pPr>
            <w:r w:rsidRPr="009E106B">
              <w:rPr>
                <w:bCs/>
              </w:rP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 среднего общего образования"</w:t>
            </w:r>
          </w:p>
        </w:tc>
        <w:tc>
          <w:tcPr>
            <w:tcW w:w="242" w:type="dxa"/>
          </w:tcPr>
          <w:p w:rsidR="0007359F" w:rsidRPr="009E106B" w:rsidRDefault="0007359F" w:rsidP="000D3F50">
            <w:pPr>
              <w:jc w:val="center"/>
              <w:rPr>
                <w:bCs/>
              </w:rPr>
            </w:pPr>
          </w:p>
        </w:tc>
        <w:tc>
          <w:tcPr>
            <w:tcW w:w="1601" w:type="dxa"/>
            <w:noWrap/>
            <w:vAlign w:val="center"/>
          </w:tcPr>
          <w:p w:rsidR="0007359F" w:rsidRPr="009E106B" w:rsidRDefault="0007359F" w:rsidP="000D3F50">
            <w:pPr>
              <w:jc w:val="center"/>
              <w:rPr>
                <w:bCs/>
              </w:rPr>
            </w:pPr>
            <w:r w:rsidRPr="009E106B">
              <w:rPr>
                <w:bCs/>
              </w:rPr>
              <w:t>тыс.рублей</w:t>
            </w:r>
          </w:p>
        </w:tc>
        <w:tc>
          <w:tcPr>
            <w:tcW w:w="1134" w:type="dxa"/>
            <w:noWrap/>
            <w:vAlign w:val="center"/>
          </w:tcPr>
          <w:p w:rsidR="0007359F" w:rsidRPr="009E106B" w:rsidRDefault="0007359F" w:rsidP="00900DA1">
            <w:pPr>
              <w:jc w:val="center"/>
              <w:rPr>
                <w:bCs/>
              </w:rPr>
            </w:pPr>
            <w:r>
              <w:rPr>
                <w:bCs/>
              </w:rPr>
              <w:t>259,6</w:t>
            </w:r>
          </w:p>
        </w:tc>
        <w:tc>
          <w:tcPr>
            <w:tcW w:w="992" w:type="dxa"/>
            <w:noWrap/>
            <w:vAlign w:val="center"/>
          </w:tcPr>
          <w:p w:rsidR="0007359F" w:rsidRPr="009E106B" w:rsidRDefault="0007359F" w:rsidP="000D3F50">
            <w:pPr>
              <w:jc w:val="center"/>
              <w:rPr>
                <w:bCs/>
              </w:rPr>
            </w:pPr>
            <w:r>
              <w:rPr>
                <w:bCs/>
              </w:rPr>
              <w:t>400,0</w:t>
            </w:r>
          </w:p>
        </w:tc>
        <w:tc>
          <w:tcPr>
            <w:tcW w:w="1134" w:type="dxa"/>
            <w:noWrap/>
            <w:vAlign w:val="center"/>
          </w:tcPr>
          <w:p w:rsidR="0007359F" w:rsidRPr="009E106B" w:rsidRDefault="0007359F" w:rsidP="000D3F50">
            <w:pPr>
              <w:jc w:val="center"/>
              <w:rPr>
                <w:bCs/>
              </w:rPr>
            </w:pPr>
            <w:r>
              <w:rPr>
                <w:bCs/>
              </w:rPr>
              <w:t>400,0</w:t>
            </w:r>
          </w:p>
        </w:tc>
      </w:tr>
    </w:tbl>
    <w:p w:rsidR="0007359F" w:rsidRPr="003018A2" w:rsidRDefault="0007359F" w:rsidP="003018A2">
      <w:pPr>
        <w:widowControl w:val="0"/>
        <w:autoSpaceDE w:val="0"/>
        <w:autoSpaceDN w:val="0"/>
        <w:adjustRightInd w:val="0"/>
        <w:ind w:right="-2"/>
        <w:jc w:val="both"/>
        <w:rPr>
          <w:bCs/>
        </w:rPr>
      </w:pPr>
    </w:p>
    <w:p w:rsidR="0007359F" w:rsidRDefault="0007359F" w:rsidP="003018A2">
      <w:pPr>
        <w:pStyle w:val="ListParagraph"/>
        <w:ind w:left="644"/>
      </w:pPr>
    </w:p>
    <w:p w:rsidR="0007359F" w:rsidRDefault="0007359F" w:rsidP="00416E50">
      <w:pPr>
        <w:pStyle w:val="ListParagraph"/>
        <w:ind w:left="0"/>
      </w:pPr>
    </w:p>
    <w:p w:rsidR="0007359F" w:rsidRPr="00A85F3B" w:rsidRDefault="0007359F" w:rsidP="00CE7F40">
      <w:pPr>
        <w:pStyle w:val="ConsPlusTitle"/>
        <w:tabs>
          <w:tab w:val="center" w:pos="4677"/>
        </w:tabs>
        <w:jc w:val="both"/>
        <w:rPr>
          <w:rFonts w:ascii="Times New Roman" w:hAnsi="Times New Roman" w:cs="Times New Roman"/>
          <w:b w:val="0"/>
          <w:sz w:val="24"/>
          <w:szCs w:val="24"/>
        </w:rPr>
      </w:pPr>
      <w:r w:rsidRPr="00A85F3B">
        <w:rPr>
          <w:b w:val="0"/>
        </w:rPr>
        <w:t xml:space="preserve">6. Приостановить действие подпрограммы </w:t>
      </w:r>
      <w:r w:rsidRPr="00A85F3B">
        <w:rPr>
          <w:rFonts w:ascii="Times New Roman" w:hAnsi="Times New Roman" w:cs="Times New Roman"/>
          <w:b w:val="0"/>
          <w:sz w:val="24"/>
          <w:szCs w:val="24"/>
        </w:rPr>
        <w:t>«Развитие кадрового потенциала системы образования»</w:t>
      </w:r>
    </w:p>
    <w:p w:rsidR="0007359F" w:rsidRPr="00A85F3B" w:rsidRDefault="0007359F" w:rsidP="00CE7F40">
      <w:pPr>
        <w:pStyle w:val="ConsPlusTitle"/>
        <w:tabs>
          <w:tab w:val="center" w:pos="4677"/>
        </w:tabs>
        <w:jc w:val="both"/>
        <w:rPr>
          <w:rFonts w:ascii="Times New Roman" w:hAnsi="Times New Roman" w:cs="Times New Roman"/>
          <w:b w:val="0"/>
          <w:sz w:val="24"/>
          <w:szCs w:val="24"/>
        </w:rPr>
      </w:pPr>
    </w:p>
    <w:p w:rsidR="0007359F" w:rsidRDefault="0007359F" w:rsidP="00A85F3B">
      <w:pPr>
        <w:pStyle w:val="ConsPlusTitle"/>
        <w:jc w:val="both"/>
        <w:rPr>
          <w:rFonts w:ascii="Times New Roman" w:hAnsi="Times New Roman" w:cs="Times New Roman"/>
          <w:b w:val="0"/>
          <w:sz w:val="24"/>
          <w:szCs w:val="24"/>
        </w:rPr>
      </w:pPr>
      <w:r w:rsidRPr="00A85F3B">
        <w:rPr>
          <w:rFonts w:ascii="Times New Roman" w:hAnsi="Times New Roman" w:cs="Times New Roman"/>
          <w:b w:val="0"/>
          <w:sz w:val="24"/>
          <w:szCs w:val="24"/>
        </w:rPr>
        <w:t>7.</w:t>
      </w:r>
      <w:r>
        <w:rPr>
          <w:rFonts w:ascii="Times New Roman" w:hAnsi="Times New Roman" w:cs="Times New Roman"/>
          <w:b w:val="0"/>
          <w:sz w:val="24"/>
          <w:szCs w:val="24"/>
        </w:rPr>
        <w:t xml:space="preserve"> Приостановить действие подпрограммы </w:t>
      </w:r>
      <w:r w:rsidRPr="00A85F3B">
        <w:rPr>
          <w:rFonts w:ascii="Times New Roman" w:hAnsi="Times New Roman" w:cs="Times New Roman"/>
          <w:b w:val="0"/>
          <w:sz w:val="24"/>
          <w:szCs w:val="24"/>
        </w:rPr>
        <w:t>«Развитие системы профилактики и комплексного сопровождения воспитанников и обучающихся»</w:t>
      </w:r>
    </w:p>
    <w:p w:rsidR="0007359F" w:rsidRDefault="0007359F" w:rsidP="00A85F3B">
      <w:pPr>
        <w:pStyle w:val="ConsPlusTitle"/>
        <w:jc w:val="both"/>
        <w:rPr>
          <w:rFonts w:ascii="Times New Roman" w:hAnsi="Times New Roman" w:cs="Times New Roman"/>
          <w:b w:val="0"/>
          <w:sz w:val="24"/>
          <w:szCs w:val="24"/>
        </w:rPr>
      </w:pPr>
    </w:p>
    <w:p w:rsidR="0007359F" w:rsidRDefault="0007359F" w:rsidP="00414C87">
      <w:r w:rsidRPr="00414C87">
        <w:t>8. Приостановить действие подпрограммы «Развитие реабилитационной работы  специального образования и опеки детей, оказавшихся  в трудной жизненной ситуации»</w:t>
      </w:r>
    </w:p>
    <w:p w:rsidR="0007359F" w:rsidRDefault="0007359F" w:rsidP="00414C87"/>
    <w:p w:rsidR="0007359F" w:rsidRPr="00A80E7C" w:rsidRDefault="0007359F" w:rsidP="00A80E7C">
      <w:pPr>
        <w:tabs>
          <w:tab w:val="left" w:pos="851"/>
        </w:tabs>
        <w:rPr>
          <w:bCs/>
        </w:rPr>
      </w:pPr>
      <w:r w:rsidRPr="00A80E7C">
        <w:t>9.</w:t>
      </w:r>
      <w:r w:rsidRPr="00A80E7C">
        <w:rPr>
          <w:bCs/>
        </w:rPr>
        <w:t xml:space="preserve">  Паспорт муниципальной подпрограммы   </w:t>
      </w:r>
      <w:r w:rsidRPr="00A80E7C">
        <w:t>«Обеспечение комплексной безопасности образовательных учреждений муниципального района «Кыринский район»</w:t>
      </w:r>
      <w:r>
        <w:t xml:space="preserve"> </w:t>
      </w:r>
      <w:r>
        <w:rPr>
          <w:b/>
          <w:bCs/>
        </w:rPr>
        <w:t xml:space="preserve"> </w:t>
      </w:r>
      <w:r w:rsidRPr="003018A2">
        <w:rPr>
          <w:bCs/>
        </w:rPr>
        <w:t xml:space="preserve">  </w:t>
      </w:r>
      <w:r w:rsidRPr="00A80E7C">
        <w:rPr>
          <w:bCs/>
        </w:rPr>
        <w:t>изложить в следующей редакции:</w:t>
      </w:r>
    </w:p>
    <w:p w:rsidR="0007359F" w:rsidRPr="00A80E7C" w:rsidRDefault="0007359F" w:rsidP="00414C87"/>
    <w:p w:rsidR="0007359F" w:rsidRPr="00414C87" w:rsidRDefault="0007359F" w:rsidP="00414C87"/>
    <w:p w:rsidR="0007359F" w:rsidRPr="003461F1" w:rsidRDefault="0007359F" w:rsidP="00A80E7C">
      <w:pPr>
        <w:pStyle w:val="ConsPlusNormal"/>
        <w:jc w:val="center"/>
      </w:pPr>
      <w:r w:rsidRPr="00977947">
        <w:t>ПАСПОРТ</w:t>
      </w:r>
    </w:p>
    <w:p w:rsidR="0007359F" w:rsidRPr="0051540D" w:rsidRDefault="0007359F" w:rsidP="00A80E7C">
      <w:pPr>
        <w:tabs>
          <w:tab w:val="left" w:pos="851"/>
        </w:tabs>
        <w:jc w:val="center"/>
        <w:rPr>
          <w:sz w:val="28"/>
          <w:szCs w:val="28"/>
        </w:rPr>
      </w:pPr>
      <w:r w:rsidRPr="0051540D">
        <w:rPr>
          <w:sz w:val="28"/>
          <w:szCs w:val="28"/>
        </w:rPr>
        <w:t xml:space="preserve">«Обеспечение комплексной безопасности образовательных учреждений муниципального района «Кыринский район» </w:t>
      </w:r>
    </w:p>
    <w:p w:rsidR="0007359F" w:rsidRPr="0051540D" w:rsidRDefault="0007359F" w:rsidP="00A80E7C">
      <w:pPr>
        <w:tabs>
          <w:tab w:val="left" w:pos="851"/>
        </w:tabs>
        <w:jc w:val="center"/>
        <w:rPr>
          <w:sz w:val="28"/>
          <w:szCs w:val="28"/>
        </w:rPr>
      </w:pPr>
      <w:r w:rsidRPr="0051540D">
        <w:rPr>
          <w:sz w:val="28"/>
          <w:szCs w:val="28"/>
        </w:rPr>
        <w:t>на 2017-2019 годы»</w:t>
      </w:r>
    </w:p>
    <w:p w:rsidR="0007359F" w:rsidRPr="00CA48EE" w:rsidRDefault="0007359F" w:rsidP="00A80E7C">
      <w:pPr>
        <w:pStyle w:val="ConsPlusNormal"/>
        <w:jc w:val="center"/>
        <w:rPr>
          <w:b w:val="0"/>
        </w:rPr>
      </w:pPr>
    </w:p>
    <w:tbl>
      <w:tblPr>
        <w:tblW w:w="9985" w:type="dxa"/>
        <w:tblLayout w:type="fixed"/>
        <w:tblCellMar>
          <w:top w:w="102" w:type="dxa"/>
          <w:left w:w="62" w:type="dxa"/>
          <w:bottom w:w="102" w:type="dxa"/>
          <w:right w:w="62" w:type="dxa"/>
        </w:tblCellMar>
        <w:tblLook w:val="00A0" w:firstRow="1" w:lastRow="0" w:firstColumn="1" w:lastColumn="0" w:noHBand="0" w:noVBand="0"/>
      </w:tblPr>
      <w:tblGrid>
        <w:gridCol w:w="2047"/>
        <w:gridCol w:w="7938"/>
      </w:tblGrid>
      <w:tr w:rsidR="0007359F" w:rsidRPr="00CA48EE" w:rsidTr="000D3F50">
        <w:tc>
          <w:tcPr>
            <w:tcW w:w="2047" w:type="dxa"/>
          </w:tcPr>
          <w:p w:rsidR="0007359F" w:rsidRPr="003461F1" w:rsidRDefault="0007359F" w:rsidP="000D3F50">
            <w:pPr>
              <w:pStyle w:val="ConsPlusNormal"/>
              <w:rPr>
                <w:b w:val="0"/>
                <w:sz w:val="24"/>
                <w:szCs w:val="24"/>
              </w:rPr>
            </w:pPr>
            <w:r w:rsidRPr="003461F1">
              <w:rPr>
                <w:b w:val="0"/>
                <w:sz w:val="24"/>
                <w:szCs w:val="24"/>
              </w:rPr>
              <w:t>Ответственный исполнитель подпрограммы</w:t>
            </w:r>
          </w:p>
        </w:tc>
        <w:tc>
          <w:tcPr>
            <w:tcW w:w="7938" w:type="dxa"/>
          </w:tcPr>
          <w:p w:rsidR="0007359F" w:rsidRPr="003461F1" w:rsidRDefault="0007359F" w:rsidP="000D3F50">
            <w:pPr>
              <w:pStyle w:val="ConsPlusNormal"/>
              <w:jc w:val="both"/>
              <w:rPr>
                <w:b w:val="0"/>
                <w:sz w:val="24"/>
                <w:szCs w:val="24"/>
              </w:rPr>
            </w:pPr>
            <w:r w:rsidRPr="003461F1">
              <w:rPr>
                <w:b w:val="0"/>
                <w:sz w:val="24"/>
                <w:szCs w:val="24"/>
              </w:rPr>
              <w:t>Комитет образования администрации муниципального района «Кыринский район»</w:t>
            </w:r>
          </w:p>
        </w:tc>
      </w:tr>
      <w:tr w:rsidR="0007359F" w:rsidRPr="00CA48EE" w:rsidTr="000D3F50">
        <w:tc>
          <w:tcPr>
            <w:tcW w:w="2047" w:type="dxa"/>
          </w:tcPr>
          <w:p w:rsidR="0007359F" w:rsidRPr="003461F1" w:rsidRDefault="0007359F" w:rsidP="000D3F50">
            <w:pPr>
              <w:pStyle w:val="ConsPlusNormal"/>
              <w:rPr>
                <w:b w:val="0"/>
                <w:sz w:val="24"/>
                <w:szCs w:val="24"/>
              </w:rPr>
            </w:pPr>
            <w:r w:rsidRPr="003461F1">
              <w:rPr>
                <w:b w:val="0"/>
                <w:sz w:val="24"/>
                <w:szCs w:val="24"/>
              </w:rPr>
              <w:t>Соисполнители подпрограммы</w:t>
            </w:r>
          </w:p>
        </w:tc>
        <w:tc>
          <w:tcPr>
            <w:tcW w:w="7938" w:type="dxa"/>
          </w:tcPr>
          <w:p w:rsidR="0007359F" w:rsidRPr="003461F1" w:rsidRDefault="0007359F" w:rsidP="000D3F50">
            <w:pPr>
              <w:pStyle w:val="ConsPlusNormal"/>
              <w:jc w:val="both"/>
              <w:rPr>
                <w:b w:val="0"/>
                <w:sz w:val="24"/>
                <w:szCs w:val="24"/>
              </w:rPr>
            </w:pPr>
            <w:r w:rsidRPr="003461F1">
              <w:rPr>
                <w:b w:val="0"/>
                <w:sz w:val="24"/>
                <w:szCs w:val="24"/>
              </w:rPr>
              <w:t>Администрация муниципального района «Кыринский район»,</w:t>
            </w:r>
          </w:p>
          <w:p w:rsidR="0007359F" w:rsidRPr="003461F1" w:rsidRDefault="0007359F" w:rsidP="000D3F50">
            <w:pPr>
              <w:pStyle w:val="ConsPlusNormal"/>
              <w:jc w:val="both"/>
              <w:rPr>
                <w:b w:val="0"/>
                <w:sz w:val="24"/>
                <w:szCs w:val="24"/>
              </w:rPr>
            </w:pPr>
            <w:r w:rsidRPr="003461F1">
              <w:rPr>
                <w:b w:val="0"/>
                <w:sz w:val="24"/>
                <w:szCs w:val="24"/>
              </w:rPr>
              <w:t>Комитет по финансам администрации муниципального района «Кыринский район»</w:t>
            </w:r>
          </w:p>
          <w:p w:rsidR="0007359F" w:rsidRPr="003461F1" w:rsidRDefault="0007359F" w:rsidP="000D3F50">
            <w:pPr>
              <w:pStyle w:val="ConsPlusNormal"/>
              <w:jc w:val="both"/>
              <w:rPr>
                <w:b w:val="0"/>
                <w:sz w:val="24"/>
                <w:szCs w:val="24"/>
              </w:rPr>
            </w:pPr>
            <w:r w:rsidRPr="003461F1">
              <w:rPr>
                <w:b w:val="0"/>
                <w:sz w:val="24"/>
                <w:szCs w:val="24"/>
              </w:rPr>
              <w:t>Образовательные учреждения муниципального района «Кыринский район»</w:t>
            </w:r>
          </w:p>
        </w:tc>
      </w:tr>
      <w:tr w:rsidR="0007359F" w:rsidRPr="00CA48EE" w:rsidTr="000D3F50">
        <w:tc>
          <w:tcPr>
            <w:tcW w:w="2047" w:type="dxa"/>
          </w:tcPr>
          <w:p w:rsidR="0007359F" w:rsidRPr="003461F1" w:rsidRDefault="0007359F" w:rsidP="000D3F50">
            <w:pPr>
              <w:pStyle w:val="ConsPlusNormal"/>
              <w:rPr>
                <w:b w:val="0"/>
                <w:sz w:val="24"/>
                <w:szCs w:val="24"/>
              </w:rPr>
            </w:pPr>
            <w:r w:rsidRPr="003461F1">
              <w:rPr>
                <w:b w:val="0"/>
                <w:sz w:val="24"/>
                <w:szCs w:val="24"/>
              </w:rPr>
              <w:t>Цели подпрограммы</w:t>
            </w:r>
          </w:p>
        </w:tc>
        <w:tc>
          <w:tcPr>
            <w:tcW w:w="7938" w:type="dxa"/>
          </w:tcPr>
          <w:p w:rsidR="0007359F" w:rsidRPr="003461F1" w:rsidRDefault="0007359F" w:rsidP="000D3F50">
            <w:pPr>
              <w:tabs>
                <w:tab w:val="left" w:pos="851"/>
              </w:tabs>
              <w:ind w:right="-5140"/>
            </w:pPr>
            <w:r w:rsidRPr="003461F1">
              <w:t xml:space="preserve">Продолжить работу по созданию условий, обеспечивающих безопасность всех участников </w:t>
            </w:r>
          </w:p>
          <w:p w:rsidR="0007359F" w:rsidRPr="003461F1" w:rsidRDefault="0007359F" w:rsidP="000D3F50">
            <w:pPr>
              <w:tabs>
                <w:tab w:val="left" w:pos="851"/>
              </w:tabs>
              <w:ind w:right="-5140"/>
            </w:pPr>
            <w:r w:rsidRPr="003461F1">
              <w:t xml:space="preserve">образовательного процесса, снижению риска возникновения чрезвычайных ситуаций путем повышения пожарной, электрической, технической, антитеррористической безопасности и санитарно-эпидемиологической защищенности </w:t>
            </w:r>
          </w:p>
          <w:p w:rsidR="0007359F" w:rsidRPr="003461F1" w:rsidRDefault="0007359F" w:rsidP="000D3F50">
            <w:pPr>
              <w:tabs>
                <w:tab w:val="left" w:pos="851"/>
              </w:tabs>
              <w:ind w:right="-5140"/>
            </w:pPr>
            <w:r w:rsidRPr="003461F1">
              <w:t xml:space="preserve">образовательных учреждений, консолидации организационных, материальных организационных </w:t>
            </w:r>
          </w:p>
          <w:p w:rsidR="0007359F" w:rsidRPr="003461F1" w:rsidRDefault="0007359F" w:rsidP="000D3F50">
            <w:pPr>
              <w:tabs>
                <w:tab w:val="left" w:pos="851"/>
              </w:tabs>
              <w:ind w:right="-5140"/>
            </w:pPr>
            <w:r w:rsidRPr="003461F1">
              <w:t>финансовых ресурсов.</w:t>
            </w:r>
          </w:p>
          <w:p w:rsidR="0007359F" w:rsidRPr="003461F1" w:rsidRDefault="0007359F" w:rsidP="000D3F50">
            <w:pPr>
              <w:pStyle w:val="ConsPlusNormal"/>
              <w:jc w:val="both"/>
              <w:rPr>
                <w:b w:val="0"/>
                <w:sz w:val="24"/>
                <w:szCs w:val="24"/>
              </w:rPr>
            </w:pPr>
          </w:p>
        </w:tc>
      </w:tr>
      <w:tr w:rsidR="0007359F" w:rsidRPr="00CA48EE" w:rsidTr="000D3F50">
        <w:trPr>
          <w:trHeight w:val="2203"/>
        </w:trPr>
        <w:tc>
          <w:tcPr>
            <w:tcW w:w="2047" w:type="dxa"/>
          </w:tcPr>
          <w:p w:rsidR="0007359F" w:rsidRPr="003461F1" w:rsidRDefault="0007359F" w:rsidP="000D3F50">
            <w:pPr>
              <w:pStyle w:val="ConsPlusNormal"/>
              <w:rPr>
                <w:b w:val="0"/>
                <w:sz w:val="24"/>
                <w:szCs w:val="24"/>
              </w:rPr>
            </w:pPr>
            <w:r w:rsidRPr="003461F1">
              <w:rPr>
                <w:b w:val="0"/>
                <w:sz w:val="24"/>
                <w:szCs w:val="24"/>
              </w:rPr>
              <w:t>Задачи подпрограммы</w:t>
            </w:r>
          </w:p>
        </w:tc>
        <w:tc>
          <w:tcPr>
            <w:tcW w:w="7938" w:type="dxa"/>
          </w:tcPr>
          <w:p w:rsidR="0007359F" w:rsidRPr="003461F1" w:rsidRDefault="0007359F" w:rsidP="000D3F50">
            <w:pPr>
              <w:pStyle w:val="2"/>
              <w:tabs>
                <w:tab w:val="left" w:pos="317"/>
              </w:tabs>
              <w:ind w:left="-62" w:right="-108"/>
              <w:rPr>
                <w:sz w:val="24"/>
                <w:szCs w:val="24"/>
              </w:rPr>
            </w:pPr>
            <w:r w:rsidRPr="003461F1">
              <w:rPr>
                <w:sz w:val="24"/>
                <w:szCs w:val="24"/>
              </w:rPr>
              <w:t>Оснащение образовательных учреждений современными системами видеонаблюдения, экстренного вызова правоохранительных органов;</w:t>
            </w:r>
          </w:p>
          <w:p w:rsidR="0007359F" w:rsidRPr="003461F1" w:rsidRDefault="0007359F" w:rsidP="000D3F50">
            <w:pPr>
              <w:pStyle w:val="2"/>
              <w:tabs>
                <w:tab w:val="left" w:pos="317"/>
              </w:tabs>
              <w:ind w:left="0" w:right="-108"/>
              <w:rPr>
                <w:sz w:val="24"/>
                <w:szCs w:val="24"/>
              </w:rPr>
            </w:pPr>
            <w:r w:rsidRPr="003461F1">
              <w:rPr>
                <w:sz w:val="24"/>
                <w:szCs w:val="24"/>
              </w:rPr>
              <w:t>Обеспечение безопасной эксплуатации электросетей и электрооборудования;</w:t>
            </w:r>
          </w:p>
          <w:p w:rsidR="0007359F" w:rsidRPr="003461F1" w:rsidRDefault="0007359F" w:rsidP="000D3F50">
            <w:pPr>
              <w:pStyle w:val="2"/>
              <w:tabs>
                <w:tab w:val="left" w:pos="317"/>
              </w:tabs>
              <w:ind w:left="-62" w:right="-108"/>
              <w:rPr>
                <w:sz w:val="24"/>
                <w:szCs w:val="24"/>
              </w:rPr>
            </w:pPr>
            <w:r w:rsidRPr="003461F1">
              <w:rPr>
                <w:sz w:val="24"/>
                <w:szCs w:val="24"/>
              </w:rPr>
              <w:t>Обеспечение безопасного состояния элементов конструкций зданий и сооружений;</w:t>
            </w:r>
          </w:p>
          <w:p w:rsidR="0007359F" w:rsidRPr="003461F1" w:rsidRDefault="0007359F" w:rsidP="000D3F50">
            <w:pPr>
              <w:pStyle w:val="2"/>
              <w:tabs>
                <w:tab w:val="left" w:pos="317"/>
              </w:tabs>
              <w:ind w:left="0"/>
              <w:rPr>
                <w:sz w:val="24"/>
                <w:szCs w:val="24"/>
              </w:rPr>
            </w:pPr>
            <w:r w:rsidRPr="003461F1">
              <w:t>Приведение учебного и технологического оборудования образовательных учреждений  в соответствии с СанПиН.</w:t>
            </w:r>
          </w:p>
        </w:tc>
      </w:tr>
      <w:tr w:rsidR="0007359F" w:rsidRPr="00CA48EE" w:rsidTr="000D3F50">
        <w:tc>
          <w:tcPr>
            <w:tcW w:w="2047" w:type="dxa"/>
          </w:tcPr>
          <w:p w:rsidR="0007359F" w:rsidRPr="003461F1" w:rsidRDefault="0007359F" w:rsidP="000D3F50">
            <w:pPr>
              <w:pStyle w:val="ConsPlusNormal"/>
              <w:rPr>
                <w:b w:val="0"/>
                <w:sz w:val="24"/>
                <w:szCs w:val="24"/>
              </w:rPr>
            </w:pPr>
            <w:r w:rsidRPr="003461F1">
              <w:rPr>
                <w:b w:val="0"/>
                <w:sz w:val="24"/>
                <w:szCs w:val="24"/>
              </w:rPr>
              <w:t>Этапы и сроки реализации подпрограммы</w:t>
            </w:r>
          </w:p>
        </w:tc>
        <w:tc>
          <w:tcPr>
            <w:tcW w:w="7938" w:type="dxa"/>
          </w:tcPr>
          <w:p w:rsidR="0007359F" w:rsidRPr="003461F1" w:rsidRDefault="0007359F" w:rsidP="000D3F50">
            <w:pPr>
              <w:tabs>
                <w:tab w:val="left" w:pos="4845"/>
              </w:tabs>
              <w:jc w:val="both"/>
            </w:pPr>
            <w:r w:rsidRPr="003461F1">
              <w:t>Подпрограмма реализуется в течение 2017 – 2019 гг. в один этап.</w:t>
            </w:r>
          </w:p>
          <w:p w:rsidR="0007359F" w:rsidRPr="003461F1" w:rsidRDefault="0007359F" w:rsidP="000D3F50">
            <w:pPr>
              <w:pStyle w:val="ConsPlusNormal"/>
              <w:jc w:val="both"/>
              <w:rPr>
                <w:b w:val="0"/>
                <w:sz w:val="24"/>
                <w:szCs w:val="24"/>
              </w:rPr>
            </w:pPr>
          </w:p>
        </w:tc>
      </w:tr>
      <w:tr w:rsidR="0007359F" w:rsidRPr="00CA48EE" w:rsidTr="000D3F50">
        <w:tc>
          <w:tcPr>
            <w:tcW w:w="2047" w:type="dxa"/>
          </w:tcPr>
          <w:p w:rsidR="0007359F" w:rsidRPr="003461F1" w:rsidRDefault="0007359F" w:rsidP="000D3F50">
            <w:pPr>
              <w:pStyle w:val="ConsPlusNormal"/>
              <w:rPr>
                <w:b w:val="0"/>
                <w:sz w:val="24"/>
                <w:szCs w:val="24"/>
              </w:rPr>
            </w:pPr>
            <w:r w:rsidRPr="003461F1">
              <w:rPr>
                <w:b w:val="0"/>
                <w:sz w:val="24"/>
                <w:szCs w:val="24"/>
              </w:rPr>
              <w:t>Объемы бюджетных ассигнований подпрограммы</w:t>
            </w:r>
          </w:p>
        </w:tc>
        <w:tc>
          <w:tcPr>
            <w:tcW w:w="7938" w:type="dxa"/>
          </w:tcPr>
          <w:p w:rsidR="0007359F" w:rsidRPr="003461F1" w:rsidRDefault="0007359F" w:rsidP="000D3F50">
            <w:pPr>
              <w:pStyle w:val="ConsPlusNormal"/>
              <w:jc w:val="both"/>
              <w:rPr>
                <w:b w:val="0"/>
                <w:sz w:val="24"/>
                <w:szCs w:val="24"/>
                <w:lang w:eastAsia="en-US"/>
              </w:rPr>
            </w:pPr>
            <w:r w:rsidRPr="003461F1">
              <w:rPr>
                <w:b w:val="0"/>
                <w:sz w:val="24"/>
                <w:szCs w:val="24"/>
                <w:lang w:eastAsia="en-US"/>
              </w:rPr>
              <w:t>Финансирование подпрограммы осуществляется по принципу</w:t>
            </w:r>
          </w:p>
          <w:p w:rsidR="0007359F" w:rsidRPr="003461F1" w:rsidRDefault="0007359F" w:rsidP="000D3F50">
            <w:pPr>
              <w:pStyle w:val="ConsPlusNormal"/>
              <w:jc w:val="both"/>
              <w:rPr>
                <w:b w:val="0"/>
                <w:sz w:val="24"/>
                <w:szCs w:val="24"/>
                <w:lang w:eastAsia="en-US"/>
              </w:rPr>
            </w:pPr>
            <w:r w:rsidRPr="003461F1">
              <w:rPr>
                <w:b w:val="0"/>
                <w:sz w:val="24"/>
                <w:szCs w:val="24"/>
                <w:lang w:eastAsia="en-US"/>
              </w:rPr>
              <w:t>софинансирования за счёт консолидации средств бюджетов различных уровней и внебюджетных источников.</w:t>
            </w:r>
          </w:p>
          <w:p w:rsidR="0007359F" w:rsidRDefault="0007359F" w:rsidP="000D3F50">
            <w:pPr>
              <w:pStyle w:val="ConsPlusNormal"/>
              <w:jc w:val="both"/>
              <w:rPr>
                <w:b w:val="0"/>
                <w:sz w:val="24"/>
                <w:szCs w:val="24"/>
                <w:lang w:eastAsia="en-US"/>
              </w:rPr>
            </w:pPr>
            <w:r w:rsidRPr="003461F1">
              <w:rPr>
                <w:b w:val="0"/>
                <w:sz w:val="24"/>
                <w:szCs w:val="24"/>
                <w:lang w:eastAsia="en-US"/>
              </w:rPr>
              <w:t xml:space="preserve">Объём финансирования средств бюджета муниципального района «Кыринский район» составляет            </w:t>
            </w:r>
            <w:r>
              <w:rPr>
                <w:b w:val="0"/>
                <w:sz w:val="24"/>
                <w:szCs w:val="24"/>
                <w:lang w:eastAsia="en-US"/>
              </w:rPr>
              <w:t xml:space="preserve">                             </w:t>
            </w:r>
          </w:p>
          <w:p w:rsidR="0007359F" w:rsidRPr="003461F1" w:rsidRDefault="0007359F" w:rsidP="000D3F50">
            <w:pPr>
              <w:pStyle w:val="ConsPlusNormal"/>
              <w:jc w:val="both"/>
              <w:rPr>
                <w:b w:val="0"/>
                <w:sz w:val="24"/>
                <w:szCs w:val="24"/>
                <w:lang w:eastAsia="en-US"/>
              </w:rPr>
            </w:pPr>
            <w:r>
              <w:rPr>
                <w:b w:val="0"/>
                <w:sz w:val="24"/>
                <w:szCs w:val="24"/>
                <w:lang w:eastAsia="en-US"/>
              </w:rPr>
              <w:t>5078,9</w:t>
            </w:r>
            <w:r w:rsidRPr="003461F1">
              <w:rPr>
                <w:b w:val="0"/>
                <w:sz w:val="24"/>
                <w:szCs w:val="24"/>
                <w:lang w:eastAsia="en-US"/>
              </w:rPr>
              <w:t xml:space="preserve"> тыс. рублей</w:t>
            </w:r>
          </w:p>
          <w:p w:rsidR="0007359F" w:rsidRPr="003461F1" w:rsidRDefault="0007359F" w:rsidP="000D3F50">
            <w:pPr>
              <w:pStyle w:val="ConsPlusNormal"/>
              <w:jc w:val="both"/>
              <w:rPr>
                <w:b w:val="0"/>
                <w:sz w:val="16"/>
                <w:szCs w:val="16"/>
                <w:lang w:eastAsia="en-US"/>
              </w:rPr>
            </w:pPr>
          </w:p>
          <w:p w:rsidR="0007359F" w:rsidRPr="003461F1" w:rsidRDefault="0007359F" w:rsidP="000D3F50">
            <w:pPr>
              <w:pStyle w:val="ConsPlusNormal"/>
              <w:jc w:val="both"/>
              <w:rPr>
                <w:b w:val="0"/>
                <w:sz w:val="24"/>
                <w:szCs w:val="24"/>
                <w:lang w:eastAsia="en-US"/>
              </w:rPr>
            </w:pPr>
            <w:r w:rsidRPr="003461F1">
              <w:rPr>
                <w:b w:val="0"/>
                <w:sz w:val="24"/>
                <w:szCs w:val="24"/>
                <w:lang w:eastAsia="en-US"/>
              </w:rPr>
              <w:t>в том числе по годам:</w:t>
            </w:r>
          </w:p>
          <w:p w:rsidR="0007359F" w:rsidRPr="003461F1" w:rsidRDefault="0007359F" w:rsidP="000D3F50">
            <w:pPr>
              <w:pStyle w:val="ConsPlusNormal"/>
              <w:jc w:val="both"/>
              <w:rPr>
                <w:b w:val="0"/>
                <w:sz w:val="24"/>
                <w:szCs w:val="24"/>
                <w:lang w:eastAsia="en-US"/>
              </w:rPr>
            </w:pPr>
            <w:r>
              <w:rPr>
                <w:b w:val="0"/>
                <w:sz w:val="24"/>
                <w:szCs w:val="24"/>
                <w:lang w:eastAsia="en-US"/>
              </w:rPr>
              <w:t>2017 год 2044,9</w:t>
            </w:r>
            <w:r w:rsidRPr="003461F1">
              <w:rPr>
                <w:b w:val="0"/>
                <w:sz w:val="24"/>
                <w:szCs w:val="24"/>
                <w:lang w:eastAsia="en-US"/>
              </w:rPr>
              <w:t xml:space="preserve"> тыс. рублей</w:t>
            </w:r>
          </w:p>
          <w:p w:rsidR="0007359F" w:rsidRPr="003461F1" w:rsidRDefault="0007359F" w:rsidP="000D3F50">
            <w:pPr>
              <w:pStyle w:val="ConsPlusNormal"/>
              <w:jc w:val="both"/>
              <w:rPr>
                <w:b w:val="0"/>
                <w:sz w:val="24"/>
                <w:szCs w:val="24"/>
                <w:lang w:eastAsia="en-US"/>
              </w:rPr>
            </w:pPr>
            <w:r>
              <w:rPr>
                <w:b w:val="0"/>
                <w:sz w:val="24"/>
                <w:szCs w:val="24"/>
                <w:lang w:eastAsia="en-US"/>
              </w:rPr>
              <w:t>2018 год 1517</w:t>
            </w:r>
            <w:r w:rsidRPr="003461F1">
              <w:rPr>
                <w:b w:val="0"/>
                <w:sz w:val="24"/>
                <w:szCs w:val="24"/>
                <w:lang w:eastAsia="en-US"/>
              </w:rPr>
              <w:t xml:space="preserve"> тыс. рублей</w:t>
            </w:r>
          </w:p>
          <w:p w:rsidR="0007359F" w:rsidRPr="003461F1" w:rsidRDefault="0007359F" w:rsidP="000D3F50">
            <w:pPr>
              <w:pStyle w:val="ConsPlusNormal"/>
              <w:jc w:val="both"/>
              <w:rPr>
                <w:b w:val="0"/>
                <w:sz w:val="24"/>
                <w:szCs w:val="24"/>
                <w:lang w:eastAsia="en-US"/>
              </w:rPr>
            </w:pPr>
            <w:r w:rsidRPr="003461F1">
              <w:rPr>
                <w:b w:val="0"/>
                <w:sz w:val="24"/>
                <w:szCs w:val="24"/>
                <w:lang w:eastAsia="en-US"/>
              </w:rPr>
              <w:t xml:space="preserve">2019 год </w:t>
            </w:r>
            <w:r>
              <w:rPr>
                <w:b w:val="0"/>
                <w:sz w:val="24"/>
                <w:szCs w:val="24"/>
                <w:lang w:eastAsia="en-US"/>
              </w:rPr>
              <w:t>1517</w:t>
            </w:r>
            <w:r w:rsidRPr="003461F1">
              <w:rPr>
                <w:b w:val="0"/>
                <w:sz w:val="24"/>
                <w:szCs w:val="24"/>
                <w:lang w:eastAsia="en-US"/>
              </w:rPr>
              <w:t xml:space="preserve"> тыс. рублей</w:t>
            </w:r>
          </w:p>
          <w:p w:rsidR="0007359F" w:rsidRPr="003461F1" w:rsidRDefault="0007359F" w:rsidP="000D3F50">
            <w:pPr>
              <w:pStyle w:val="ConsPlusNormal"/>
              <w:jc w:val="both"/>
              <w:rPr>
                <w:b w:val="0"/>
                <w:sz w:val="24"/>
                <w:szCs w:val="24"/>
                <w:lang w:eastAsia="en-US"/>
              </w:rPr>
            </w:pPr>
            <w:r w:rsidRPr="003461F1">
              <w:rPr>
                <w:b w:val="0"/>
                <w:sz w:val="24"/>
                <w:szCs w:val="24"/>
                <w:lang w:eastAsia="en-US"/>
              </w:rPr>
              <w:t>Объём финансирования за счёт средств федерального бюджета и бюджета Забайкальского края определяется Законом Забайкальского края на 2017 и плановый период 2018-2019 годов.</w:t>
            </w:r>
          </w:p>
          <w:p w:rsidR="0007359F" w:rsidRPr="003461F1" w:rsidRDefault="0007359F" w:rsidP="000D3F50">
            <w:pPr>
              <w:pStyle w:val="ConsPlusNormal"/>
              <w:jc w:val="both"/>
              <w:rPr>
                <w:b w:val="0"/>
                <w:sz w:val="24"/>
                <w:szCs w:val="24"/>
                <w:lang w:eastAsia="en-US"/>
              </w:rPr>
            </w:pPr>
          </w:p>
          <w:p w:rsidR="0007359F" w:rsidRPr="003461F1" w:rsidRDefault="0007359F" w:rsidP="000D3F50">
            <w:pPr>
              <w:pStyle w:val="ConsPlusNormal"/>
              <w:jc w:val="both"/>
              <w:rPr>
                <w:b w:val="0"/>
                <w:sz w:val="24"/>
                <w:szCs w:val="24"/>
              </w:rPr>
            </w:pPr>
          </w:p>
        </w:tc>
      </w:tr>
      <w:tr w:rsidR="0007359F" w:rsidRPr="00CA48EE" w:rsidTr="000D3F50">
        <w:tc>
          <w:tcPr>
            <w:tcW w:w="2047" w:type="dxa"/>
          </w:tcPr>
          <w:p w:rsidR="0007359F" w:rsidRPr="003461F1" w:rsidRDefault="0007359F" w:rsidP="000D3F50">
            <w:pPr>
              <w:pStyle w:val="ConsPlusNormal"/>
              <w:rPr>
                <w:b w:val="0"/>
                <w:sz w:val="24"/>
                <w:szCs w:val="24"/>
              </w:rPr>
            </w:pPr>
            <w:r w:rsidRPr="003461F1">
              <w:rPr>
                <w:b w:val="0"/>
                <w:sz w:val="24"/>
                <w:szCs w:val="24"/>
              </w:rPr>
              <w:t>Ожидаемые значения показателей конечных результатов реализации подпрограммы</w:t>
            </w:r>
          </w:p>
        </w:tc>
        <w:tc>
          <w:tcPr>
            <w:tcW w:w="7938" w:type="dxa"/>
          </w:tcPr>
          <w:p w:rsidR="0007359F" w:rsidRPr="003461F1" w:rsidRDefault="0007359F" w:rsidP="000D3F50">
            <w:pPr>
              <w:tabs>
                <w:tab w:val="left" w:pos="851"/>
              </w:tabs>
              <w:ind w:right="-108"/>
            </w:pPr>
            <w:r w:rsidRPr="003461F1">
              <w:t>Повышение уровня безопасности образовательных учреждений; снижение рисков возникновения чрезвычайных ситуаций, травматизма и гибели людей</w:t>
            </w:r>
          </w:p>
        </w:tc>
      </w:tr>
    </w:tbl>
    <w:p w:rsidR="0007359F" w:rsidRPr="00414C87" w:rsidRDefault="0007359F" w:rsidP="00414C87">
      <w:pPr>
        <w:jc w:val="center"/>
        <w:rPr>
          <w:sz w:val="28"/>
          <w:szCs w:val="28"/>
        </w:rPr>
      </w:pPr>
    </w:p>
    <w:p w:rsidR="0007359F" w:rsidRDefault="0007359F" w:rsidP="00A80E7C">
      <w:pPr>
        <w:pStyle w:val="a"/>
        <w:spacing w:before="0" w:after="0"/>
        <w:ind w:left="22" w:firstLine="0"/>
        <w:jc w:val="center"/>
        <w:rPr>
          <w:sz w:val="24"/>
          <w:szCs w:val="24"/>
          <w:lang w:val="ru-RU"/>
        </w:rPr>
      </w:pPr>
      <w:r w:rsidRPr="00A80E7C">
        <w:rPr>
          <w:bCs/>
          <w:sz w:val="24"/>
          <w:szCs w:val="24"/>
          <w:lang w:val="ru-RU"/>
        </w:rPr>
        <w:t>8.</w:t>
      </w:r>
      <w:r w:rsidRPr="00A80E7C">
        <w:rPr>
          <w:sz w:val="24"/>
          <w:szCs w:val="24"/>
          <w:lang w:val="ru-RU"/>
        </w:rPr>
        <w:t>Объем расходов муниципального бюджета по подпрограмме представлен в таблице 2 подпрограммы.</w:t>
      </w:r>
    </w:p>
    <w:p w:rsidR="0007359F" w:rsidRDefault="0007359F" w:rsidP="00A80E7C">
      <w:pPr>
        <w:pStyle w:val="a"/>
        <w:spacing w:before="0" w:after="0"/>
        <w:ind w:left="22" w:firstLine="0"/>
        <w:jc w:val="center"/>
        <w:rPr>
          <w:sz w:val="24"/>
          <w:szCs w:val="24"/>
          <w:lang w:val="ru-RU"/>
        </w:rPr>
      </w:pPr>
    </w:p>
    <w:p w:rsidR="0007359F" w:rsidRDefault="0007359F" w:rsidP="00A80E7C">
      <w:pPr>
        <w:pStyle w:val="a"/>
        <w:spacing w:before="0" w:after="0"/>
        <w:ind w:left="22" w:firstLine="0"/>
        <w:jc w:val="center"/>
        <w:rPr>
          <w:sz w:val="24"/>
          <w:szCs w:val="24"/>
          <w:lang w:val="ru-RU"/>
        </w:rPr>
        <w:sectPr w:rsidR="0007359F" w:rsidSect="004A38E4">
          <w:pgSz w:w="11906" w:h="16838"/>
          <w:pgMar w:top="1134" w:right="851" w:bottom="1134" w:left="1701" w:header="709" w:footer="709" w:gutter="0"/>
          <w:cols w:space="708"/>
          <w:docGrid w:linePitch="360"/>
        </w:sectPr>
      </w:pPr>
    </w:p>
    <w:tbl>
      <w:tblPr>
        <w:tblpPr w:leftFromText="180" w:rightFromText="180" w:vertAnchor="text" w:horzAnchor="margin" w:tblpXSpec="center" w:tblpY="-336"/>
        <w:tblW w:w="16126" w:type="dxa"/>
        <w:tblLayout w:type="fixed"/>
        <w:tblLook w:val="0000" w:firstRow="0" w:lastRow="0" w:firstColumn="0" w:lastColumn="0" w:noHBand="0" w:noVBand="0"/>
      </w:tblPr>
      <w:tblGrid>
        <w:gridCol w:w="16126"/>
      </w:tblGrid>
      <w:tr w:rsidR="0007359F" w:rsidTr="000D3F50">
        <w:trPr>
          <w:trHeight w:val="285"/>
        </w:trPr>
        <w:tc>
          <w:tcPr>
            <w:tcW w:w="16126" w:type="dxa"/>
            <w:tcBorders>
              <w:top w:val="nil"/>
              <w:left w:val="nil"/>
              <w:bottom w:val="nil"/>
              <w:right w:val="nil"/>
            </w:tcBorders>
            <w:noWrap/>
            <w:vAlign w:val="bottom"/>
          </w:tcPr>
          <w:p w:rsidR="0007359F" w:rsidRDefault="0007359F" w:rsidP="000D3F50">
            <w:pPr>
              <w:rPr>
                <w:b/>
                <w:bCs/>
                <w:color w:val="000000"/>
                <w:sz w:val="28"/>
                <w:szCs w:val="28"/>
              </w:rPr>
            </w:pPr>
            <w:r>
              <w:rPr>
                <w:b/>
                <w:bCs/>
                <w:color w:val="000000"/>
                <w:sz w:val="28"/>
                <w:szCs w:val="28"/>
              </w:rPr>
              <w:t xml:space="preserve">                                                                                                                 </w:t>
            </w:r>
            <w:r w:rsidRPr="00195BBF">
              <w:rPr>
                <w:b/>
                <w:bCs/>
                <w:color w:val="000000"/>
                <w:sz w:val="28"/>
                <w:szCs w:val="28"/>
              </w:rPr>
              <w:t xml:space="preserve"> </w:t>
            </w:r>
          </w:p>
          <w:p w:rsidR="0007359F" w:rsidRDefault="0007359F" w:rsidP="000D3F50">
            <w:pPr>
              <w:rPr>
                <w:bCs/>
                <w:color w:val="000000"/>
                <w:sz w:val="28"/>
                <w:szCs w:val="28"/>
              </w:rPr>
            </w:pPr>
            <w:r>
              <w:rPr>
                <w:b/>
                <w:bCs/>
                <w:color w:val="000000"/>
                <w:sz w:val="28"/>
                <w:szCs w:val="28"/>
              </w:rPr>
              <w:t xml:space="preserve">                                                                                                                              </w:t>
            </w:r>
            <w:r w:rsidRPr="00195BBF">
              <w:rPr>
                <w:b/>
                <w:bCs/>
                <w:color w:val="000000"/>
                <w:sz w:val="28"/>
                <w:szCs w:val="28"/>
              </w:rPr>
              <w:t xml:space="preserve"> Таблица 2</w:t>
            </w:r>
            <w:r w:rsidRPr="0011489C">
              <w:rPr>
                <w:bCs/>
                <w:color w:val="000000"/>
                <w:sz w:val="28"/>
                <w:szCs w:val="28"/>
              </w:rPr>
              <w:t xml:space="preserve">     </w:t>
            </w:r>
          </w:p>
          <w:p w:rsidR="0007359F" w:rsidRPr="0011489C" w:rsidRDefault="0007359F" w:rsidP="00416E50">
            <w:pPr>
              <w:jc w:val="center"/>
              <w:rPr>
                <w:bCs/>
                <w:color w:val="000000"/>
                <w:sz w:val="28"/>
                <w:szCs w:val="28"/>
              </w:rPr>
            </w:pPr>
            <w:r w:rsidRPr="0011489C">
              <w:rPr>
                <w:bCs/>
                <w:color w:val="000000"/>
                <w:sz w:val="28"/>
                <w:szCs w:val="28"/>
              </w:rPr>
              <w:t>Перечень мероприятий подпрограммы</w:t>
            </w:r>
          </w:p>
        </w:tc>
      </w:tr>
    </w:tbl>
    <w:tbl>
      <w:tblPr>
        <w:tblpPr w:leftFromText="180" w:rightFromText="180" w:vertAnchor="text" w:horzAnchor="margin" w:tblpY="325"/>
        <w:tblW w:w="17082" w:type="dxa"/>
        <w:tblLayout w:type="fixed"/>
        <w:tblLook w:val="0000" w:firstRow="0" w:lastRow="0" w:firstColumn="0" w:lastColumn="0" w:noHBand="0" w:noVBand="0"/>
      </w:tblPr>
      <w:tblGrid>
        <w:gridCol w:w="863"/>
        <w:gridCol w:w="66"/>
        <w:gridCol w:w="8442"/>
        <w:gridCol w:w="1125"/>
        <w:gridCol w:w="8"/>
        <w:gridCol w:w="1276"/>
        <w:gridCol w:w="6"/>
        <w:gridCol w:w="1270"/>
        <w:gridCol w:w="1275"/>
        <w:gridCol w:w="2751"/>
      </w:tblGrid>
      <w:tr w:rsidR="0007359F" w:rsidTr="00870E4C">
        <w:trPr>
          <w:gridAfter w:val="1"/>
          <w:wAfter w:w="2751" w:type="dxa"/>
          <w:trHeight w:val="285"/>
        </w:trPr>
        <w:tc>
          <w:tcPr>
            <w:tcW w:w="14331" w:type="dxa"/>
            <w:gridSpan w:val="9"/>
            <w:tcBorders>
              <w:top w:val="nil"/>
              <w:left w:val="nil"/>
              <w:bottom w:val="nil"/>
              <w:right w:val="nil"/>
            </w:tcBorders>
            <w:noWrap/>
            <w:vAlign w:val="bottom"/>
          </w:tcPr>
          <w:p w:rsidR="0007359F" w:rsidRDefault="0007359F" w:rsidP="00870E4C">
            <w:pPr>
              <w:rPr>
                <w:b/>
                <w:bCs/>
                <w:color w:val="000000"/>
              </w:rPr>
            </w:pPr>
          </w:p>
        </w:tc>
      </w:tr>
      <w:tr w:rsidR="0007359F" w:rsidTr="00870E4C">
        <w:trPr>
          <w:gridAfter w:val="1"/>
          <w:wAfter w:w="2751" w:type="dxa"/>
          <w:trHeight w:val="240"/>
        </w:trPr>
        <w:tc>
          <w:tcPr>
            <w:tcW w:w="14331" w:type="dxa"/>
            <w:gridSpan w:val="9"/>
            <w:tcBorders>
              <w:top w:val="nil"/>
              <w:left w:val="nil"/>
              <w:bottom w:val="single" w:sz="4" w:space="0" w:color="auto"/>
              <w:right w:val="nil"/>
            </w:tcBorders>
            <w:noWrap/>
            <w:vAlign w:val="bottom"/>
          </w:tcPr>
          <w:p w:rsidR="0007359F" w:rsidRDefault="0007359F" w:rsidP="00870E4C">
            <w:pPr>
              <w:jc w:val="center"/>
              <w:rPr>
                <w:b/>
                <w:bCs/>
                <w:color w:val="000000"/>
              </w:rPr>
            </w:pPr>
            <w:r>
              <w:rPr>
                <w:color w:val="000000"/>
              </w:rPr>
              <w:t>руб. в ценах соответствующих лет</w:t>
            </w:r>
          </w:p>
        </w:tc>
      </w:tr>
      <w:tr w:rsidR="0007359F" w:rsidTr="00870E4C">
        <w:trPr>
          <w:gridAfter w:val="1"/>
          <w:wAfter w:w="2751" w:type="dxa"/>
          <w:trHeight w:val="270"/>
        </w:trPr>
        <w:tc>
          <w:tcPr>
            <w:tcW w:w="929" w:type="dxa"/>
            <w:gridSpan w:val="2"/>
            <w:vMerge w:val="restart"/>
            <w:tcBorders>
              <w:top w:val="nil"/>
              <w:left w:val="single" w:sz="4" w:space="0" w:color="auto"/>
              <w:bottom w:val="single" w:sz="4" w:space="0" w:color="auto"/>
              <w:right w:val="single" w:sz="4" w:space="0" w:color="auto"/>
            </w:tcBorders>
          </w:tcPr>
          <w:p w:rsidR="0007359F" w:rsidRDefault="0007359F" w:rsidP="00870E4C">
            <w:pPr>
              <w:ind w:left="-93" w:right="-175"/>
              <w:jc w:val="center"/>
              <w:rPr>
                <w:color w:val="000000"/>
              </w:rPr>
            </w:pPr>
            <w:r>
              <w:rPr>
                <w:color w:val="000000"/>
                <w:sz w:val="22"/>
                <w:szCs w:val="22"/>
              </w:rPr>
              <w:t>№ п/п</w:t>
            </w:r>
          </w:p>
        </w:tc>
        <w:tc>
          <w:tcPr>
            <w:tcW w:w="8442" w:type="dxa"/>
            <w:vMerge w:val="restart"/>
            <w:tcBorders>
              <w:top w:val="nil"/>
              <w:left w:val="single" w:sz="4" w:space="0" w:color="auto"/>
              <w:bottom w:val="single" w:sz="4" w:space="0" w:color="auto"/>
              <w:right w:val="single" w:sz="4" w:space="0" w:color="auto"/>
            </w:tcBorders>
          </w:tcPr>
          <w:p w:rsidR="0007359F" w:rsidRDefault="0007359F" w:rsidP="00870E4C">
            <w:pPr>
              <w:jc w:val="center"/>
              <w:rPr>
                <w:color w:val="000000"/>
              </w:rPr>
            </w:pPr>
            <w:r>
              <w:rPr>
                <w:color w:val="000000"/>
                <w:sz w:val="22"/>
                <w:szCs w:val="22"/>
              </w:rPr>
              <w:t>Наименование мероприятия</w:t>
            </w:r>
          </w:p>
        </w:tc>
        <w:tc>
          <w:tcPr>
            <w:tcW w:w="4960" w:type="dxa"/>
            <w:gridSpan w:val="6"/>
            <w:tcBorders>
              <w:top w:val="nil"/>
              <w:left w:val="single" w:sz="4" w:space="0" w:color="auto"/>
              <w:bottom w:val="single" w:sz="4" w:space="0" w:color="auto"/>
              <w:right w:val="single" w:sz="4" w:space="0" w:color="auto"/>
            </w:tcBorders>
          </w:tcPr>
          <w:p w:rsidR="0007359F" w:rsidRDefault="0007359F" w:rsidP="00870E4C">
            <w:pPr>
              <w:jc w:val="center"/>
              <w:rPr>
                <w:color w:val="000000"/>
              </w:rPr>
            </w:pPr>
            <w:r>
              <w:rPr>
                <w:color w:val="000000"/>
              </w:rPr>
              <w:t>Потребность в финансовых ресурсах</w:t>
            </w:r>
          </w:p>
        </w:tc>
      </w:tr>
      <w:tr w:rsidR="0007359F" w:rsidTr="00870E4C">
        <w:trPr>
          <w:gridAfter w:val="1"/>
          <w:wAfter w:w="2751" w:type="dxa"/>
          <w:trHeight w:val="240"/>
        </w:trPr>
        <w:tc>
          <w:tcPr>
            <w:tcW w:w="929" w:type="dxa"/>
            <w:gridSpan w:val="2"/>
            <w:vMerge/>
            <w:tcBorders>
              <w:top w:val="nil"/>
              <w:left w:val="single" w:sz="4" w:space="0" w:color="auto"/>
              <w:bottom w:val="single" w:sz="4" w:space="0" w:color="auto"/>
              <w:right w:val="single" w:sz="4" w:space="0" w:color="auto"/>
            </w:tcBorders>
            <w:vAlign w:val="center"/>
          </w:tcPr>
          <w:p w:rsidR="0007359F" w:rsidRDefault="0007359F" w:rsidP="00870E4C">
            <w:pPr>
              <w:ind w:left="-93" w:right="-175"/>
              <w:rPr>
                <w:color w:val="000000"/>
              </w:rPr>
            </w:pPr>
          </w:p>
        </w:tc>
        <w:tc>
          <w:tcPr>
            <w:tcW w:w="8442" w:type="dxa"/>
            <w:vMerge/>
            <w:tcBorders>
              <w:top w:val="nil"/>
              <w:left w:val="single" w:sz="4" w:space="0" w:color="auto"/>
              <w:bottom w:val="single" w:sz="4" w:space="0" w:color="auto"/>
              <w:right w:val="single" w:sz="4" w:space="0" w:color="auto"/>
            </w:tcBorders>
            <w:vAlign w:val="center"/>
          </w:tcPr>
          <w:p w:rsidR="0007359F" w:rsidRDefault="0007359F" w:rsidP="00870E4C">
            <w:pPr>
              <w:rPr>
                <w:color w:val="000000"/>
              </w:rPr>
            </w:pPr>
          </w:p>
        </w:tc>
        <w:tc>
          <w:tcPr>
            <w:tcW w:w="1133" w:type="dxa"/>
            <w:gridSpan w:val="2"/>
            <w:vMerge w:val="restart"/>
            <w:tcBorders>
              <w:top w:val="single" w:sz="4" w:space="0" w:color="auto"/>
              <w:left w:val="single" w:sz="4" w:space="0" w:color="auto"/>
              <w:right w:val="single" w:sz="4" w:space="0" w:color="auto"/>
            </w:tcBorders>
            <w:vAlign w:val="center"/>
          </w:tcPr>
          <w:p w:rsidR="0007359F" w:rsidRDefault="0007359F" w:rsidP="00870E4C">
            <w:pPr>
              <w:jc w:val="center"/>
              <w:rPr>
                <w:color w:val="000000"/>
              </w:rPr>
            </w:pPr>
            <w:r>
              <w:rPr>
                <w:color w:val="000000"/>
              </w:rPr>
              <w:t>всего</w:t>
            </w:r>
          </w:p>
        </w:tc>
        <w:tc>
          <w:tcPr>
            <w:tcW w:w="3827" w:type="dxa"/>
            <w:gridSpan w:val="4"/>
            <w:tcBorders>
              <w:top w:val="single" w:sz="4" w:space="0" w:color="auto"/>
              <w:left w:val="nil"/>
              <w:bottom w:val="single" w:sz="4" w:space="0" w:color="auto"/>
              <w:right w:val="single" w:sz="4" w:space="0" w:color="auto"/>
            </w:tcBorders>
          </w:tcPr>
          <w:p w:rsidR="0007359F" w:rsidRDefault="0007359F" w:rsidP="00870E4C">
            <w:pPr>
              <w:jc w:val="center"/>
              <w:rPr>
                <w:color w:val="000000"/>
              </w:rPr>
            </w:pPr>
            <w:r>
              <w:rPr>
                <w:color w:val="000000"/>
              </w:rPr>
              <w:t>В том числе</w:t>
            </w:r>
          </w:p>
        </w:tc>
      </w:tr>
      <w:tr w:rsidR="0007359F" w:rsidTr="00870E4C">
        <w:trPr>
          <w:gridAfter w:val="1"/>
          <w:wAfter w:w="2751" w:type="dxa"/>
          <w:trHeight w:val="225"/>
        </w:trPr>
        <w:tc>
          <w:tcPr>
            <w:tcW w:w="929" w:type="dxa"/>
            <w:gridSpan w:val="2"/>
            <w:vMerge/>
            <w:tcBorders>
              <w:top w:val="nil"/>
              <w:left w:val="single" w:sz="4" w:space="0" w:color="auto"/>
              <w:bottom w:val="single" w:sz="4" w:space="0" w:color="auto"/>
              <w:right w:val="single" w:sz="4" w:space="0" w:color="auto"/>
            </w:tcBorders>
            <w:vAlign w:val="center"/>
          </w:tcPr>
          <w:p w:rsidR="0007359F" w:rsidRDefault="0007359F" w:rsidP="00870E4C">
            <w:pPr>
              <w:ind w:left="-93" w:right="-175"/>
              <w:rPr>
                <w:color w:val="000000"/>
              </w:rPr>
            </w:pPr>
          </w:p>
        </w:tc>
        <w:tc>
          <w:tcPr>
            <w:tcW w:w="8442" w:type="dxa"/>
            <w:vMerge/>
            <w:tcBorders>
              <w:top w:val="nil"/>
              <w:left w:val="single" w:sz="4" w:space="0" w:color="auto"/>
              <w:bottom w:val="single" w:sz="4" w:space="0" w:color="auto"/>
              <w:right w:val="single" w:sz="4" w:space="0" w:color="auto"/>
            </w:tcBorders>
            <w:vAlign w:val="center"/>
          </w:tcPr>
          <w:p w:rsidR="0007359F" w:rsidRDefault="0007359F" w:rsidP="00870E4C">
            <w:pPr>
              <w:rPr>
                <w:color w:val="000000"/>
              </w:rPr>
            </w:pPr>
          </w:p>
        </w:tc>
        <w:tc>
          <w:tcPr>
            <w:tcW w:w="1133" w:type="dxa"/>
            <w:gridSpan w:val="2"/>
            <w:vMerge/>
            <w:tcBorders>
              <w:left w:val="single" w:sz="4" w:space="0" w:color="auto"/>
              <w:bottom w:val="single" w:sz="4" w:space="0" w:color="auto"/>
              <w:right w:val="single" w:sz="4" w:space="0" w:color="auto"/>
            </w:tcBorders>
            <w:vAlign w:val="center"/>
          </w:tcPr>
          <w:p w:rsidR="0007359F" w:rsidRDefault="0007359F" w:rsidP="00870E4C">
            <w:pPr>
              <w:rPr>
                <w:color w:val="000000"/>
              </w:rPr>
            </w:pPr>
          </w:p>
        </w:tc>
        <w:tc>
          <w:tcPr>
            <w:tcW w:w="1282" w:type="dxa"/>
            <w:gridSpan w:val="2"/>
            <w:tcBorders>
              <w:top w:val="nil"/>
              <w:left w:val="nil"/>
              <w:bottom w:val="single" w:sz="4" w:space="0" w:color="auto"/>
              <w:right w:val="single" w:sz="4" w:space="0" w:color="auto"/>
            </w:tcBorders>
          </w:tcPr>
          <w:p w:rsidR="0007359F" w:rsidRDefault="0007359F" w:rsidP="00870E4C">
            <w:pPr>
              <w:jc w:val="center"/>
              <w:rPr>
                <w:b/>
                <w:bCs/>
                <w:color w:val="000000"/>
              </w:rPr>
            </w:pPr>
            <w:r>
              <w:rPr>
                <w:b/>
                <w:bCs/>
                <w:color w:val="000000"/>
              </w:rPr>
              <w:t>2017</w:t>
            </w:r>
          </w:p>
        </w:tc>
        <w:tc>
          <w:tcPr>
            <w:tcW w:w="1270" w:type="dxa"/>
            <w:tcBorders>
              <w:top w:val="nil"/>
              <w:left w:val="nil"/>
              <w:bottom w:val="single" w:sz="4" w:space="0" w:color="auto"/>
              <w:right w:val="single" w:sz="4" w:space="0" w:color="auto"/>
            </w:tcBorders>
          </w:tcPr>
          <w:p w:rsidR="0007359F" w:rsidRDefault="0007359F" w:rsidP="00870E4C">
            <w:pPr>
              <w:jc w:val="center"/>
              <w:rPr>
                <w:b/>
                <w:bCs/>
                <w:color w:val="000000"/>
              </w:rPr>
            </w:pPr>
            <w:r>
              <w:rPr>
                <w:b/>
                <w:bCs/>
                <w:color w:val="000000"/>
              </w:rPr>
              <w:t>2018</w:t>
            </w:r>
          </w:p>
        </w:tc>
        <w:tc>
          <w:tcPr>
            <w:tcW w:w="1275" w:type="dxa"/>
            <w:tcBorders>
              <w:top w:val="nil"/>
              <w:left w:val="nil"/>
              <w:bottom w:val="single" w:sz="4" w:space="0" w:color="auto"/>
              <w:right w:val="single" w:sz="4" w:space="0" w:color="auto"/>
            </w:tcBorders>
          </w:tcPr>
          <w:p w:rsidR="0007359F" w:rsidRDefault="0007359F" w:rsidP="00870E4C">
            <w:pPr>
              <w:jc w:val="center"/>
              <w:rPr>
                <w:b/>
                <w:bCs/>
                <w:color w:val="000000"/>
              </w:rPr>
            </w:pPr>
            <w:r>
              <w:rPr>
                <w:b/>
                <w:bCs/>
                <w:color w:val="000000"/>
              </w:rPr>
              <w:t>2019</w:t>
            </w:r>
          </w:p>
        </w:tc>
      </w:tr>
      <w:tr w:rsidR="0007359F" w:rsidRPr="000E1EDF" w:rsidTr="00870E4C">
        <w:trPr>
          <w:gridAfter w:val="1"/>
          <w:wAfter w:w="2751" w:type="dxa"/>
          <w:trHeight w:val="22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t>1</w:t>
            </w:r>
          </w:p>
        </w:tc>
        <w:tc>
          <w:tcPr>
            <w:tcW w:w="8442" w:type="dxa"/>
            <w:tcBorders>
              <w:top w:val="nil"/>
              <w:left w:val="nil"/>
              <w:bottom w:val="single" w:sz="4" w:space="0" w:color="auto"/>
              <w:right w:val="single" w:sz="4" w:space="0" w:color="auto"/>
            </w:tcBorders>
          </w:tcPr>
          <w:p w:rsidR="0007359F" w:rsidRPr="000E1EDF" w:rsidRDefault="0007359F" w:rsidP="00870E4C">
            <w:pPr>
              <w:jc w:val="center"/>
            </w:pPr>
            <w:r w:rsidRPr="000E1EDF">
              <w:t>2</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rsidRPr="000E1EDF">
              <w:t>3</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rsidRPr="000E1EDF">
              <w:t>4</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rsidRPr="000E1EDF">
              <w:t>5</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rsidRPr="000E1EDF">
              <w:t>6</w:t>
            </w:r>
          </w:p>
        </w:tc>
      </w:tr>
      <w:tr w:rsidR="0007359F" w:rsidRPr="000E1EDF" w:rsidTr="00870E4C">
        <w:trPr>
          <w:gridAfter w:val="1"/>
          <w:wAfter w:w="2751" w:type="dxa"/>
          <w:trHeight w:val="315"/>
        </w:trPr>
        <w:tc>
          <w:tcPr>
            <w:tcW w:w="14331" w:type="dxa"/>
            <w:gridSpan w:val="9"/>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center"/>
              <w:rPr>
                <w:b/>
                <w:bCs/>
              </w:rPr>
            </w:pPr>
            <w:r w:rsidRPr="000E1EDF">
              <w:rPr>
                <w:b/>
                <w:bCs/>
              </w:rPr>
              <w:t>1. Обеспечение пожарной безопасности, охраны объекта</w:t>
            </w:r>
          </w:p>
        </w:tc>
      </w:tr>
      <w:tr w:rsidR="0007359F" w:rsidRPr="000E1EDF" w:rsidTr="00870E4C">
        <w:trPr>
          <w:gridAfter w:val="1"/>
          <w:wAfter w:w="2751" w:type="dxa"/>
          <w:trHeight w:val="52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rPr>
                <w:b/>
                <w:bCs/>
              </w:rPr>
            </w:pPr>
            <w:r w:rsidRPr="000E1EDF">
              <w:rPr>
                <w:b/>
                <w:bCs/>
                <w:sz w:val="22"/>
                <w:szCs w:val="22"/>
              </w:rPr>
              <w:t>1.2.</w:t>
            </w:r>
          </w:p>
        </w:tc>
        <w:tc>
          <w:tcPr>
            <w:tcW w:w="8442" w:type="dxa"/>
            <w:tcBorders>
              <w:top w:val="nil"/>
              <w:left w:val="nil"/>
              <w:bottom w:val="single" w:sz="4" w:space="0" w:color="auto"/>
              <w:right w:val="single" w:sz="4" w:space="0" w:color="auto"/>
            </w:tcBorders>
          </w:tcPr>
          <w:p w:rsidR="0007359F" w:rsidRPr="000E1EDF" w:rsidRDefault="0007359F" w:rsidP="00870E4C">
            <w:pPr>
              <w:rPr>
                <w:b/>
                <w:bCs/>
              </w:rPr>
            </w:pPr>
            <w:r w:rsidRPr="000E1EDF">
              <w:rPr>
                <w:b/>
                <w:bCs/>
              </w:rPr>
              <w:t>Обслуживание систем автоматической пожарной сигнализации, техническая поддержка системы передачи тревожных сообщений на пульт МЧС, охрана объекта</w:t>
            </w:r>
          </w:p>
        </w:tc>
        <w:tc>
          <w:tcPr>
            <w:tcW w:w="1133" w:type="dxa"/>
            <w:gridSpan w:val="2"/>
            <w:tcBorders>
              <w:top w:val="nil"/>
              <w:left w:val="single" w:sz="4" w:space="0" w:color="auto"/>
              <w:bottom w:val="single" w:sz="4" w:space="0" w:color="auto"/>
              <w:right w:val="single" w:sz="4" w:space="0" w:color="auto"/>
            </w:tcBorders>
          </w:tcPr>
          <w:p w:rsidR="0007359F" w:rsidRPr="000E1EDF" w:rsidRDefault="0007359F" w:rsidP="00870E4C">
            <w:pPr>
              <w:jc w:val="center"/>
              <w:rPr>
                <w:b/>
                <w:bCs/>
              </w:rPr>
            </w:pP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bCs/>
              </w:rPr>
            </w:pPr>
          </w:p>
        </w:tc>
        <w:tc>
          <w:tcPr>
            <w:tcW w:w="1275" w:type="dxa"/>
            <w:tcBorders>
              <w:top w:val="nil"/>
              <w:left w:val="nil"/>
              <w:bottom w:val="single" w:sz="4" w:space="0" w:color="auto"/>
              <w:right w:val="single" w:sz="4" w:space="0" w:color="auto"/>
            </w:tcBorders>
          </w:tcPr>
          <w:p w:rsidR="0007359F" w:rsidRPr="000E1EDF" w:rsidRDefault="0007359F" w:rsidP="00870E4C">
            <w:pPr>
              <w:jc w:val="center"/>
              <w:rPr>
                <w:b/>
                <w:bCs/>
              </w:rPr>
            </w:pP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«Кыринская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128970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76370</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20000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20000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1.2.2</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МАОУ «Мангутская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36500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16000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16000</w:t>
            </w:r>
          </w:p>
        </w:tc>
      </w:tr>
      <w:tr w:rsidR="0007359F" w:rsidRPr="000E1EDF" w:rsidTr="00870E4C">
        <w:trPr>
          <w:gridAfter w:val="1"/>
          <w:wAfter w:w="2751" w:type="dxa"/>
          <w:trHeight w:val="27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1.2.3</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«Мордойская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7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1.2.4</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«Любавинская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7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1.2.5</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«Билютуйская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50800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30000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30000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1.2.6</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МАОУ «Алтанская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50500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30000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30000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1.2.7</w:t>
            </w:r>
          </w:p>
        </w:tc>
        <w:tc>
          <w:tcPr>
            <w:tcW w:w="8442" w:type="dxa"/>
            <w:tcBorders>
              <w:top w:val="single" w:sz="4" w:space="0" w:color="auto"/>
              <w:left w:val="nil"/>
              <w:bottom w:val="single" w:sz="4" w:space="0" w:color="auto"/>
              <w:right w:val="single" w:sz="4" w:space="0" w:color="auto"/>
            </w:tcBorders>
          </w:tcPr>
          <w:p w:rsidR="0007359F" w:rsidRPr="000E1EDF" w:rsidRDefault="0007359F" w:rsidP="00870E4C">
            <w:r w:rsidRPr="000E1EDF">
              <w:rPr>
                <w:sz w:val="22"/>
                <w:szCs w:val="22"/>
              </w:rPr>
              <w:t>МБОУ «Хапчерангинская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1.2.8</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МАОУ «Ульхун-Партионская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36500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16000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16000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1.2.9</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«Верхне-Ульхунская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50800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30000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30000</w:t>
            </w:r>
          </w:p>
        </w:tc>
      </w:tr>
      <w:tr w:rsidR="0007359F" w:rsidRPr="000E1EDF" w:rsidTr="00870E4C">
        <w:trPr>
          <w:gridAfter w:val="1"/>
          <w:wAfter w:w="2751" w:type="dxa"/>
          <w:trHeight w:val="27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1.2.10</w:t>
            </w:r>
          </w:p>
        </w:tc>
        <w:tc>
          <w:tcPr>
            <w:tcW w:w="8442" w:type="dxa"/>
            <w:tcBorders>
              <w:top w:val="single" w:sz="4" w:space="0" w:color="auto"/>
              <w:left w:val="nil"/>
              <w:bottom w:val="single" w:sz="4" w:space="0" w:color="auto"/>
              <w:right w:val="single" w:sz="4" w:space="0" w:color="auto"/>
            </w:tcBorders>
          </w:tcPr>
          <w:p w:rsidR="0007359F" w:rsidRPr="000E1EDF" w:rsidRDefault="0007359F" w:rsidP="00870E4C">
            <w:r w:rsidRPr="000E1EDF">
              <w:rPr>
                <w:sz w:val="22"/>
                <w:szCs w:val="22"/>
              </w:rPr>
              <w:t>МБОУ «Михайло-Павловская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7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1.2.11</w:t>
            </w:r>
          </w:p>
        </w:tc>
        <w:tc>
          <w:tcPr>
            <w:tcW w:w="8442" w:type="dxa"/>
            <w:tcBorders>
              <w:top w:val="single" w:sz="4" w:space="0" w:color="auto"/>
              <w:left w:val="nil"/>
              <w:bottom w:val="single" w:sz="4" w:space="0" w:color="auto"/>
              <w:right w:val="single" w:sz="4" w:space="0" w:color="auto"/>
            </w:tcBorders>
          </w:tcPr>
          <w:p w:rsidR="0007359F" w:rsidRPr="000E1EDF" w:rsidRDefault="0007359F" w:rsidP="00870E4C">
            <w:r w:rsidRPr="000E1EDF">
              <w:rPr>
                <w:sz w:val="22"/>
                <w:szCs w:val="22"/>
              </w:rPr>
              <w:t>МБОУ «Гаванская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7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1.2.12</w:t>
            </w:r>
          </w:p>
        </w:tc>
        <w:tc>
          <w:tcPr>
            <w:tcW w:w="8442" w:type="dxa"/>
            <w:tcBorders>
              <w:top w:val="single" w:sz="4" w:space="0" w:color="auto"/>
              <w:left w:val="nil"/>
              <w:bottom w:val="single" w:sz="4" w:space="0" w:color="auto"/>
              <w:right w:val="single" w:sz="4" w:space="0" w:color="auto"/>
            </w:tcBorders>
          </w:tcPr>
          <w:p w:rsidR="0007359F" w:rsidRPr="000E1EDF" w:rsidRDefault="0007359F" w:rsidP="00870E4C">
            <w:r w:rsidRPr="000E1EDF">
              <w:rPr>
                <w:sz w:val="22"/>
                <w:szCs w:val="22"/>
              </w:rPr>
              <w:t>МБОУ «Тарбальджейская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36500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16000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16000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1.2.13</w:t>
            </w:r>
          </w:p>
        </w:tc>
        <w:tc>
          <w:tcPr>
            <w:tcW w:w="8442" w:type="dxa"/>
            <w:tcBorders>
              <w:top w:val="single" w:sz="4" w:space="0" w:color="auto"/>
              <w:left w:val="nil"/>
              <w:bottom w:val="single" w:sz="4" w:space="0" w:color="auto"/>
              <w:right w:val="single" w:sz="4" w:space="0" w:color="auto"/>
            </w:tcBorders>
          </w:tcPr>
          <w:p w:rsidR="0007359F" w:rsidRPr="000E1EDF" w:rsidRDefault="0007359F" w:rsidP="00870E4C">
            <w:r w:rsidRPr="000E1EDF">
              <w:rPr>
                <w:sz w:val="22"/>
                <w:szCs w:val="22"/>
              </w:rPr>
              <w:t>МБОУ «Кыринская</w:t>
            </w:r>
            <w:r>
              <w:rPr>
                <w:sz w:val="22"/>
                <w:szCs w:val="22"/>
              </w:rPr>
              <w:t xml:space="preserve"> </w:t>
            </w:r>
            <w:r w:rsidRPr="000E1EDF">
              <w:rPr>
                <w:sz w:val="22"/>
                <w:szCs w:val="22"/>
              </w:rPr>
              <w:t>вечерняя (сменная) 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20400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14400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14400</w:t>
            </w:r>
          </w:p>
        </w:tc>
      </w:tr>
      <w:tr w:rsidR="0007359F" w:rsidRPr="000E1EDF" w:rsidTr="00870E4C">
        <w:trPr>
          <w:gridAfter w:val="1"/>
          <w:wAfter w:w="2751" w:type="dxa"/>
          <w:trHeight w:val="25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1.2.14</w:t>
            </w:r>
          </w:p>
        </w:tc>
        <w:tc>
          <w:tcPr>
            <w:tcW w:w="8442" w:type="dxa"/>
            <w:tcBorders>
              <w:top w:val="nil"/>
              <w:left w:val="nil"/>
              <w:bottom w:val="single" w:sz="4" w:space="0" w:color="auto"/>
              <w:right w:val="single" w:sz="4" w:space="0" w:color="auto"/>
            </w:tcBorders>
            <w:vAlign w:val="bottom"/>
          </w:tcPr>
          <w:p w:rsidR="0007359F" w:rsidRPr="000E1EDF" w:rsidRDefault="0007359F" w:rsidP="00870E4C">
            <w:r w:rsidRPr="000E1EDF">
              <w:rPr>
                <w:sz w:val="22"/>
                <w:szCs w:val="22"/>
              </w:rPr>
              <w:t>МБОУ ДОД «Дом детского творчества Кыринского района»</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15000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25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1.2.15</w:t>
            </w:r>
          </w:p>
        </w:tc>
        <w:tc>
          <w:tcPr>
            <w:tcW w:w="8442" w:type="dxa"/>
            <w:tcBorders>
              <w:top w:val="nil"/>
              <w:left w:val="nil"/>
              <w:bottom w:val="single" w:sz="4" w:space="0" w:color="auto"/>
              <w:right w:val="single" w:sz="4" w:space="0" w:color="auto"/>
            </w:tcBorders>
            <w:vAlign w:val="bottom"/>
          </w:tcPr>
          <w:p w:rsidR="0007359F" w:rsidRPr="000E1EDF" w:rsidRDefault="0007359F" w:rsidP="00870E4C">
            <w:r w:rsidRPr="000E1EDF">
              <w:rPr>
                <w:sz w:val="22"/>
                <w:szCs w:val="22"/>
              </w:rPr>
              <w:t>МБОУ ДОД «ДЮСШ Кыринского района»</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30000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10000</w:t>
            </w:r>
          </w:p>
        </w:tc>
      </w:tr>
      <w:tr w:rsidR="0007359F" w:rsidRPr="000E1EDF" w:rsidTr="00870E4C">
        <w:trPr>
          <w:gridAfter w:val="1"/>
          <w:wAfter w:w="2751" w:type="dxa"/>
          <w:trHeight w:val="24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1.2.16</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 xml:space="preserve">МАДОУ д/с  «Буратино» </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137200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79200</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30000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30000</w:t>
            </w:r>
          </w:p>
        </w:tc>
      </w:tr>
      <w:tr w:rsidR="0007359F" w:rsidRPr="000E1EDF" w:rsidTr="00870E4C">
        <w:trPr>
          <w:gridAfter w:val="1"/>
          <w:wAfter w:w="2751" w:type="dxa"/>
          <w:trHeight w:val="22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1.2.17</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«Тополёк»</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53800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30000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30000</w:t>
            </w:r>
          </w:p>
        </w:tc>
      </w:tr>
      <w:tr w:rsidR="0007359F" w:rsidRPr="000E1EDF" w:rsidTr="00870E4C">
        <w:trPr>
          <w:gridAfter w:val="1"/>
          <w:wAfter w:w="2751" w:type="dxa"/>
          <w:trHeight w:val="24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1.2.18</w:t>
            </w:r>
          </w:p>
        </w:tc>
        <w:tc>
          <w:tcPr>
            <w:tcW w:w="8442" w:type="dxa"/>
            <w:tcBorders>
              <w:top w:val="single" w:sz="4" w:space="0" w:color="auto"/>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«Солнышко»</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p>
        </w:tc>
        <w:tc>
          <w:tcPr>
            <w:tcW w:w="1270" w:type="dxa"/>
            <w:tcBorders>
              <w:top w:val="single" w:sz="4" w:space="0" w:color="auto"/>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single" w:sz="4" w:space="0" w:color="auto"/>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5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1.2.19</w:t>
            </w:r>
          </w:p>
        </w:tc>
        <w:tc>
          <w:tcPr>
            <w:tcW w:w="8442" w:type="dxa"/>
            <w:tcBorders>
              <w:top w:val="single" w:sz="4" w:space="0" w:color="auto"/>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«Василёк»</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4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1.2.20</w:t>
            </w:r>
          </w:p>
        </w:tc>
        <w:tc>
          <w:tcPr>
            <w:tcW w:w="8442" w:type="dxa"/>
            <w:tcBorders>
              <w:top w:val="single" w:sz="4" w:space="0" w:color="auto"/>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«Березка» (Любовь)</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1.2.21</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«Берёзка» (У-Партия)</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5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1.2.22</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«Огонёк»</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7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1.2.23</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«Золотой ключик»</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308"/>
        </w:trPr>
        <w:tc>
          <w:tcPr>
            <w:tcW w:w="9371" w:type="dxa"/>
            <w:gridSpan w:val="3"/>
            <w:tcBorders>
              <w:top w:val="single" w:sz="4" w:space="0" w:color="auto"/>
              <w:left w:val="single" w:sz="8" w:space="0" w:color="000000"/>
              <w:bottom w:val="single" w:sz="4" w:space="0" w:color="000000"/>
              <w:right w:val="single" w:sz="4" w:space="0" w:color="auto"/>
            </w:tcBorders>
          </w:tcPr>
          <w:p w:rsidR="0007359F" w:rsidRDefault="0007359F" w:rsidP="00870E4C">
            <w:pPr>
              <w:jc w:val="center"/>
              <w:rPr>
                <w:b/>
                <w:bCs/>
              </w:rPr>
            </w:pPr>
          </w:p>
          <w:p w:rsidR="0007359F" w:rsidRPr="000E1EDF" w:rsidRDefault="0007359F" w:rsidP="00870E4C">
            <w:pPr>
              <w:jc w:val="center"/>
              <w:rPr>
                <w:b/>
                <w:bCs/>
              </w:rPr>
            </w:pPr>
            <w:r w:rsidRPr="000E1EDF">
              <w:rPr>
                <w:b/>
                <w:bCs/>
                <w:sz w:val="22"/>
                <w:szCs w:val="22"/>
              </w:rPr>
              <w:t>Итого</w:t>
            </w:r>
          </w:p>
        </w:tc>
        <w:tc>
          <w:tcPr>
            <w:tcW w:w="1133" w:type="dxa"/>
            <w:gridSpan w:val="2"/>
            <w:tcBorders>
              <w:top w:val="single" w:sz="4" w:space="0" w:color="auto"/>
              <w:left w:val="single" w:sz="4" w:space="0" w:color="auto"/>
              <w:bottom w:val="single" w:sz="4" w:space="0" w:color="auto"/>
              <w:right w:val="single" w:sz="8" w:space="0" w:color="000000"/>
            </w:tcBorders>
          </w:tcPr>
          <w:p w:rsidR="0007359F" w:rsidRDefault="0007359F" w:rsidP="00870E4C">
            <w:pPr>
              <w:jc w:val="center"/>
              <w:rPr>
                <w:b/>
              </w:rPr>
            </w:pPr>
          </w:p>
          <w:p w:rsidR="0007359F" w:rsidRPr="000E1EDF" w:rsidRDefault="0007359F" w:rsidP="00870E4C">
            <w:pPr>
              <w:jc w:val="center"/>
              <w:rPr>
                <w:b/>
              </w:rPr>
            </w:pPr>
            <w:r>
              <w:rPr>
                <w:b/>
              </w:rPr>
              <w:t>921970</w:t>
            </w:r>
          </w:p>
        </w:tc>
        <w:tc>
          <w:tcPr>
            <w:tcW w:w="1282" w:type="dxa"/>
            <w:gridSpan w:val="2"/>
            <w:tcBorders>
              <w:top w:val="nil"/>
              <w:left w:val="single" w:sz="8" w:space="0" w:color="000000"/>
              <w:bottom w:val="single" w:sz="4" w:space="0" w:color="000000"/>
              <w:right w:val="single" w:sz="8" w:space="0" w:color="000000"/>
            </w:tcBorders>
            <w:vAlign w:val="bottom"/>
          </w:tcPr>
          <w:p w:rsidR="0007359F" w:rsidRPr="000E1EDF" w:rsidRDefault="0007359F" w:rsidP="00870E4C">
            <w:pPr>
              <w:jc w:val="center"/>
              <w:rPr>
                <w:b/>
              </w:rPr>
            </w:pPr>
            <w:r>
              <w:rPr>
                <w:b/>
              </w:rPr>
              <w:t>155570</w:t>
            </w:r>
          </w:p>
        </w:tc>
        <w:tc>
          <w:tcPr>
            <w:tcW w:w="1270" w:type="dxa"/>
            <w:tcBorders>
              <w:top w:val="nil"/>
              <w:left w:val="single" w:sz="8" w:space="0" w:color="000000"/>
              <w:bottom w:val="single" w:sz="4" w:space="0" w:color="000000"/>
              <w:right w:val="single" w:sz="8" w:space="0" w:color="000000"/>
            </w:tcBorders>
            <w:vAlign w:val="bottom"/>
          </w:tcPr>
          <w:p w:rsidR="0007359F" w:rsidRPr="000E1EDF" w:rsidRDefault="0007359F" w:rsidP="00870E4C">
            <w:pPr>
              <w:jc w:val="center"/>
              <w:rPr>
                <w:b/>
              </w:rPr>
            </w:pPr>
            <w:r>
              <w:rPr>
                <w:b/>
              </w:rPr>
              <w:t>396400</w:t>
            </w:r>
          </w:p>
        </w:tc>
        <w:tc>
          <w:tcPr>
            <w:tcW w:w="1275" w:type="dxa"/>
            <w:tcBorders>
              <w:top w:val="nil"/>
              <w:left w:val="single" w:sz="8" w:space="0" w:color="000000"/>
              <w:bottom w:val="single" w:sz="4" w:space="0" w:color="000000"/>
              <w:right w:val="single" w:sz="4" w:space="0" w:color="auto"/>
            </w:tcBorders>
            <w:vAlign w:val="bottom"/>
          </w:tcPr>
          <w:p w:rsidR="0007359F" w:rsidRPr="000E1EDF" w:rsidRDefault="0007359F" w:rsidP="00870E4C">
            <w:pPr>
              <w:jc w:val="center"/>
              <w:rPr>
                <w:b/>
              </w:rPr>
            </w:pPr>
            <w:r>
              <w:rPr>
                <w:b/>
                <w:sz w:val="22"/>
                <w:szCs w:val="22"/>
              </w:rPr>
              <w:t>396400</w:t>
            </w:r>
          </w:p>
        </w:tc>
      </w:tr>
      <w:tr w:rsidR="0007359F" w:rsidRPr="000E1EDF" w:rsidTr="00870E4C">
        <w:trPr>
          <w:gridAfter w:val="1"/>
          <w:wAfter w:w="2751" w:type="dxa"/>
          <w:trHeight w:val="55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rPr>
                <w:b/>
                <w:bCs/>
              </w:rPr>
            </w:pPr>
            <w:r w:rsidRPr="000E1EDF">
              <w:rPr>
                <w:b/>
                <w:bCs/>
                <w:sz w:val="22"/>
                <w:szCs w:val="22"/>
              </w:rPr>
              <w:t>1.4.</w:t>
            </w:r>
          </w:p>
        </w:tc>
        <w:tc>
          <w:tcPr>
            <w:tcW w:w="8442" w:type="dxa"/>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 xml:space="preserve">Обслуживание вывода системы автоматической пожарной сигнализации на пульт 01; обслуживание тревожной сигнализации; обслуживание  систем видеонаблюдения для ОУ, охрана образовательного учреждения                           </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bCs/>
              </w:rPr>
            </w:pPr>
          </w:p>
        </w:tc>
        <w:tc>
          <w:tcPr>
            <w:tcW w:w="1275" w:type="dxa"/>
            <w:tcBorders>
              <w:top w:val="nil"/>
              <w:left w:val="nil"/>
              <w:bottom w:val="single" w:sz="4" w:space="0" w:color="auto"/>
              <w:right w:val="single" w:sz="4" w:space="0" w:color="auto"/>
            </w:tcBorders>
          </w:tcPr>
          <w:p w:rsidR="0007359F" w:rsidRPr="000E1EDF" w:rsidRDefault="0007359F" w:rsidP="00870E4C">
            <w:pPr>
              <w:jc w:val="center"/>
              <w:rPr>
                <w:b/>
                <w:bCs/>
              </w:rPr>
            </w:pP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«Кыринская СОШ»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369205</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212205</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74000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60000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right="-108"/>
              <w:jc w:val="center"/>
            </w:pPr>
            <w:r w:rsidRPr="000E1EDF">
              <w:rPr>
                <w:sz w:val="22"/>
                <w:szCs w:val="22"/>
              </w:rPr>
              <w:t>1.4.2</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МАОУ «Мангутская СОШ»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21000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1.4.3</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«Мордойская ООШ»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41000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30000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30000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1.4.4</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«Любавинская СОШ»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1.4.5</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«Билютуйская СОШ»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52000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30000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30000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1.4.6</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«Хапчерангинская ООШ»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1.4.7</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МАОУ «Ульхун-Партионская ООШ»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21000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1.4.8</w:t>
            </w:r>
          </w:p>
        </w:tc>
        <w:tc>
          <w:tcPr>
            <w:tcW w:w="8442" w:type="dxa"/>
            <w:tcBorders>
              <w:top w:val="nil"/>
              <w:left w:val="nil"/>
              <w:bottom w:val="single" w:sz="4" w:space="0" w:color="auto"/>
              <w:right w:val="single" w:sz="4" w:space="0" w:color="auto"/>
            </w:tcBorders>
          </w:tcPr>
          <w:p w:rsidR="0007359F" w:rsidRPr="000E1EDF" w:rsidRDefault="0007359F" w:rsidP="00870E4C">
            <w:pPr>
              <w:autoSpaceDE w:val="0"/>
              <w:autoSpaceDN w:val="0"/>
            </w:pPr>
            <w:r w:rsidRPr="000E1EDF">
              <w:rPr>
                <w:sz w:val="22"/>
                <w:szCs w:val="22"/>
              </w:rPr>
              <w:t>МБОУ «Верхне-Ульхунская СОШ»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36000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28000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1.4.9</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«Тарбальджейская ООШ»</w:t>
            </w:r>
          </w:p>
        </w:tc>
        <w:tc>
          <w:tcPr>
            <w:tcW w:w="1133" w:type="dxa"/>
            <w:gridSpan w:val="2"/>
            <w:tcBorders>
              <w:top w:val="nil"/>
              <w:left w:val="nil"/>
              <w:bottom w:val="nil"/>
              <w:right w:val="single" w:sz="4" w:space="0" w:color="auto"/>
            </w:tcBorders>
            <w:noWrap/>
            <w:vAlign w:val="bottom"/>
          </w:tcPr>
          <w:p w:rsidR="0007359F" w:rsidRPr="000E1EDF" w:rsidRDefault="0007359F" w:rsidP="00870E4C">
            <w:pPr>
              <w:jc w:val="center"/>
            </w:pPr>
            <w:r>
              <w:t>21000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1.4.10</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«Кыринская</w:t>
            </w:r>
            <w:r>
              <w:rPr>
                <w:sz w:val="22"/>
                <w:szCs w:val="22"/>
              </w:rPr>
              <w:t xml:space="preserve"> </w:t>
            </w:r>
            <w:r w:rsidRPr="000E1EDF">
              <w:rPr>
                <w:sz w:val="22"/>
                <w:szCs w:val="22"/>
              </w:rPr>
              <w:t>вечерняя (сменная) 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34000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1.4.11</w:t>
            </w:r>
          </w:p>
        </w:tc>
        <w:tc>
          <w:tcPr>
            <w:tcW w:w="8442" w:type="dxa"/>
            <w:tcBorders>
              <w:top w:val="nil"/>
              <w:left w:val="nil"/>
              <w:bottom w:val="single" w:sz="4" w:space="0" w:color="auto"/>
              <w:right w:val="single" w:sz="4" w:space="0" w:color="auto"/>
            </w:tcBorders>
            <w:vAlign w:val="bottom"/>
          </w:tcPr>
          <w:p w:rsidR="0007359F" w:rsidRPr="000E1EDF" w:rsidRDefault="0007359F" w:rsidP="00870E4C">
            <w:r w:rsidRPr="000E1EDF">
              <w:rPr>
                <w:sz w:val="22"/>
                <w:szCs w:val="22"/>
              </w:rPr>
              <w:t>МБОУ ДОД «Дом детского творчества Кыринского района»</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1.4.12</w:t>
            </w:r>
          </w:p>
        </w:tc>
        <w:tc>
          <w:tcPr>
            <w:tcW w:w="8442" w:type="dxa"/>
            <w:tcBorders>
              <w:top w:val="nil"/>
              <w:left w:val="nil"/>
              <w:bottom w:val="single" w:sz="4" w:space="0" w:color="auto"/>
              <w:right w:val="single" w:sz="4" w:space="0" w:color="auto"/>
            </w:tcBorders>
            <w:vAlign w:val="bottom"/>
          </w:tcPr>
          <w:p w:rsidR="0007359F" w:rsidRPr="000E1EDF" w:rsidRDefault="0007359F" w:rsidP="00870E4C">
            <w:r w:rsidRPr="000E1EDF">
              <w:rPr>
                <w:sz w:val="22"/>
                <w:szCs w:val="22"/>
              </w:rPr>
              <w:t>МБОУ ДОД «ДЮСШ Кыринского района»</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18000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8000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8000</w:t>
            </w:r>
          </w:p>
        </w:tc>
      </w:tr>
      <w:tr w:rsidR="0007359F" w:rsidRPr="000E1EDF" w:rsidTr="00870E4C">
        <w:trPr>
          <w:gridAfter w:val="1"/>
          <w:wAfter w:w="2751" w:type="dxa"/>
          <w:trHeight w:val="27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1.4.13</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 xml:space="preserve">МАДОУ д/с  «Буратино» </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98000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56000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24000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24000</w:t>
            </w:r>
          </w:p>
        </w:tc>
      </w:tr>
      <w:tr w:rsidR="0007359F" w:rsidRPr="000E1EDF" w:rsidTr="00870E4C">
        <w:trPr>
          <w:gridAfter w:val="1"/>
          <w:wAfter w:w="2751" w:type="dxa"/>
          <w:trHeight w:val="25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1.4.14</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«Тополёк»</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22500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1.4.15</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«Солнышко»</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22500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1.4.16</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«Василёк»</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22500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31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1.4.17</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«Березка» (Любовь)</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22500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31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1.4.18</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«Берёзка» (У-Партия)</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55027</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1.4.19</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«Золотой ключик»</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22500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Pr>
                <w:sz w:val="22"/>
                <w:szCs w:val="22"/>
              </w:rPr>
              <w:t>1.4.20</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Pr>
                <w:sz w:val="22"/>
                <w:szCs w:val="22"/>
              </w:rPr>
              <w:t>МБДОУ д/с «Огонек»</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23000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14000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Default="0007359F" w:rsidP="00870E4C">
            <w:pPr>
              <w:ind w:left="-93" w:right="-175"/>
              <w:jc w:val="center"/>
            </w:pPr>
            <w:r>
              <w:rPr>
                <w:sz w:val="22"/>
                <w:szCs w:val="22"/>
              </w:rPr>
              <w:t>1.4.21</w:t>
            </w:r>
          </w:p>
        </w:tc>
        <w:tc>
          <w:tcPr>
            <w:tcW w:w="8442" w:type="dxa"/>
            <w:tcBorders>
              <w:top w:val="nil"/>
              <w:left w:val="nil"/>
              <w:bottom w:val="single" w:sz="4" w:space="0" w:color="auto"/>
              <w:right w:val="single" w:sz="4" w:space="0" w:color="auto"/>
            </w:tcBorders>
            <w:noWrap/>
            <w:vAlign w:val="bottom"/>
          </w:tcPr>
          <w:p w:rsidR="0007359F" w:rsidRDefault="0007359F" w:rsidP="00870E4C">
            <w:r>
              <w:rPr>
                <w:sz w:val="22"/>
                <w:szCs w:val="22"/>
              </w:rPr>
              <w:t>МАОУ «Алтанская СОШ»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pPr>
            <w:r>
              <w:t>37000</w:t>
            </w:r>
          </w:p>
        </w:tc>
        <w:tc>
          <w:tcPr>
            <w:tcW w:w="1282" w:type="dxa"/>
            <w:gridSpan w:val="2"/>
            <w:tcBorders>
              <w:top w:val="nil"/>
              <w:left w:val="nil"/>
              <w:bottom w:val="single" w:sz="4" w:space="0" w:color="auto"/>
              <w:right w:val="single" w:sz="4" w:space="0" w:color="auto"/>
            </w:tcBorders>
          </w:tcPr>
          <w:p w:rsidR="0007359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30000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30000</w:t>
            </w:r>
          </w:p>
        </w:tc>
      </w:tr>
      <w:tr w:rsidR="0007359F" w:rsidRPr="000E1EDF" w:rsidTr="00870E4C">
        <w:trPr>
          <w:gridAfter w:val="1"/>
          <w:wAfter w:w="2751" w:type="dxa"/>
          <w:trHeight w:val="147"/>
        </w:trPr>
        <w:tc>
          <w:tcPr>
            <w:tcW w:w="9371" w:type="dxa"/>
            <w:gridSpan w:val="3"/>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jc w:val="right"/>
              <w:rPr>
                <w:b/>
                <w:bCs/>
              </w:rPr>
            </w:pPr>
            <w:r w:rsidRPr="000E1EDF">
              <w:rPr>
                <w:b/>
                <w:bCs/>
                <w:sz w:val="22"/>
                <w:szCs w:val="22"/>
              </w:rPr>
              <w:t>Итого</w:t>
            </w:r>
          </w:p>
        </w:tc>
        <w:tc>
          <w:tcPr>
            <w:tcW w:w="1133"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center"/>
              <w:rPr>
                <w:b/>
              </w:rPr>
            </w:pPr>
            <w:r>
              <w:rPr>
                <w:b/>
              </w:rPr>
              <w:t>981205</w:t>
            </w:r>
          </w:p>
        </w:tc>
        <w:tc>
          <w:tcPr>
            <w:tcW w:w="1282" w:type="dxa"/>
            <w:gridSpan w:val="2"/>
            <w:tcBorders>
              <w:top w:val="nil"/>
              <w:left w:val="nil"/>
              <w:bottom w:val="single" w:sz="4" w:space="0" w:color="auto"/>
              <w:right w:val="single" w:sz="4" w:space="0" w:color="auto"/>
            </w:tcBorders>
            <w:vAlign w:val="bottom"/>
          </w:tcPr>
          <w:p w:rsidR="0007359F" w:rsidRPr="000E1EDF" w:rsidRDefault="0007359F" w:rsidP="00870E4C">
            <w:pPr>
              <w:jc w:val="right"/>
              <w:rPr>
                <w:b/>
              </w:rPr>
            </w:pPr>
            <w:r>
              <w:rPr>
                <w:b/>
              </w:rPr>
              <w:t>268205</w:t>
            </w:r>
          </w:p>
        </w:tc>
        <w:tc>
          <w:tcPr>
            <w:tcW w:w="1270" w:type="dxa"/>
            <w:tcBorders>
              <w:top w:val="nil"/>
              <w:left w:val="nil"/>
              <w:bottom w:val="single" w:sz="4" w:space="0" w:color="auto"/>
              <w:right w:val="single" w:sz="4" w:space="0" w:color="auto"/>
            </w:tcBorders>
            <w:vAlign w:val="bottom"/>
          </w:tcPr>
          <w:p w:rsidR="0007359F" w:rsidRPr="000E1EDF" w:rsidRDefault="0007359F" w:rsidP="00870E4C">
            <w:pPr>
              <w:jc w:val="right"/>
              <w:rPr>
                <w:b/>
              </w:rPr>
            </w:pPr>
            <w:r>
              <w:rPr>
                <w:b/>
              </w:rPr>
              <w:t>407000</w:t>
            </w:r>
          </w:p>
        </w:tc>
        <w:tc>
          <w:tcPr>
            <w:tcW w:w="1275" w:type="dxa"/>
            <w:tcBorders>
              <w:top w:val="nil"/>
              <w:left w:val="nil"/>
              <w:bottom w:val="single" w:sz="4" w:space="0" w:color="auto"/>
              <w:right w:val="single" w:sz="4" w:space="0" w:color="auto"/>
            </w:tcBorders>
            <w:vAlign w:val="bottom"/>
          </w:tcPr>
          <w:p w:rsidR="0007359F" w:rsidRPr="000E1EDF" w:rsidRDefault="0007359F" w:rsidP="00870E4C">
            <w:pPr>
              <w:jc w:val="right"/>
              <w:rPr>
                <w:b/>
              </w:rPr>
            </w:pPr>
            <w:r>
              <w:rPr>
                <w:b/>
              </w:rPr>
              <w:t>407000</w:t>
            </w:r>
          </w:p>
        </w:tc>
      </w:tr>
      <w:tr w:rsidR="0007359F" w:rsidRPr="000E1EDF" w:rsidTr="00870E4C">
        <w:trPr>
          <w:gridAfter w:val="1"/>
          <w:wAfter w:w="2751" w:type="dxa"/>
          <w:trHeight w:val="57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rPr>
                <w:b/>
                <w:bCs/>
              </w:rPr>
            </w:pPr>
            <w:r w:rsidRPr="000E1EDF">
              <w:rPr>
                <w:b/>
                <w:bCs/>
                <w:sz w:val="22"/>
                <w:szCs w:val="22"/>
              </w:rPr>
              <w:t>1.5.</w:t>
            </w:r>
          </w:p>
        </w:tc>
        <w:tc>
          <w:tcPr>
            <w:tcW w:w="8442" w:type="dxa"/>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Обработка огнезащитным раствором                                                   сгораемых конструкций зданий МОУ</w:t>
            </w:r>
          </w:p>
        </w:tc>
        <w:tc>
          <w:tcPr>
            <w:tcW w:w="1133" w:type="dxa"/>
            <w:gridSpan w:val="2"/>
            <w:tcBorders>
              <w:top w:val="nil"/>
              <w:left w:val="nil"/>
              <w:bottom w:val="nil"/>
              <w:right w:val="single" w:sz="4" w:space="0" w:color="auto"/>
            </w:tcBorders>
          </w:tcPr>
          <w:p w:rsidR="0007359F" w:rsidRPr="000E1EDF" w:rsidRDefault="0007359F" w:rsidP="00870E4C">
            <w:pPr>
              <w:jc w:val="center"/>
              <w:rPr>
                <w:b/>
                <w:bCs/>
              </w:rPr>
            </w:pP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bCs/>
              </w:rPr>
            </w:pPr>
          </w:p>
        </w:tc>
        <w:tc>
          <w:tcPr>
            <w:tcW w:w="1275" w:type="dxa"/>
            <w:tcBorders>
              <w:top w:val="nil"/>
              <w:left w:val="nil"/>
              <w:bottom w:val="single" w:sz="4" w:space="0" w:color="auto"/>
              <w:right w:val="single" w:sz="4" w:space="0" w:color="auto"/>
            </w:tcBorders>
          </w:tcPr>
          <w:p w:rsidR="0007359F" w:rsidRPr="000E1EDF" w:rsidRDefault="0007359F" w:rsidP="00870E4C">
            <w:pPr>
              <w:jc w:val="center"/>
              <w:rPr>
                <w:b/>
                <w:bCs/>
              </w:rP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«Кыринская СОШ»</w:t>
            </w:r>
          </w:p>
        </w:tc>
        <w:tc>
          <w:tcPr>
            <w:tcW w:w="1133"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tcPr>
          <w:p w:rsidR="0007359F" w:rsidRPr="000E1EDF" w:rsidRDefault="0007359F" w:rsidP="00870E4C"/>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1.5.2</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«Мордойская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31691</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26691</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1.5.3</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«Билютуйская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34410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34410</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1.5.4</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«Хапчерангинская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46261</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41261</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1.5.5</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МАОУ «Ульхун-Партионская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1.5.6</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«Верхне-Ульхунская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67930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62930</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tcPr>
          <w:p w:rsidR="0007359F" w:rsidRPr="000E1EDF" w:rsidRDefault="0007359F" w:rsidP="00870E4C">
            <w:r>
              <w:t>5000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1.5.7</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«Тарбальджейская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1.5.8</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«Михайло-Павловская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77820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68820</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1.5.9</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МАОУ «Алтанская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77394</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67394</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10000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10000</w:t>
            </w:r>
          </w:p>
        </w:tc>
      </w:tr>
      <w:tr w:rsidR="0007359F" w:rsidRPr="000E1EDF" w:rsidTr="00870E4C">
        <w:trPr>
          <w:gridAfter w:val="1"/>
          <w:wAfter w:w="2751" w:type="dxa"/>
          <w:trHeight w:val="31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1.5.10</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"Гаванская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10000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1.5.11</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«Кыринская</w:t>
            </w:r>
            <w:r>
              <w:rPr>
                <w:sz w:val="22"/>
                <w:szCs w:val="22"/>
              </w:rPr>
              <w:t xml:space="preserve"> </w:t>
            </w:r>
            <w:r w:rsidRPr="000E1EDF">
              <w:rPr>
                <w:sz w:val="22"/>
                <w:szCs w:val="22"/>
              </w:rPr>
              <w:t>вечерняя (сменная) 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10000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1.5.12</w:t>
            </w:r>
          </w:p>
        </w:tc>
        <w:tc>
          <w:tcPr>
            <w:tcW w:w="8442" w:type="dxa"/>
            <w:tcBorders>
              <w:top w:val="nil"/>
              <w:left w:val="nil"/>
              <w:bottom w:val="single" w:sz="4" w:space="0" w:color="auto"/>
              <w:right w:val="single" w:sz="4" w:space="0" w:color="auto"/>
            </w:tcBorders>
            <w:vAlign w:val="bottom"/>
          </w:tcPr>
          <w:p w:rsidR="0007359F" w:rsidRPr="000E1EDF" w:rsidRDefault="0007359F" w:rsidP="00870E4C">
            <w:r w:rsidRPr="000E1EDF">
              <w:rPr>
                <w:sz w:val="22"/>
                <w:szCs w:val="22"/>
              </w:rPr>
              <w:t>МБОУ ДОД «Дом детского творчества Кыринского района»</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5000</w:t>
            </w:r>
          </w:p>
        </w:tc>
      </w:tr>
      <w:tr w:rsidR="0007359F" w:rsidRPr="000E1EDF" w:rsidTr="00870E4C">
        <w:trPr>
          <w:gridAfter w:val="1"/>
          <w:wAfter w:w="2751" w:type="dxa"/>
          <w:trHeight w:val="2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1.5.13</w:t>
            </w:r>
          </w:p>
        </w:tc>
        <w:tc>
          <w:tcPr>
            <w:tcW w:w="8442" w:type="dxa"/>
            <w:tcBorders>
              <w:top w:val="nil"/>
              <w:left w:val="nil"/>
              <w:bottom w:val="single" w:sz="4" w:space="0" w:color="auto"/>
              <w:right w:val="single" w:sz="4" w:space="0" w:color="auto"/>
            </w:tcBorders>
            <w:vAlign w:val="bottom"/>
          </w:tcPr>
          <w:p w:rsidR="0007359F" w:rsidRPr="000E1EDF" w:rsidRDefault="0007359F" w:rsidP="00870E4C">
            <w:r w:rsidRPr="000E1EDF">
              <w:rPr>
                <w:sz w:val="22"/>
                <w:szCs w:val="22"/>
              </w:rPr>
              <w:t>МБОУ ДОД «ДЮСШ Кыринского района»</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3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1.5.14</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 xml:space="preserve">МАДОУ д/с  «Буратино» </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1.5.15</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«Тополёк»</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1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1.5.16</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«Василёк»</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21501</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r>
              <w:t>11501</w:t>
            </w: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1.5.17</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д/с «Берёзка» (У-Партия)</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3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1.5.18</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«Золотой ключик»</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10000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t>5000</w:t>
            </w:r>
          </w:p>
        </w:tc>
      </w:tr>
      <w:tr w:rsidR="0007359F" w:rsidRPr="000E1EDF" w:rsidTr="00870E4C">
        <w:trPr>
          <w:gridAfter w:val="1"/>
          <w:wAfter w:w="2751" w:type="dxa"/>
          <w:trHeight w:val="31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1.5.19</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sidRPr="000E1EDF">
              <w:rPr>
                <w:sz w:val="22"/>
                <w:szCs w:val="22"/>
              </w:rPr>
              <w:t>МБДОУ "Огонек"</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1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Pr>
                <w:sz w:val="22"/>
                <w:szCs w:val="22"/>
              </w:rPr>
              <w:t>1.5.20</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Pr>
                <w:sz w:val="22"/>
                <w:szCs w:val="22"/>
              </w:rPr>
              <w:t>МАОУ «Мангутская СОШ»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1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Pr>
                <w:sz w:val="22"/>
                <w:szCs w:val="22"/>
              </w:rPr>
              <w:t>1.5.21</w:t>
            </w:r>
          </w:p>
        </w:tc>
        <w:tc>
          <w:tcPr>
            <w:tcW w:w="8442" w:type="dxa"/>
            <w:tcBorders>
              <w:top w:val="nil"/>
              <w:left w:val="nil"/>
              <w:bottom w:val="single" w:sz="4" w:space="0" w:color="auto"/>
              <w:right w:val="single" w:sz="4" w:space="0" w:color="auto"/>
            </w:tcBorders>
            <w:noWrap/>
            <w:vAlign w:val="bottom"/>
          </w:tcPr>
          <w:p w:rsidR="0007359F" w:rsidRPr="000E1EDF" w:rsidRDefault="0007359F" w:rsidP="00870E4C">
            <w:r>
              <w:rPr>
                <w:sz w:val="22"/>
                <w:szCs w:val="22"/>
              </w:rPr>
              <w:t>МАОУ «Ульхунпартионская ООШ»</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p>
        </w:tc>
      </w:tr>
      <w:tr w:rsidR="0007359F" w:rsidRPr="000E1EDF" w:rsidTr="00870E4C">
        <w:trPr>
          <w:gridAfter w:val="1"/>
          <w:wAfter w:w="2751" w:type="dxa"/>
          <w:trHeight w:val="300"/>
        </w:trPr>
        <w:tc>
          <w:tcPr>
            <w:tcW w:w="9371" w:type="dxa"/>
            <w:gridSpan w:val="3"/>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right"/>
              <w:rPr>
                <w:b/>
                <w:bCs/>
              </w:rPr>
            </w:pPr>
            <w:r w:rsidRPr="000E1EDF">
              <w:rPr>
                <w:b/>
                <w:bCs/>
                <w:sz w:val="22"/>
                <w:szCs w:val="22"/>
              </w:rPr>
              <w:t>Итого</w:t>
            </w:r>
          </w:p>
        </w:tc>
        <w:tc>
          <w:tcPr>
            <w:tcW w:w="1133" w:type="dxa"/>
            <w:gridSpan w:val="2"/>
            <w:tcBorders>
              <w:top w:val="single" w:sz="4" w:space="0" w:color="auto"/>
              <w:left w:val="single" w:sz="4" w:space="0" w:color="auto"/>
              <w:bottom w:val="single" w:sz="4" w:space="0" w:color="auto"/>
              <w:right w:val="single" w:sz="4" w:space="0" w:color="000000"/>
            </w:tcBorders>
          </w:tcPr>
          <w:p w:rsidR="0007359F" w:rsidRPr="000E1EDF" w:rsidRDefault="0007359F" w:rsidP="00870E4C">
            <w:pPr>
              <w:jc w:val="center"/>
              <w:rPr>
                <w:b/>
                <w:bCs/>
              </w:rPr>
            </w:pPr>
            <w:r>
              <w:rPr>
                <w:b/>
                <w:bCs/>
              </w:rPr>
              <w:t>412007</w:t>
            </w:r>
          </w:p>
        </w:tc>
        <w:tc>
          <w:tcPr>
            <w:tcW w:w="1282" w:type="dxa"/>
            <w:gridSpan w:val="2"/>
            <w:tcBorders>
              <w:top w:val="nil"/>
              <w:left w:val="single" w:sz="4" w:space="0" w:color="auto"/>
              <w:bottom w:val="single" w:sz="4" w:space="0" w:color="auto"/>
              <w:right w:val="single" w:sz="4" w:space="0" w:color="auto"/>
            </w:tcBorders>
          </w:tcPr>
          <w:p w:rsidR="0007359F" w:rsidRPr="000E1EDF" w:rsidRDefault="0007359F" w:rsidP="00870E4C">
            <w:pPr>
              <w:jc w:val="center"/>
              <w:rPr>
                <w:b/>
                <w:bCs/>
              </w:rPr>
            </w:pPr>
            <w:r>
              <w:rPr>
                <w:b/>
                <w:bCs/>
              </w:rPr>
              <w:t>313007</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bCs/>
              </w:rPr>
            </w:pPr>
            <w:r>
              <w:rPr>
                <w:b/>
                <w:bCs/>
              </w:rPr>
              <w:t>50000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
              </w:rPr>
            </w:pPr>
            <w:r>
              <w:rPr>
                <w:b/>
              </w:rPr>
              <w:t>50000</w:t>
            </w:r>
          </w:p>
        </w:tc>
      </w:tr>
      <w:tr w:rsidR="0007359F" w:rsidRPr="000E1EDF" w:rsidTr="00870E4C">
        <w:trPr>
          <w:gridAfter w:val="1"/>
          <w:wAfter w:w="2751" w:type="dxa"/>
          <w:trHeight w:val="315"/>
        </w:trPr>
        <w:tc>
          <w:tcPr>
            <w:tcW w:w="14331" w:type="dxa"/>
            <w:gridSpan w:val="9"/>
            <w:tcBorders>
              <w:top w:val="single" w:sz="4" w:space="0" w:color="auto"/>
              <w:left w:val="single" w:sz="4" w:space="0" w:color="auto"/>
              <w:bottom w:val="single" w:sz="4" w:space="0" w:color="auto"/>
              <w:right w:val="single" w:sz="4" w:space="0" w:color="000000"/>
            </w:tcBorders>
          </w:tcPr>
          <w:p w:rsidR="0007359F" w:rsidRPr="000E1EDF" w:rsidRDefault="0007359F" w:rsidP="00870E4C">
            <w:pPr>
              <w:jc w:val="center"/>
              <w:rPr>
                <w:b/>
                <w:bCs/>
                <w:sz w:val="28"/>
                <w:szCs w:val="28"/>
              </w:rP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rPr>
                <w:b/>
              </w:rPr>
            </w:pPr>
            <w:r w:rsidRPr="000E1EDF">
              <w:rPr>
                <w:b/>
                <w:sz w:val="22"/>
                <w:szCs w:val="22"/>
              </w:rPr>
              <w:t>2.2</w:t>
            </w:r>
          </w:p>
        </w:tc>
        <w:tc>
          <w:tcPr>
            <w:tcW w:w="8442" w:type="dxa"/>
            <w:tcBorders>
              <w:top w:val="single" w:sz="4" w:space="0" w:color="auto"/>
              <w:left w:val="nil"/>
              <w:bottom w:val="nil"/>
              <w:right w:val="single" w:sz="4" w:space="0" w:color="auto"/>
            </w:tcBorders>
          </w:tcPr>
          <w:p w:rsidR="0007359F" w:rsidRPr="000E1EDF" w:rsidRDefault="0007359F" w:rsidP="00870E4C">
            <w:pPr>
              <w:jc w:val="center"/>
              <w:rPr>
                <w:b/>
              </w:rPr>
            </w:pPr>
            <w:r w:rsidRPr="000E1EDF">
              <w:rPr>
                <w:b/>
                <w:sz w:val="22"/>
                <w:szCs w:val="22"/>
              </w:rPr>
              <w:t>Измерение сопротивления изоляции электропроводки, испытание устрой</w:t>
            </w:r>
            <w:r>
              <w:rPr>
                <w:b/>
                <w:sz w:val="22"/>
                <w:szCs w:val="22"/>
              </w:rPr>
              <w:t>.</w:t>
            </w:r>
            <w:r w:rsidRPr="000E1EDF">
              <w:rPr>
                <w:b/>
                <w:sz w:val="22"/>
                <w:szCs w:val="22"/>
              </w:rPr>
              <w:t>ств защитного заземления</w:t>
            </w:r>
          </w:p>
        </w:tc>
        <w:tc>
          <w:tcPr>
            <w:tcW w:w="1133" w:type="dxa"/>
            <w:gridSpan w:val="2"/>
            <w:tcBorders>
              <w:top w:val="nil"/>
              <w:left w:val="single" w:sz="4" w:space="0" w:color="auto"/>
              <w:bottom w:val="single" w:sz="4" w:space="0" w:color="000000"/>
              <w:right w:val="single" w:sz="4" w:space="0" w:color="auto"/>
            </w:tcBorders>
          </w:tcPr>
          <w:p w:rsidR="0007359F" w:rsidRPr="000E1EDF" w:rsidRDefault="0007359F" w:rsidP="00870E4C">
            <w:pPr>
              <w:jc w:val="center"/>
              <w:rPr>
                <w:b/>
                <w:bCs/>
              </w:rPr>
            </w:pPr>
            <w:r w:rsidRPr="000E1EDF">
              <w:rPr>
                <w:b/>
                <w:bCs/>
                <w:sz w:val="22"/>
                <w:szCs w:val="22"/>
              </w:rPr>
              <w:t xml:space="preserve">Всего </w:t>
            </w:r>
          </w:p>
        </w:tc>
        <w:tc>
          <w:tcPr>
            <w:tcW w:w="1282" w:type="dxa"/>
            <w:gridSpan w:val="2"/>
            <w:tcBorders>
              <w:top w:val="nil"/>
              <w:left w:val="nil"/>
              <w:bottom w:val="single" w:sz="4" w:space="0" w:color="auto"/>
              <w:right w:val="single" w:sz="4" w:space="0" w:color="auto"/>
            </w:tcBorders>
            <w:noWrap/>
          </w:tcPr>
          <w:p w:rsidR="0007359F" w:rsidRPr="000E1EDF" w:rsidRDefault="0007359F" w:rsidP="00870E4C">
            <w:pPr>
              <w:jc w:val="center"/>
              <w:rPr>
                <w:b/>
                <w:bCs/>
              </w:rPr>
            </w:pPr>
            <w:r w:rsidRPr="000E1EDF">
              <w:rPr>
                <w:b/>
                <w:bCs/>
                <w:sz w:val="22"/>
                <w:szCs w:val="22"/>
              </w:rPr>
              <w:t>2017 г.</w:t>
            </w:r>
          </w:p>
        </w:tc>
        <w:tc>
          <w:tcPr>
            <w:tcW w:w="1270" w:type="dxa"/>
            <w:tcBorders>
              <w:top w:val="nil"/>
              <w:left w:val="nil"/>
              <w:bottom w:val="single" w:sz="4" w:space="0" w:color="auto"/>
              <w:right w:val="single" w:sz="4" w:space="0" w:color="auto"/>
            </w:tcBorders>
            <w:noWrap/>
          </w:tcPr>
          <w:p w:rsidR="0007359F" w:rsidRPr="000E1EDF" w:rsidRDefault="0007359F" w:rsidP="00870E4C">
            <w:pPr>
              <w:jc w:val="center"/>
              <w:rPr>
                <w:b/>
                <w:bCs/>
              </w:rPr>
            </w:pPr>
            <w:r w:rsidRPr="000E1EDF">
              <w:rPr>
                <w:b/>
                <w:bCs/>
                <w:sz w:val="22"/>
                <w:szCs w:val="22"/>
              </w:rPr>
              <w:t>2018г.</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
                <w:bCs/>
              </w:rP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«Кыринская СОШ»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2.2.2.</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МАОУ «Мангутская СОШ»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2.2.3.</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МАОУ «Алтанская СОШ»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15000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15000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15000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2.2.4.</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«Верхне-Ульхунская СОШ»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2.2.5.</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«Билютуйская СОШ»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10000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2.2.6.</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«Михайло-Павловская  СОШ»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2.2.7.</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«Любавинская СОШ»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7000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2.2.8.</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«Тарбальджейская ООШ»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6000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2.2.9.</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«Хапчерангинская ООШ»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6000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6000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6000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2.2.10.</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МАОУ «Ульхун-Партионская ООШ»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7000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2.2.11.</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«Гаванская ООШ»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15000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8000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8000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2.2.12.</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МАОУ «Мордойская ООШ»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8000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8000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8000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2.2.13.</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«Кыринскаявечерняя (сменная) ОШ»</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8000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8000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8000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2.2.14.</w:t>
            </w:r>
          </w:p>
        </w:tc>
        <w:tc>
          <w:tcPr>
            <w:tcW w:w="8442" w:type="dxa"/>
            <w:tcBorders>
              <w:top w:val="single" w:sz="4" w:space="0" w:color="auto"/>
              <w:left w:val="nil"/>
              <w:bottom w:val="nil"/>
              <w:right w:val="single" w:sz="4" w:space="0" w:color="auto"/>
            </w:tcBorders>
            <w:vAlign w:val="bottom"/>
          </w:tcPr>
          <w:p w:rsidR="0007359F" w:rsidRPr="000E1EDF" w:rsidRDefault="0007359F" w:rsidP="00870E4C">
            <w:r w:rsidRPr="000E1EDF">
              <w:rPr>
                <w:sz w:val="22"/>
                <w:szCs w:val="22"/>
              </w:rPr>
              <w:t>МБОУ ДОД «Дом детского творчества Кыринского района»</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1500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2.2.15.</w:t>
            </w:r>
          </w:p>
        </w:tc>
        <w:tc>
          <w:tcPr>
            <w:tcW w:w="8442" w:type="dxa"/>
            <w:tcBorders>
              <w:top w:val="single" w:sz="4" w:space="0" w:color="auto"/>
              <w:left w:val="nil"/>
              <w:bottom w:val="nil"/>
              <w:right w:val="single" w:sz="4" w:space="0" w:color="auto"/>
            </w:tcBorders>
            <w:vAlign w:val="bottom"/>
          </w:tcPr>
          <w:p w:rsidR="0007359F" w:rsidRPr="000E1EDF" w:rsidRDefault="0007359F" w:rsidP="00870E4C">
            <w:r w:rsidRPr="000E1EDF">
              <w:rPr>
                <w:sz w:val="22"/>
                <w:szCs w:val="22"/>
              </w:rPr>
              <w:t>МБОУ ДОД «ДЮСШ Кыринского района»</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4500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3000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3000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2.2.16.</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"Василек"</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5000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2.2.17.</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"Золотой ключик"</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5000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2.2.18.</w:t>
            </w:r>
          </w:p>
        </w:tc>
        <w:tc>
          <w:tcPr>
            <w:tcW w:w="8442" w:type="dxa"/>
            <w:tcBorders>
              <w:top w:val="single" w:sz="4" w:space="0" w:color="auto"/>
              <w:left w:val="nil"/>
              <w:bottom w:val="nil"/>
              <w:right w:val="single" w:sz="4" w:space="0" w:color="auto"/>
            </w:tcBorders>
          </w:tcPr>
          <w:p w:rsidR="0007359F" w:rsidRPr="000E1EDF" w:rsidRDefault="0007359F" w:rsidP="00870E4C">
            <w:r w:rsidRPr="000E1EDF">
              <w:rPr>
                <w:sz w:val="22"/>
                <w:szCs w:val="22"/>
              </w:rPr>
              <w:t>МБОУ "Огонек"</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5000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2.2.19.</w:t>
            </w:r>
          </w:p>
        </w:tc>
        <w:tc>
          <w:tcPr>
            <w:tcW w:w="8442" w:type="dxa"/>
            <w:tcBorders>
              <w:top w:val="single" w:sz="4" w:space="0" w:color="auto"/>
              <w:left w:val="nil"/>
              <w:bottom w:val="nil"/>
              <w:right w:val="single" w:sz="4" w:space="0" w:color="auto"/>
            </w:tcBorders>
            <w:vAlign w:val="bottom"/>
          </w:tcPr>
          <w:p w:rsidR="0007359F" w:rsidRPr="000E1EDF" w:rsidRDefault="0007359F" w:rsidP="00870E4C">
            <w:r w:rsidRPr="000E1EDF">
              <w:rPr>
                <w:sz w:val="22"/>
                <w:szCs w:val="22"/>
              </w:rPr>
              <w:t xml:space="preserve">МАДОУ д/с  «Буратино» </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15000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15000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15000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2.2.20.</w:t>
            </w:r>
          </w:p>
        </w:tc>
        <w:tc>
          <w:tcPr>
            <w:tcW w:w="8442" w:type="dxa"/>
            <w:tcBorders>
              <w:top w:val="single" w:sz="4" w:space="0" w:color="auto"/>
              <w:left w:val="nil"/>
              <w:bottom w:val="nil"/>
              <w:right w:val="single" w:sz="4" w:space="0" w:color="auto"/>
            </w:tcBorders>
            <w:vAlign w:val="bottom"/>
          </w:tcPr>
          <w:p w:rsidR="0007359F" w:rsidRPr="000E1EDF" w:rsidRDefault="0007359F" w:rsidP="00870E4C">
            <w:r w:rsidRPr="000E1EDF">
              <w:rPr>
                <w:sz w:val="22"/>
                <w:szCs w:val="22"/>
              </w:rPr>
              <w:t>МБДОУ д/с «Тополёк»</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5000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r>
              <w:t>5000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r>
              <w:t>5000</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2.2.21.</w:t>
            </w:r>
          </w:p>
        </w:tc>
        <w:tc>
          <w:tcPr>
            <w:tcW w:w="8442" w:type="dxa"/>
            <w:tcBorders>
              <w:top w:val="single" w:sz="4" w:space="0" w:color="auto"/>
              <w:left w:val="nil"/>
              <w:bottom w:val="nil"/>
              <w:right w:val="single" w:sz="4" w:space="0" w:color="auto"/>
            </w:tcBorders>
            <w:vAlign w:val="bottom"/>
          </w:tcPr>
          <w:p w:rsidR="0007359F" w:rsidRPr="000E1EDF" w:rsidRDefault="0007359F" w:rsidP="00870E4C">
            <w:r w:rsidRPr="000E1EDF">
              <w:rPr>
                <w:sz w:val="22"/>
                <w:szCs w:val="22"/>
              </w:rPr>
              <w:t>МБДОУ д/с «Солнышко»</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7000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2.2.22.</w:t>
            </w:r>
          </w:p>
        </w:tc>
        <w:tc>
          <w:tcPr>
            <w:tcW w:w="8442" w:type="dxa"/>
            <w:tcBorders>
              <w:top w:val="single" w:sz="4" w:space="0" w:color="auto"/>
              <w:left w:val="nil"/>
              <w:bottom w:val="nil"/>
              <w:right w:val="single" w:sz="4" w:space="0" w:color="auto"/>
            </w:tcBorders>
            <w:vAlign w:val="bottom"/>
          </w:tcPr>
          <w:p w:rsidR="0007359F" w:rsidRPr="000E1EDF" w:rsidRDefault="0007359F" w:rsidP="00870E4C">
            <w:r w:rsidRPr="000E1EDF">
              <w:rPr>
                <w:sz w:val="22"/>
                <w:szCs w:val="22"/>
              </w:rPr>
              <w:t>МБДОУ д/с «Березка» (Любовь)</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r w:rsidRPr="000E1EDF">
              <w:rPr>
                <w:sz w:val="22"/>
                <w:szCs w:val="22"/>
              </w:rPr>
              <w:t>2.2.23.</w:t>
            </w:r>
          </w:p>
        </w:tc>
        <w:tc>
          <w:tcPr>
            <w:tcW w:w="8442" w:type="dxa"/>
            <w:tcBorders>
              <w:top w:val="single" w:sz="4" w:space="0" w:color="auto"/>
              <w:left w:val="nil"/>
              <w:bottom w:val="nil"/>
              <w:right w:val="single" w:sz="4" w:space="0" w:color="auto"/>
            </w:tcBorders>
            <w:vAlign w:val="bottom"/>
          </w:tcPr>
          <w:p w:rsidR="0007359F" w:rsidRPr="000E1EDF" w:rsidRDefault="0007359F" w:rsidP="00870E4C">
            <w:r w:rsidRPr="000E1EDF">
              <w:rPr>
                <w:sz w:val="22"/>
                <w:szCs w:val="22"/>
              </w:rPr>
              <w:t>МБДОУ д/с «Берёзка» (У-Партия)</w:t>
            </w:r>
          </w:p>
        </w:tc>
        <w:tc>
          <w:tcPr>
            <w:tcW w:w="1133" w:type="dxa"/>
            <w:gridSpan w:val="2"/>
            <w:tcBorders>
              <w:top w:val="nil"/>
              <w:left w:val="single" w:sz="4" w:space="0" w:color="auto"/>
              <w:bottom w:val="single" w:sz="4" w:space="0" w:color="000000"/>
              <w:right w:val="single" w:sz="4" w:space="0" w:color="auto"/>
            </w:tcBorders>
            <w:vAlign w:val="center"/>
          </w:tcPr>
          <w:p w:rsidR="0007359F" w:rsidRPr="000E1EDF" w:rsidRDefault="0007359F" w:rsidP="00870E4C">
            <w:pPr>
              <w:jc w:val="center"/>
            </w:pPr>
            <w:r>
              <w:t>7000</w:t>
            </w:r>
          </w:p>
        </w:tc>
        <w:tc>
          <w:tcPr>
            <w:tcW w:w="1282" w:type="dxa"/>
            <w:gridSpan w:val="2"/>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0"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pPr>
          </w:p>
        </w:tc>
      </w:tr>
      <w:tr w:rsidR="0007359F" w:rsidRPr="000E1EDF" w:rsidTr="00870E4C">
        <w:trPr>
          <w:gridAfter w:val="1"/>
          <w:wAfter w:w="2751" w:type="dxa"/>
          <w:trHeight w:val="315"/>
        </w:trPr>
        <w:tc>
          <w:tcPr>
            <w:tcW w:w="9371" w:type="dxa"/>
            <w:gridSpan w:val="3"/>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right"/>
              <w:rPr>
                <w:b/>
                <w:bCs/>
              </w:rPr>
            </w:pPr>
            <w:r w:rsidRPr="000E1EDF">
              <w:rPr>
                <w:b/>
                <w:bCs/>
              </w:rPr>
              <w:t>ИТОГО</w:t>
            </w:r>
          </w:p>
        </w:tc>
        <w:tc>
          <w:tcPr>
            <w:tcW w:w="1133"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right"/>
              <w:rPr>
                <w:b/>
              </w:rPr>
            </w:pPr>
            <w:r>
              <w:rPr>
                <w:b/>
              </w:rPr>
              <w:t>137000</w:t>
            </w:r>
          </w:p>
        </w:tc>
        <w:tc>
          <w:tcPr>
            <w:tcW w:w="1276" w:type="dxa"/>
            <w:tcBorders>
              <w:top w:val="nil"/>
              <w:left w:val="nil"/>
              <w:bottom w:val="single" w:sz="4" w:space="0" w:color="auto"/>
              <w:right w:val="single" w:sz="4" w:space="0" w:color="auto"/>
            </w:tcBorders>
            <w:vAlign w:val="bottom"/>
          </w:tcPr>
          <w:p w:rsidR="0007359F" w:rsidRPr="000E1EDF" w:rsidRDefault="0007359F" w:rsidP="00870E4C">
            <w:pPr>
              <w:jc w:val="right"/>
              <w:rPr>
                <w:b/>
              </w:rPr>
            </w:pPr>
          </w:p>
        </w:tc>
        <w:tc>
          <w:tcPr>
            <w:tcW w:w="1276" w:type="dxa"/>
            <w:gridSpan w:val="2"/>
            <w:tcBorders>
              <w:top w:val="nil"/>
              <w:left w:val="nil"/>
              <w:bottom w:val="single" w:sz="4" w:space="0" w:color="auto"/>
              <w:right w:val="single" w:sz="4" w:space="0" w:color="auto"/>
            </w:tcBorders>
            <w:vAlign w:val="bottom"/>
          </w:tcPr>
          <w:p w:rsidR="0007359F" w:rsidRPr="000E1EDF" w:rsidRDefault="0007359F" w:rsidP="00870E4C">
            <w:pPr>
              <w:jc w:val="right"/>
              <w:rPr>
                <w:b/>
              </w:rPr>
            </w:pPr>
            <w:r>
              <w:rPr>
                <w:b/>
              </w:rPr>
              <w:t>83000</w:t>
            </w:r>
          </w:p>
        </w:tc>
        <w:tc>
          <w:tcPr>
            <w:tcW w:w="1275" w:type="dxa"/>
            <w:tcBorders>
              <w:top w:val="nil"/>
              <w:left w:val="nil"/>
              <w:bottom w:val="single" w:sz="4" w:space="0" w:color="auto"/>
              <w:right w:val="single" w:sz="4" w:space="0" w:color="auto"/>
            </w:tcBorders>
            <w:vAlign w:val="bottom"/>
          </w:tcPr>
          <w:p w:rsidR="0007359F" w:rsidRPr="000E1EDF" w:rsidRDefault="0007359F" w:rsidP="00870E4C">
            <w:pPr>
              <w:jc w:val="right"/>
              <w:rPr>
                <w:b/>
              </w:rPr>
            </w:pPr>
            <w:r>
              <w:rPr>
                <w:b/>
                <w:sz w:val="22"/>
                <w:szCs w:val="22"/>
              </w:rPr>
              <w:t>83000</w:t>
            </w:r>
          </w:p>
        </w:tc>
      </w:tr>
      <w:tr w:rsidR="0007359F" w:rsidRPr="000E1EDF" w:rsidTr="00870E4C">
        <w:trPr>
          <w:gridAfter w:val="1"/>
          <w:wAfter w:w="2751" w:type="dxa"/>
          <w:trHeight w:val="405"/>
        </w:trPr>
        <w:tc>
          <w:tcPr>
            <w:tcW w:w="14331" w:type="dxa"/>
            <w:gridSpan w:val="9"/>
            <w:tcBorders>
              <w:top w:val="single" w:sz="4" w:space="0" w:color="auto"/>
              <w:left w:val="nil"/>
              <w:bottom w:val="single" w:sz="4" w:space="0" w:color="auto"/>
              <w:right w:val="single" w:sz="4" w:space="0" w:color="000000"/>
            </w:tcBorders>
            <w:vAlign w:val="center"/>
          </w:tcPr>
          <w:p w:rsidR="0007359F" w:rsidRPr="000E1EDF" w:rsidRDefault="0007359F" w:rsidP="00870E4C">
            <w:pPr>
              <w:jc w:val="center"/>
              <w:rPr>
                <w:b/>
                <w:bCs/>
                <w:sz w:val="28"/>
                <w:szCs w:val="28"/>
              </w:rPr>
            </w:pPr>
            <w:r w:rsidRPr="000E1EDF">
              <w:rPr>
                <w:b/>
                <w:bCs/>
                <w:sz w:val="28"/>
                <w:szCs w:val="28"/>
              </w:rPr>
              <w:t>4. Обеспечение инженерно-техническойукрепленности образовательных учреждений</w:t>
            </w:r>
          </w:p>
        </w:tc>
      </w:tr>
      <w:tr w:rsidR="0007359F" w:rsidRPr="000E1EDF" w:rsidTr="00870E4C">
        <w:trPr>
          <w:gridAfter w:val="1"/>
          <w:wAfter w:w="2751" w:type="dxa"/>
          <w:trHeight w:val="70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b/>
                <w:sz w:val="22"/>
                <w:szCs w:val="22"/>
              </w:rPr>
              <w:t>4.1</w:t>
            </w:r>
            <w:r w:rsidRPr="000E1EDF">
              <w:rPr>
                <w:sz w:val="22"/>
                <w:szCs w:val="22"/>
              </w:rPr>
              <w:t>.</w:t>
            </w:r>
          </w:p>
        </w:tc>
        <w:tc>
          <w:tcPr>
            <w:tcW w:w="8442" w:type="dxa"/>
            <w:tcBorders>
              <w:top w:val="nil"/>
              <w:left w:val="nil"/>
              <w:bottom w:val="single" w:sz="4" w:space="0" w:color="auto"/>
              <w:right w:val="single" w:sz="4" w:space="0" w:color="auto"/>
            </w:tcBorders>
          </w:tcPr>
          <w:p w:rsidR="0007359F" w:rsidRPr="000E1EDF" w:rsidRDefault="0007359F" w:rsidP="00870E4C">
            <w:pPr>
              <w:jc w:val="both"/>
              <w:rPr>
                <w:b/>
                <w:bCs/>
              </w:rPr>
            </w:pPr>
            <w:r w:rsidRPr="000E1EDF">
              <w:rPr>
                <w:b/>
                <w:bCs/>
                <w:sz w:val="22"/>
                <w:szCs w:val="22"/>
              </w:rPr>
              <w:t>Проведение работ по капитальному ремонту зданий и сооружений МОУ, достигших высокой степени износа, всего в том числе</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 xml:space="preserve">Всего </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2017 г</w:t>
            </w:r>
            <w:r w:rsidRPr="00BE2B4A">
              <w:rPr>
                <w:b/>
                <w:bCs/>
              </w:rPr>
              <w:t>.</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2018 г.</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2019 г.</w:t>
            </w:r>
          </w:p>
        </w:tc>
      </w:tr>
      <w:tr w:rsidR="0007359F" w:rsidRPr="000E1EDF" w:rsidTr="00870E4C">
        <w:trPr>
          <w:gridAfter w:val="1"/>
          <w:wAfter w:w="2751" w:type="dxa"/>
          <w:trHeight w:val="54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4.1.1</w:t>
            </w:r>
          </w:p>
        </w:tc>
        <w:tc>
          <w:tcPr>
            <w:tcW w:w="8442" w:type="dxa"/>
            <w:tcBorders>
              <w:top w:val="nil"/>
              <w:left w:val="nil"/>
              <w:bottom w:val="single" w:sz="4" w:space="0" w:color="auto"/>
              <w:right w:val="single" w:sz="4" w:space="0" w:color="auto"/>
            </w:tcBorders>
          </w:tcPr>
          <w:p w:rsidR="0007359F" w:rsidRPr="000E1EDF" w:rsidRDefault="0007359F" w:rsidP="00870E4C">
            <w:pPr>
              <w:jc w:val="both"/>
            </w:pPr>
            <w:r w:rsidRPr="000E1EDF">
              <w:rPr>
                <w:sz w:val="22"/>
                <w:szCs w:val="22"/>
              </w:rPr>
              <w:t>МБОУ «Кыринская СОШ»</w:t>
            </w:r>
          </w:p>
        </w:tc>
        <w:tc>
          <w:tcPr>
            <w:tcW w:w="1133" w:type="dxa"/>
            <w:gridSpan w:val="2"/>
            <w:tcBorders>
              <w:top w:val="nil"/>
              <w:left w:val="single" w:sz="4" w:space="0" w:color="auto"/>
              <w:bottom w:val="single" w:sz="4" w:space="0" w:color="auto"/>
              <w:right w:val="single" w:sz="4" w:space="0" w:color="auto"/>
            </w:tcBorders>
          </w:tcPr>
          <w:p w:rsidR="0007359F" w:rsidRPr="000E1EDF" w:rsidRDefault="0007359F" w:rsidP="00870E4C">
            <w:pPr>
              <w:jc w:val="center"/>
            </w:pPr>
            <w:r w:rsidRPr="000E1EDF">
              <w:rPr>
                <w:b/>
                <w:bCs/>
                <w:sz w:val="22"/>
                <w:szCs w:val="22"/>
              </w:rPr>
              <w:t> </w:t>
            </w:r>
          </w:p>
        </w:tc>
        <w:tc>
          <w:tcPr>
            <w:tcW w:w="1282" w:type="dxa"/>
            <w:gridSpan w:val="2"/>
            <w:tcBorders>
              <w:top w:val="nil"/>
              <w:left w:val="single" w:sz="4" w:space="0" w:color="auto"/>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single" w:sz="4" w:space="0" w:color="auto"/>
              <w:right w:val="single" w:sz="4" w:space="0" w:color="auto"/>
            </w:tcBorders>
          </w:tcPr>
          <w:p w:rsidR="0007359F" w:rsidRPr="000E1EDF" w:rsidRDefault="0007359F" w:rsidP="00870E4C">
            <w:pPr>
              <w:jc w:val="center"/>
            </w:pPr>
          </w:p>
        </w:tc>
        <w:tc>
          <w:tcPr>
            <w:tcW w:w="1275" w:type="dxa"/>
            <w:tcBorders>
              <w:top w:val="nil"/>
              <w:left w:val="nil"/>
              <w:bottom w:val="single" w:sz="4" w:space="0" w:color="auto"/>
              <w:right w:val="single" w:sz="4" w:space="0" w:color="auto"/>
            </w:tcBorders>
          </w:tcPr>
          <w:p w:rsidR="0007359F" w:rsidRPr="000E1EDF" w:rsidRDefault="0007359F" w:rsidP="00870E4C">
            <w:pPr>
              <w:jc w:val="center"/>
            </w:pPr>
            <w:r w:rsidRPr="000E1EDF">
              <w:rPr>
                <w:sz w:val="22"/>
                <w:szCs w:val="22"/>
              </w:rPr>
              <w:t> </w:t>
            </w:r>
          </w:p>
        </w:tc>
      </w:tr>
      <w:tr w:rsidR="0007359F" w:rsidRPr="000E1EDF" w:rsidTr="00870E4C">
        <w:trPr>
          <w:gridAfter w:val="1"/>
          <w:wAfter w:w="2751" w:type="dxa"/>
          <w:trHeight w:val="585"/>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4.1.2</w:t>
            </w:r>
          </w:p>
        </w:tc>
        <w:tc>
          <w:tcPr>
            <w:tcW w:w="8442" w:type="dxa"/>
            <w:tcBorders>
              <w:top w:val="single" w:sz="4" w:space="0" w:color="auto"/>
              <w:left w:val="nil"/>
              <w:bottom w:val="single" w:sz="4" w:space="0" w:color="auto"/>
              <w:right w:val="single" w:sz="4" w:space="0" w:color="auto"/>
            </w:tcBorders>
          </w:tcPr>
          <w:p w:rsidR="0007359F" w:rsidRPr="000E1EDF" w:rsidRDefault="0007359F" w:rsidP="00870E4C">
            <w:pPr>
              <w:jc w:val="both"/>
            </w:pPr>
            <w:r w:rsidRPr="000E1EDF">
              <w:rPr>
                <w:sz w:val="22"/>
                <w:szCs w:val="22"/>
              </w:rPr>
              <w:t>МБОУ «Михайло-Павловская СОШ» (строительство)</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7359F" w:rsidRPr="000E1EDF" w:rsidRDefault="0007359F" w:rsidP="00870E4C">
            <w:pPr>
              <w:jc w:val="center"/>
            </w:pPr>
            <w:r w:rsidRPr="000E1EDF">
              <w:rPr>
                <w:sz w:val="22"/>
                <w:szCs w:val="22"/>
              </w:rPr>
              <w:t> </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pPr>
          </w:p>
        </w:tc>
        <w:tc>
          <w:tcPr>
            <w:tcW w:w="1270" w:type="dxa"/>
            <w:tcBorders>
              <w:top w:val="nil"/>
              <w:left w:val="nil"/>
              <w:bottom w:val="nil"/>
              <w:right w:val="nil"/>
            </w:tcBorders>
            <w:noWrap/>
            <w:vAlign w:val="bottom"/>
          </w:tcPr>
          <w:p w:rsidR="0007359F" w:rsidRPr="000E1EDF" w:rsidRDefault="0007359F" w:rsidP="00870E4C">
            <w:pPr>
              <w:rPr>
                <w:rFonts w:ascii="Calibri" w:hAnsi="Calibri"/>
              </w:rPr>
            </w:pPr>
          </w:p>
        </w:tc>
        <w:tc>
          <w:tcPr>
            <w:tcW w:w="1275" w:type="dxa"/>
            <w:tcBorders>
              <w:top w:val="nil"/>
              <w:left w:val="single" w:sz="4" w:space="0" w:color="auto"/>
              <w:bottom w:val="single" w:sz="4" w:space="0" w:color="auto"/>
              <w:right w:val="single" w:sz="4" w:space="0" w:color="auto"/>
            </w:tcBorders>
          </w:tcPr>
          <w:p w:rsidR="0007359F" w:rsidRPr="000E1EDF" w:rsidRDefault="0007359F" w:rsidP="00870E4C">
            <w:pPr>
              <w:jc w:val="center"/>
            </w:pPr>
            <w:r w:rsidRPr="000E1EDF">
              <w:rPr>
                <w:sz w:val="22"/>
                <w:szCs w:val="22"/>
              </w:rPr>
              <w:t> </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4.1.3</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«Хапчерангинская ООШ»</w:t>
            </w:r>
          </w:p>
        </w:tc>
        <w:tc>
          <w:tcPr>
            <w:tcW w:w="1133" w:type="dxa"/>
            <w:gridSpan w:val="2"/>
            <w:tcBorders>
              <w:top w:val="nil"/>
              <w:left w:val="single" w:sz="4" w:space="0" w:color="auto"/>
              <w:bottom w:val="single" w:sz="4" w:space="0" w:color="auto"/>
              <w:right w:val="single" w:sz="4" w:space="0" w:color="auto"/>
            </w:tcBorders>
            <w:vAlign w:val="center"/>
          </w:tcPr>
          <w:p w:rsidR="0007359F" w:rsidRPr="000E1EDF" w:rsidRDefault="0007359F" w:rsidP="00870E4C"/>
        </w:tc>
        <w:tc>
          <w:tcPr>
            <w:tcW w:w="1282" w:type="dxa"/>
            <w:gridSpan w:val="2"/>
            <w:tcBorders>
              <w:top w:val="nil"/>
              <w:left w:val="nil"/>
              <w:bottom w:val="single" w:sz="4" w:space="0" w:color="auto"/>
              <w:right w:val="single" w:sz="4" w:space="0" w:color="auto"/>
            </w:tcBorders>
          </w:tcPr>
          <w:p w:rsidR="0007359F" w:rsidRPr="000E1EDF" w:rsidRDefault="0007359F" w:rsidP="00870E4C"/>
        </w:tc>
        <w:tc>
          <w:tcPr>
            <w:tcW w:w="1270" w:type="dxa"/>
            <w:tcBorders>
              <w:top w:val="single" w:sz="4" w:space="0" w:color="auto"/>
              <w:left w:val="nil"/>
              <w:bottom w:val="single" w:sz="4" w:space="0" w:color="auto"/>
              <w:right w:val="single" w:sz="4" w:space="0" w:color="auto"/>
            </w:tcBorders>
          </w:tcPr>
          <w:p w:rsidR="0007359F" w:rsidRPr="000E1EDF" w:rsidRDefault="0007359F" w:rsidP="00870E4C">
            <w:pPr>
              <w:jc w:val="center"/>
            </w:pPr>
            <w:r w:rsidRPr="000E1EDF">
              <w:rPr>
                <w:sz w:val="22"/>
                <w:szCs w:val="22"/>
              </w:rPr>
              <w:t> </w:t>
            </w:r>
          </w:p>
        </w:tc>
        <w:tc>
          <w:tcPr>
            <w:tcW w:w="1275" w:type="dxa"/>
            <w:tcBorders>
              <w:top w:val="nil"/>
              <w:left w:val="nil"/>
              <w:bottom w:val="single" w:sz="4" w:space="0" w:color="auto"/>
              <w:right w:val="single" w:sz="4" w:space="0" w:color="auto"/>
            </w:tcBorders>
          </w:tcPr>
          <w:p w:rsidR="0007359F" w:rsidRPr="00416E50" w:rsidRDefault="0007359F" w:rsidP="00870E4C">
            <w:pPr>
              <w:ind w:left="-108" w:right="-108"/>
              <w:jc w:val="center"/>
              <w:rPr>
                <w:sz w:val="18"/>
                <w:szCs w:val="18"/>
              </w:rPr>
            </w:pPr>
            <w:r w:rsidRPr="00416E50">
              <w:rPr>
                <w:sz w:val="18"/>
                <w:szCs w:val="18"/>
              </w:rPr>
              <w:t>по соглашению </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sidRPr="000E1EDF">
              <w:rPr>
                <w:sz w:val="22"/>
                <w:szCs w:val="22"/>
              </w:rPr>
              <w:t>4.1.4</w:t>
            </w:r>
          </w:p>
        </w:tc>
        <w:tc>
          <w:tcPr>
            <w:tcW w:w="8442" w:type="dxa"/>
            <w:tcBorders>
              <w:top w:val="nil"/>
              <w:left w:val="nil"/>
              <w:bottom w:val="single" w:sz="4" w:space="0" w:color="auto"/>
              <w:right w:val="single" w:sz="4" w:space="0" w:color="auto"/>
            </w:tcBorders>
          </w:tcPr>
          <w:p w:rsidR="0007359F" w:rsidRPr="000E1EDF" w:rsidRDefault="0007359F" w:rsidP="00870E4C">
            <w:r w:rsidRPr="000E1EDF">
              <w:rPr>
                <w:sz w:val="22"/>
                <w:szCs w:val="22"/>
              </w:rPr>
              <w:t>МБОУ «Мордойская ООШ»</w:t>
            </w:r>
          </w:p>
        </w:tc>
        <w:tc>
          <w:tcPr>
            <w:tcW w:w="1133" w:type="dxa"/>
            <w:gridSpan w:val="2"/>
            <w:tcBorders>
              <w:top w:val="nil"/>
              <w:left w:val="single" w:sz="4" w:space="0" w:color="auto"/>
              <w:bottom w:val="single" w:sz="4" w:space="0" w:color="auto"/>
              <w:right w:val="single" w:sz="4" w:space="0" w:color="auto"/>
            </w:tcBorders>
            <w:vAlign w:val="center"/>
          </w:tcPr>
          <w:p w:rsidR="0007359F" w:rsidRPr="000E1EDF" w:rsidRDefault="0007359F" w:rsidP="00870E4C"/>
        </w:tc>
        <w:tc>
          <w:tcPr>
            <w:tcW w:w="1282" w:type="dxa"/>
            <w:gridSpan w:val="2"/>
            <w:tcBorders>
              <w:top w:val="nil"/>
              <w:left w:val="nil"/>
              <w:bottom w:val="single" w:sz="4" w:space="0" w:color="auto"/>
              <w:right w:val="single" w:sz="4" w:space="0" w:color="auto"/>
            </w:tcBorders>
          </w:tcPr>
          <w:p w:rsidR="0007359F" w:rsidRPr="000E1EDF" w:rsidRDefault="0007359F" w:rsidP="00870E4C"/>
        </w:tc>
        <w:tc>
          <w:tcPr>
            <w:tcW w:w="1270" w:type="dxa"/>
            <w:tcBorders>
              <w:top w:val="nil"/>
              <w:left w:val="nil"/>
              <w:bottom w:val="single" w:sz="4" w:space="0" w:color="auto"/>
              <w:right w:val="single" w:sz="4" w:space="0" w:color="auto"/>
            </w:tcBorders>
          </w:tcPr>
          <w:p w:rsidR="0007359F" w:rsidRPr="000E1EDF" w:rsidRDefault="0007359F" w:rsidP="00870E4C">
            <w:pPr>
              <w:jc w:val="center"/>
            </w:pPr>
            <w:r w:rsidRPr="000E1EDF">
              <w:rPr>
                <w:sz w:val="22"/>
                <w:szCs w:val="22"/>
              </w:rPr>
              <w:t> </w:t>
            </w:r>
          </w:p>
        </w:tc>
        <w:tc>
          <w:tcPr>
            <w:tcW w:w="1275" w:type="dxa"/>
            <w:tcBorders>
              <w:top w:val="nil"/>
              <w:left w:val="nil"/>
              <w:bottom w:val="single" w:sz="4" w:space="0" w:color="auto"/>
              <w:right w:val="single" w:sz="4" w:space="0" w:color="auto"/>
            </w:tcBorders>
          </w:tcPr>
          <w:p w:rsidR="0007359F" w:rsidRPr="00416E50" w:rsidRDefault="0007359F" w:rsidP="00870E4C">
            <w:pPr>
              <w:ind w:left="-108" w:right="-108"/>
              <w:jc w:val="center"/>
              <w:rPr>
                <w:sz w:val="18"/>
                <w:szCs w:val="18"/>
              </w:rPr>
            </w:pPr>
            <w:r w:rsidRPr="00416E50">
              <w:rPr>
                <w:sz w:val="18"/>
                <w:szCs w:val="18"/>
              </w:rPr>
              <w:t>по соглашению </w:t>
            </w:r>
          </w:p>
        </w:tc>
      </w:tr>
      <w:tr w:rsidR="0007359F" w:rsidRPr="000E1EDF" w:rsidTr="00870E4C">
        <w:trPr>
          <w:gridAfter w:val="1"/>
          <w:wAfter w:w="2751" w:type="dxa"/>
          <w:trHeight w:val="300"/>
        </w:trPr>
        <w:tc>
          <w:tcPr>
            <w:tcW w:w="929" w:type="dxa"/>
            <w:gridSpan w:val="2"/>
            <w:tcBorders>
              <w:top w:val="nil"/>
              <w:left w:val="single" w:sz="4" w:space="0" w:color="auto"/>
              <w:bottom w:val="single" w:sz="4" w:space="0" w:color="auto"/>
              <w:right w:val="single" w:sz="4" w:space="0" w:color="auto"/>
            </w:tcBorders>
          </w:tcPr>
          <w:p w:rsidR="0007359F" w:rsidRPr="000E1EDF" w:rsidRDefault="0007359F" w:rsidP="00870E4C">
            <w:pPr>
              <w:ind w:left="-93" w:right="-175"/>
              <w:jc w:val="center"/>
            </w:pPr>
            <w:r>
              <w:rPr>
                <w:sz w:val="22"/>
                <w:szCs w:val="22"/>
              </w:rPr>
              <w:t>4.1.5</w:t>
            </w:r>
          </w:p>
        </w:tc>
        <w:tc>
          <w:tcPr>
            <w:tcW w:w="8442" w:type="dxa"/>
            <w:tcBorders>
              <w:top w:val="nil"/>
              <w:left w:val="nil"/>
              <w:bottom w:val="single" w:sz="4" w:space="0" w:color="auto"/>
              <w:right w:val="single" w:sz="4" w:space="0" w:color="auto"/>
            </w:tcBorders>
          </w:tcPr>
          <w:p w:rsidR="0007359F" w:rsidRPr="000E1EDF" w:rsidRDefault="0007359F" w:rsidP="00870E4C">
            <w:r>
              <w:rPr>
                <w:sz w:val="22"/>
                <w:szCs w:val="22"/>
              </w:rPr>
              <w:t>МАДОУ детский сад «Буратино»</w:t>
            </w:r>
          </w:p>
        </w:tc>
        <w:tc>
          <w:tcPr>
            <w:tcW w:w="1133" w:type="dxa"/>
            <w:gridSpan w:val="2"/>
            <w:tcBorders>
              <w:top w:val="nil"/>
              <w:left w:val="single" w:sz="4" w:space="0" w:color="auto"/>
              <w:bottom w:val="single" w:sz="4" w:space="0" w:color="auto"/>
              <w:right w:val="single" w:sz="4" w:space="0" w:color="auto"/>
            </w:tcBorders>
            <w:vAlign w:val="center"/>
          </w:tcPr>
          <w:p w:rsidR="0007359F" w:rsidRPr="000E1EDF" w:rsidRDefault="0007359F" w:rsidP="00870E4C"/>
        </w:tc>
        <w:tc>
          <w:tcPr>
            <w:tcW w:w="1282" w:type="dxa"/>
            <w:gridSpan w:val="2"/>
            <w:tcBorders>
              <w:top w:val="nil"/>
              <w:left w:val="nil"/>
              <w:bottom w:val="single" w:sz="4" w:space="0" w:color="auto"/>
              <w:right w:val="single" w:sz="4" w:space="0" w:color="auto"/>
            </w:tcBorders>
          </w:tcPr>
          <w:p w:rsidR="0007359F" w:rsidRPr="000E1EDF" w:rsidRDefault="0007359F" w:rsidP="00870E4C"/>
        </w:tc>
        <w:tc>
          <w:tcPr>
            <w:tcW w:w="1270" w:type="dxa"/>
            <w:tcBorders>
              <w:top w:val="nil"/>
              <w:left w:val="nil"/>
              <w:bottom w:val="single" w:sz="4" w:space="0" w:color="auto"/>
              <w:right w:val="single" w:sz="4" w:space="0" w:color="auto"/>
            </w:tcBorders>
          </w:tcPr>
          <w:p w:rsidR="0007359F" w:rsidRPr="00416E50" w:rsidRDefault="0007359F" w:rsidP="00870E4C">
            <w:pPr>
              <w:jc w:val="center"/>
              <w:rPr>
                <w:sz w:val="18"/>
                <w:szCs w:val="18"/>
              </w:rPr>
            </w:pPr>
            <w:r w:rsidRPr="00416E50">
              <w:rPr>
                <w:sz w:val="18"/>
                <w:szCs w:val="18"/>
              </w:rPr>
              <w:t>по соглашению </w:t>
            </w:r>
          </w:p>
        </w:tc>
        <w:tc>
          <w:tcPr>
            <w:tcW w:w="1275" w:type="dxa"/>
            <w:tcBorders>
              <w:top w:val="nil"/>
              <w:left w:val="nil"/>
              <w:bottom w:val="single" w:sz="4" w:space="0" w:color="auto"/>
              <w:right w:val="single" w:sz="4" w:space="0" w:color="auto"/>
            </w:tcBorders>
          </w:tcPr>
          <w:p w:rsidR="0007359F" w:rsidRPr="00416E50" w:rsidRDefault="0007359F" w:rsidP="00870E4C">
            <w:pPr>
              <w:ind w:left="-108" w:right="-108"/>
              <w:jc w:val="center"/>
              <w:rPr>
                <w:sz w:val="18"/>
                <w:szCs w:val="18"/>
              </w:rPr>
            </w:pP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r w:rsidRPr="000E1EDF">
              <w:rPr>
                <w:b/>
                <w:bCs/>
              </w:rPr>
              <w:t xml:space="preserve">5.5.  </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b/>
                <w:bCs/>
              </w:rPr>
              <w:t>Диспансеризация, медицинский осмотр и освидетельствование</w:t>
            </w:r>
          </w:p>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 xml:space="preserve">Всего </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2017 г.</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2018 г.</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2019 г.</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5.5.1.</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«Кыринская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216287</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153387</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5. 5.2.</w:t>
            </w:r>
          </w:p>
        </w:tc>
        <w:tc>
          <w:tcPr>
            <w:tcW w:w="8442" w:type="dxa"/>
            <w:tcBorders>
              <w:top w:val="single" w:sz="4" w:space="0" w:color="auto"/>
              <w:left w:val="single" w:sz="4" w:space="0" w:color="auto"/>
              <w:bottom w:val="single" w:sz="4" w:space="0" w:color="auto"/>
              <w:right w:val="single" w:sz="4" w:space="0" w:color="auto"/>
            </w:tcBorders>
          </w:tcPr>
          <w:p w:rsidR="0007359F" w:rsidRPr="000E1EDF" w:rsidRDefault="0007359F" w:rsidP="00870E4C">
            <w:r w:rsidRPr="000E1EDF">
              <w:rPr>
                <w:sz w:val="22"/>
                <w:szCs w:val="22"/>
              </w:rPr>
              <w:t>МАОУ «Мангутская СОШ»</w:t>
            </w:r>
          </w:p>
        </w:tc>
        <w:tc>
          <w:tcPr>
            <w:tcW w:w="1133"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center"/>
            </w:pPr>
            <w:r>
              <w:t>92548</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46848</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25000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5. 5.3.</w:t>
            </w:r>
          </w:p>
        </w:tc>
        <w:tc>
          <w:tcPr>
            <w:tcW w:w="8442" w:type="dxa"/>
            <w:tcBorders>
              <w:top w:val="single" w:sz="4" w:space="0" w:color="auto"/>
              <w:left w:val="single" w:sz="4" w:space="0" w:color="auto"/>
              <w:bottom w:val="single" w:sz="4" w:space="0" w:color="auto"/>
              <w:right w:val="single" w:sz="4" w:space="0" w:color="auto"/>
            </w:tcBorders>
          </w:tcPr>
          <w:p w:rsidR="0007359F" w:rsidRPr="000E1EDF" w:rsidRDefault="0007359F" w:rsidP="00870E4C">
            <w:r w:rsidRPr="000E1EDF">
              <w:rPr>
                <w:sz w:val="22"/>
                <w:szCs w:val="22"/>
              </w:rPr>
              <w:t>МБОУ «Мордойская ООШ»</w:t>
            </w:r>
          </w:p>
        </w:tc>
        <w:tc>
          <w:tcPr>
            <w:tcW w:w="1133"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center"/>
            </w:pPr>
            <w:r>
              <w:t>104330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76130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11000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11000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5. 5.4.</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«Любавинская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166429</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134929</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11000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11000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5. 5.5.</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«Билютуйская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197715</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143315</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19000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19000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5. 5.6.</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«Алтанская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243287</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185587</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5. 5. 7.</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«Хапчерангинская ООШ»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78649</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50249</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5. 5.8.</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«У-Партионская ООШ»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77987</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43987</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15000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5. 5. 9.</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 xml:space="preserve">МБОУ «Верхне-Ульхунская СОШ» </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219085</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178185</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17000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17000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5. 5.10.</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«М-Павловская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146049</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114449</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11100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11100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5. 5.11.</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«Гаванская ООШ»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26000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right="-201"/>
              <w:jc w:val="center"/>
            </w:pPr>
            <w:r w:rsidRPr="000E1EDF">
              <w:rPr>
                <w:bCs/>
                <w:sz w:val="22"/>
                <w:szCs w:val="22"/>
              </w:rPr>
              <w:t>5. 5.12.</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«Тарбальджейская  ООШ»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139652</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97052</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5. 5.13.</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«Кыринская</w:t>
            </w:r>
            <w:r>
              <w:rPr>
                <w:sz w:val="22"/>
                <w:szCs w:val="22"/>
              </w:rPr>
              <w:t xml:space="preserve"> </w:t>
            </w:r>
            <w:r w:rsidRPr="000E1EDF">
              <w:rPr>
                <w:sz w:val="22"/>
                <w:szCs w:val="22"/>
              </w:rPr>
              <w:t>вечерняя (сменная) 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20200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5. 5.14.</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МБОУ ДОД «Дом детского творчества Кыринского района»</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22400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15000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5. 5.15.</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МБОУ ДОД ДЮСШ Кыринского района</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29600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14000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14000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5. 5.16.</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 xml:space="preserve">МАДОУ д/с  «Буратино» </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90000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50000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50000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5. 5.17.</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«Тополёк»</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40400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20000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5. 5.18.</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«Солнышко»</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26000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5. 5.19.</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«Василёк»</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24000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5. 5.20.</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«Березка» (У-Партия)</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20000</w:t>
            </w:r>
          </w:p>
        </w:tc>
        <w:tc>
          <w:tcPr>
            <w:tcW w:w="1282"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5. 5.21.</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«Берёзка» (Любовь)</w:t>
            </w:r>
          </w:p>
        </w:tc>
        <w:tc>
          <w:tcPr>
            <w:tcW w:w="1133" w:type="dxa"/>
            <w:gridSpan w:val="2"/>
            <w:tcBorders>
              <w:top w:val="single" w:sz="4" w:space="0" w:color="auto"/>
              <w:left w:val="nil"/>
              <w:right w:val="single" w:sz="4" w:space="0" w:color="auto"/>
            </w:tcBorders>
          </w:tcPr>
          <w:p w:rsidR="0007359F" w:rsidRPr="000E1EDF" w:rsidRDefault="0007359F" w:rsidP="00870E4C">
            <w:pPr>
              <w:jc w:val="center"/>
            </w:pPr>
            <w:r>
              <w:t>12800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5. 5.22.</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«Огонёк»</w:t>
            </w:r>
          </w:p>
        </w:tc>
        <w:tc>
          <w:tcPr>
            <w:tcW w:w="1133" w:type="dxa"/>
            <w:gridSpan w:val="2"/>
            <w:tcBorders>
              <w:left w:val="nil"/>
              <w:bottom w:val="single" w:sz="4" w:space="0" w:color="auto"/>
              <w:right w:val="single" w:sz="4" w:space="0" w:color="auto"/>
            </w:tcBorders>
          </w:tcPr>
          <w:p w:rsidR="0007359F" w:rsidRPr="000E1EDF" w:rsidRDefault="0007359F" w:rsidP="00870E4C">
            <w:pPr>
              <w:jc w:val="center"/>
            </w:pPr>
            <w:r>
              <w:t>20800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sz w:val="22"/>
                <w:szCs w:val="22"/>
              </w:rPr>
              <w:t>5. 5.23.</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«Золотой ключик»</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pPr>
            <w:r>
              <w:t>27000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15000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15000</w:t>
            </w:r>
          </w:p>
        </w:tc>
      </w:tr>
      <w:tr w:rsidR="0007359F" w:rsidRPr="000E1EDF" w:rsidTr="00870E4C">
        <w:trPr>
          <w:gridAfter w:val="1"/>
          <w:wAfter w:w="2751" w:type="dxa"/>
          <w:trHeight w:val="300"/>
        </w:trPr>
        <w:tc>
          <w:tcPr>
            <w:tcW w:w="9371" w:type="dxa"/>
            <w:gridSpan w:val="3"/>
            <w:tcBorders>
              <w:top w:val="single" w:sz="4" w:space="0" w:color="auto"/>
              <w:left w:val="single" w:sz="4" w:space="0" w:color="auto"/>
              <w:bottom w:val="single" w:sz="4" w:space="0" w:color="auto"/>
              <w:right w:val="single" w:sz="4" w:space="0" w:color="000000"/>
            </w:tcBorders>
          </w:tcPr>
          <w:p w:rsidR="0007359F" w:rsidRPr="000E1EDF" w:rsidRDefault="0007359F" w:rsidP="00870E4C">
            <w:pPr>
              <w:jc w:val="right"/>
              <w:rPr>
                <w:b/>
                <w:bCs/>
              </w:rPr>
            </w:pPr>
            <w:r w:rsidRPr="000E1EDF">
              <w:rPr>
                <w:b/>
                <w:bCs/>
                <w:sz w:val="22"/>
                <w:szCs w:val="22"/>
              </w:rPr>
              <w:t>Итого</w:t>
            </w:r>
          </w:p>
        </w:tc>
        <w:tc>
          <w:tcPr>
            <w:tcW w:w="1133" w:type="dxa"/>
            <w:gridSpan w:val="2"/>
            <w:tcBorders>
              <w:top w:val="single" w:sz="4" w:space="0" w:color="auto"/>
              <w:left w:val="nil"/>
              <w:bottom w:val="single" w:sz="4" w:space="0" w:color="auto"/>
              <w:right w:val="single" w:sz="4" w:space="0" w:color="auto"/>
            </w:tcBorders>
            <w:vAlign w:val="bottom"/>
          </w:tcPr>
          <w:p w:rsidR="0007359F" w:rsidRPr="000E1EDF" w:rsidRDefault="0007359F" w:rsidP="00870E4C">
            <w:pPr>
              <w:jc w:val="center"/>
              <w:rPr>
                <w:b/>
              </w:rPr>
            </w:pPr>
            <w:r>
              <w:rPr>
                <w:b/>
              </w:rPr>
              <w:t>2041218</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r>
              <w:rPr>
                <w:b/>
                <w:bCs/>
              </w:rPr>
              <w:t>1224118</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rPr>
            </w:pPr>
            <w:r>
              <w:rPr>
                <w:b/>
              </w:rPr>
              <w:t>371100</w:t>
            </w:r>
          </w:p>
        </w:tc>
        <w:tc>
          <w:tcPr>
            <w:tcW w:w="1275" w:type="dxa"/>
            <w:tcBorders>
              <w:top w:val="nil"/>
              <w:left w:val="nil"/>
              <w:bottom w:val="single" w:sz="4" w:space="0" w:color="auto"/>
              <w:right w:val="single" w:sz="4" w:space="0" w:color="auto"/>
            </w:tcBorders>
          </w:tcPr>
          <w:p w:rsidR="0007359F" w:rsidRPr="000E1EDF" w:rsidRDefault="0007359F" w:rsidP="00870E4C">
            <w:pPr>
              <w:jc w:val="center"/>
              <w:rPr>
                <w:b/>
              </w:rPr>
            </w:pPr>
            <w:r>
              <w:rPr>
                <w:b/>
              </w:rPr>
              <w:t>371100</w:t>
            </w:r>
          </w:p>
        </w:tc>
      </w:tr>
      <w:tr w:rsidR="0007359F" w:rsidRPr="000E1EDF" w:rsidTr="00870E4C">
        <w:trPr>
          <w:gridAfter w:val="1"/>
          <w:wAfter w:w="2751" w:type="dxa"/>
          <w:trHeight w:val="300"/>
        </w:trPr>
        <w:tc>
          <w:tcPr>
            <w:tcW w:w="9371" w:type="dxa"/>
            <w:gridSpan w:val="3"/>
            <w:tcBorders>
              <w:top w:val="single" w:sz="4" w:space="0" w:color="auto"/>
              <w:left w:val="single" w:sz="4" w:space="0" w:color="auto"/>
              <w:bottom w:val="single" w:sz="4" w:space="0" w:color="auto"/>
              <w:right w:val="single" w:sz="4" w:space="0" w:color="000000"/>
            </w:tcBorders>
          </w:tcPr>
          <w:p w:rsidR="0007359F" w:rsidRDefault="0007359F" w:rsidP="00870E4C">
            <w:pPr>
              <w:jc w:val="right"/>
              <w:rPr>
                <w:b/>
                <w:bCs/>
              </w:rPr>
            </w:pPr>
          </w:p>
          <w:p w:rsidR="0007359F" w:rsidRPr="000E1EDF" w:rsidRDefault="0007359F" w:rsidP="00870E4C">
            <w:pPr>
              <w:jc w:val="right"/>
              <w:rPr>
                <w:b/>
                <w:bCs/>
              </w:rPr>
            </w:pPr>
          </w:p>
        </w:tc>
        <w:tc>
          <w:tcPr>
            <w:tcW w:w="1133" w:type="dxa"/>
            <w:gridSpan w:val="2"/>
            <w:tcBorders>
              <w:top w:val="single" w:sz="4" w:space="0" w:color="auto"/>
              <w:left w:val="nil"/>
              <w:bottom w:val="single" w:sz="4" w:space="0" w:color="auto"/>
              <w:right w:val="single" w:sz="4" w:space="0" w:color="auto"/>
            </w:tcBorders>
            <w:vAlign w:val="bottom"/>
          </w:tcPr>
          <w:p w:rsidR="0007359F" w:rsidRDefault="0007359F" w:rsidP="00870E4C">
            <w:pPr>
              <w:jc w:val="center"/>
              <w:rPr>
                <w:b/>
              </w:rPr>
            </w:pPr>
          </w:p>
        </w:tc>
        <w:tc>
          <w:tcPr>
            <w:tcW w:w="1282" w:type="dxa"/>
            <w:gridSpan w:val="2"/>
            <w:tcBorders>
              <w:top w:val="nil"/>
              <w:left w:val="nil"/>
              <w:bottom w:val="single" w:sz="4" w:space="0" w:color="auto"/>
              <w:right w:val="single" w:sz="4" w:space="0" w:color="auto"/>
            </w:tcBorders>
          </w:tcPr>
          <w:p w:rsidR="0007359F" w:rsidRDefault="0007359F" w:rsidP="00870E4C">
            <w:pPr>
              <w:jc w:val="center"/>
              <w:rPr>
                <w:b/>
                <w:bCs/>
              </w:rPr>
            </w:pPr>
          </w:p>
        </w:tc>
        <w:tc>
          <w:tcPr>
            <w:tcW w:w="1270" w:type="dxa"/>
            <w:tcBorders>
              <w:top w:val="nil"/>
              <w:left w:val="nil"/>
              <w:bottom w:val="single" w:sz="4" w:space="0" w:color="auto"/>
              <w:right w:val="single" w:sz="4" w:space="0" w:color="auto"/>
            </w:tcBorders>
          </w:tcPr>
          <w:p w:rsidR="0007359F" w:rsidRDefault="0007359F" w:rsidP="00870E4C">
            <w:pPr>
              <w:jc w:val="center"/>
              <w:rPr>
                <w:b/>
              </w:rPr>
            </w:pPr>
          </w:p>
        </w:tc>
        <w:tc>
          <w:tcPr>
            <w:tcW w:w="1275" w:type="dxa"/>
            <w:tcBorders>
              <w:top w:val="nil"/>
              <w:left w:val="nil"/>
              <w:bottom w:val="single" w:sz="4" w:space="0" w:color="auto"/>
              <w:right w:val="single" w:sz="4" w:space="0" w:color="auto"/>
            </w:tcBorders>
          </w:tcPr>
          <w:p w:rsidR="0007359F" w:rsidRDefault="0007359F" w:rsidP="00870E4C">
            <w:pPr>
              <w:jc w:val="center"/>
              <w:rPr>
                <w:b/>
              </w:rPr>
            </w:pPr>
          </w:p>
        </w:tc>
      </w:tr>
      <w:tr w:rsidR="0007359F" w:rsidRPr="000E1EDF" w:rsidTr="00870E4C">
        <w:trPr>
          <w:trHeight w:val="300"/>
        </w:trPr>
        <w:tc>
          <w:tcPr>
            <w:tcW w:w="14331" w:type="dxa"/>
            <w:gridSpan w:val="9"/>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center"/>
              <w:rPr>
                <w:b/>
                <w:bCs/>
              </w:rPr>
            </w:pPr>
            <w:r w:rsidRPr="000E1EDF">
              <w:rPr>
                <w:b/>
                <w:bCs/>
                <w:sz w:val="28"/>
                <w:szCs w:val="28"/>
              </w:rPr>
              <w:t xml:space="preserve">6.  </w:t>
            </w:r>
            <w:r w:rsidRPr="000E1EDF">
              <w:rPr>
                <w:b/>
                <w:bCs/>
                <w:iCs/>
                <w:sz w:val="28"/>
                <w:szCs w:val="28"/>
                <w:shd w:val="clear" w:color="auto" w:fill="FFFFFF"/>
              </w:rPr>
              <w:t>Специальная оценка условий труда</w:t>
            </w:r>
          </w:p>
        </w:tc>
        <w:tc>
          <w:tcPr>
            <w:tcW w:w="2751" w:type="dxa"/>
            <w:vAlign w:val="bottom"/>
          </w:tcPr>
          <w:p w:rsidR="0007359F" w:rsidRPr="000E1EDF" w:rsidRDefault="0007359F" w:rsidP="00870E4C"/>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center"/>
              <w:rPr>
                <w:b/>
                <w:bCs/>
              </w:rPr>
            </w:pP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tc>
        <w:tc>
          <w:tcPr>
            <w:tcW w:w="1133"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 xml:space="preserve">Всего </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2017г.</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bCs/>
              </w:rPr>
            </w:pPr>
            <w:r w:rsidRPr="000E1EDF">
              <w:rPr>
                <w:b/>
                <w:bCs/>
                <w:sz w:val="22"/>
                <w:szCs w:val="22"/>
              </w:rPr>
              <w:t>2018 г.</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
                <w:bCs/>
              </w:rPr>
            </w:pPr>
            <w:r w:rsidRPr="000E1EDF">
              <w:rPr>
                <w:b/>
                <w:bCs/>
                <w:sz w:val="22"/>
                <w:szCs w:val="22"/>
              </w:rPr>
              <w:t>2019 г.</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rPr>
                <w:bCs/>
              </w:rPr>
            </w:pPr>
            <w:r w:rsidRPr="000E1EDF">
              <w:rPr>
                <w:bCs/>
              </w:rPr>
              <w:t>6.1.</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«Кыринская СОШ»</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p>
        </w:tc>
        <w:tc>
          <w:tcPr>
            <w:tcW w:w="1282" w:type="dxa"/>
            <w:gridSpan w:val="2"/>
            <w:tcBorders>
              <w:top w:val="nil"/>
              <w:left w:val="nil"/>
              <w:bottom w:val="single" w:sz="4" w:space="0" w:color="auto"/>
              <w:right w:val="single" w:sz="4" w:space="0" w:color="auto"/>
            </w:tcBorders>
          </w:tcPr>
          <w:p w:rsidR="0007359F" w:rsidRPr="007B2D59"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7B2D59" w:rsidRDefault="0007359F" w:rsidP="00870E4C">
            <w:pPr>
              <w:jc w:val="center"/>
              <w:rPr>
                <w:bCs/>
              </w:rP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right"/>
              <w:rPr>
                <w:b/>
                <w:bCs/>
              </w:rPr>
            </w:pP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6.2.</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«Мангутская СОШ»</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10000</w:t>
            </w:r>
          </w:p>
        </w:tc>
        <w:tc>
          <w:tcPr>
            <w:tcW w:w="1282" w:type="dxa"/>
            <w:gridSpan w:val="2"/>
            <w:tcBorders>
              <w:top w:val="nil"/>
              <w:left w:val="nil"/>
              <w:bottom w:val="single" w:sz="4" w:space="0" w:color="auto"/>
              <w:right w:val="single" w:sz="4" w:space="0" w:color="auto"/>
            </w:tcBorders>
          </w:tcPr>
          <w:p w:rsidR="0007359F" w:rsidRPr="007B2D59"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7B2D59" w:rsidRDefault="0007359F" w:rsidP="00870E4C">
            <w:pPr>
              <w:jc w:val="center"/>
              <w:rPr>
                <w:bCs/>
              </w:rPr>
            </w:pPr>
            <w:r>
              <w:rPr>
                <w:bCs/>
              </w:rPr>
              <w:t>10000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right"/>
              <w:rPr>
                <w:b/>
                <w:bCs/>
              </w:rPr>
            </w:pPr>
            <w:r>
              <w:rPr>
                <w:b/>
                <w:bCs/>
              </w:rPr>
              <w:t>10000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6.3.</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«Мордойская ООШ»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rPr>
                <w:b/>
                <w:bCs/>
              </w:rPr>
            </w:pPr>
            <w:r>
              <w:rPr>
                <w:b/>
                <w:bCs/>
              </w:rP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5000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right"/>
              <w:rPr>
                <w:b/>
                <w:bCs/>
              </w:rPr>
            </w:pPr>
            <w:r>
              <w:rPr>
                <w:b/>
                <w:bCs/>
              </w:rPr>
              <w:t>5000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6.4.</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«Любавинская СОШ»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rPr>
                <w:b/>
                <w:bCs/>
              </w:rPr>
            </w:pPr>
            <w:r>
              <w:rPr>
                <w:b/>
                <w:bCs/>
              </w:rPr>
              <w:t>8000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right"/>
              <w:rPr>
                <w:b/>
                <w:bCs/>
              </w:rPr>
            </w:pPr>
            <w:r>
              <w:rPr>
                <w:b/>
                <w:bCs/>
              </w:rPr>
              <w:t>8000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6.5.</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«Билютуйская СОШ»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rPr>
                <w:b/>
                <w:bCs/>
              </w:rPr>
            </w:pPr>
            <w:r>
              <w:rPr>
                <w:b/>
                <w:bCs/>
              </w:rPr>
              <w:t>8000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right"/>
              <w:rPr>
                <w:b/>
                <w:bCs/>
              </w:rPr>
            </w:pPr>
            <w:r>
              <w:rPr>
                <w:b/>
                <w:bCs/>
              </w:rPr>
              <w:t>8000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6.6.</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«Алтанская СОШ»</w:t>
            </w:r>
          </w:p>
        </w:tc>
        <w:tc>
          <w:tcPr>
            <w:tcW w:w="1133" w:type="dxa"/>
            <w:gridSpan w:val="2"/>
            <w:tcBorders>
              <w:top w:val="nil"/>
              <w:left w:val="nil"/>
              <w:bottom w:val="single" w:sz="4" w:space="0" w:color="auto"/>
              <w:right w:val="single" w:sz="4" w:space="0" w:color="auto"/>
            </w:tcBorders>
          </w:tcPr>
          <w:p w:rsidR="0007359F" w:rsidRPr="000E1EDF" w:rsidRDefault="0007359F" w:rsidP="00870E4C">
            <w:pPr>
              <w:rPr>
                <w:b/>
                <w:bCs/>
              </w:rPr>
            </w:pPr>
            <w:r>
              <w:rPr>
                <w:b/>
                <w:bCs/>
              </w:rPr>
              <w:t>6600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6600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right"/>
              <w:rPr>
                <w:b/>
                <w:bCs/>
              </w:rPr>
            </w:pPr>
            <w:r>
              <w:rPr>
                <w:b/>
                <w:bCs/>
              </w:rPr>
              <w:t>6600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6.7.</w:t>
            </w:r>
          </w:p>
        </w:tc>
        <w:tc>
          <w:tcPr>
            <w:tcW w:w="8442" w:type="dxa"/>
            <w:tcBorders>
              <w:top w:val="single" w:sz="4" w:space="0" w:color="auto"/>
              <w:left w:val="single" w:sz="4" w:space="0" w:color="auto"/>
              <w:bottom w:val="single" w:sz="4" w:space="0" w:color="auto"/>
              <w:right w:val="single" w:sz="4" w:space="0" w:color="auto"/>
            </w:tcBorders>
          </w:tcPr>
          <w:p w:rsidR="0007359F" w:rsidRPr="000E1EDF" w:rsidRDefault="0007359F" w:rsidP="00870E4C">
            <w:r w:rsidRPr="000E1EDF">
              <w:rPr>
                <w:sz w:val="22"/>
                <w:szCs w:val="22"/>
              </w:rPr>
              <w:t>МБОУ «Хапчерангинская ООШ»</w:t>
            </w:r>
          </w:p>
        </w:tc>
        <w:tc>
          <w:tcPr>
            <w:tcW w:w="1133" w:type="dxa"/>
            <w:gridSpan w:val="2"/>
            <w:tcBorders>
              <w:top w:val="nil"/>
              <w:left w:val="single" w:sz="4" w:space="0" w:color="auto"/>
              <w:bottom w:val="single" w:sz="4" w:space="0" w:color="auto"/>
              <w:right w:val="single" w:sz="4" w:space="0" w:color="auto"/>
            </w:tcBorders>
          </w:tcPr>
          <w:p w:rsidR="0007359F" w:rsidRPr="000E1EDF" w:rsidRDefault="0007359F" w:rsidP="00870E4C">
            <w:pPr>
              <w:rPr>
                <w:b/>
                <w:bCs/>
              </w:rPr>
            </w:pPr>
            <w:r>
              <w:rPr>
                <w:b/>
                <w:bCs/>
              </w:rPr>
              <w:t>8000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right"/>
              <w:rPr>
                <w:b/>
                <w:bCs/>
              </w:rPr>
            </w:pPr>
            <w:r>
              <w:rPr>
                <w:b/>
                <w:bCs/>
              </w:rPr>
              <w:t>8000</w:t>
            </w:r>
          </w:p>
        </w:tc>
      </w:tr>
      <w:tr w:rsidR="0007359F" w:rsidRPr="000E1EDF" w:rsidTr="00870E4C">
        <w:trPr>
          <w:gridAfter w:val="1"/>
          <w:wAfter w:w="2751" w:type="dxa"/>
          <w:trHeight w:val="300"/>
        </w:trPr>
        <w:tc>
          <w:tcPr>
            <w:tcW w:w="863" w:type="dxa"/>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6.8.</w:t>
            </w:r>
          </w:p>
        </w:tc>
        <w:tc>
          <w:tcPr>
            <w:tcW w:w="8508"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r w:rsidRPr="000E1EDF">
              <w:rPr>
                <w:sz w:val="22"/>
                <w:szCs w:val="22"/>
              </w:rPr>
              <w:t>МАОУ «У-Партионская ООШ»</w:t>
            </w:r>
          </w:p>
        </w:tc>
        <w:tc>
          <w:tcPr>
            <w:tcW w:w="1125" w:type="dxa"/>
            <w:tcBorders>
              <w:top w:val="single" w:sz="4" w:space="0" w:color="auto"/>
              <w:left w:val="single" w:sz="4" w:space="0" w:color="auto"/>
              <w:bottom w:val="single" w:sz="4" w:space="0" w:color="auto"/>
              <w:right w:val="single" w:sz="4" w:space="0" w:color="auto"/>
            </w:tcBorders>
          </w:tcPr>
          <w:p w:rsidR="0007359F" w:rsidRPr="007B2D59" w:rsidRDefault="0007359F" w:rsidP="00870E4C">
            <w:pPr>
              <w:rPr>
                <w:b/>
              </w:rPr>
            </w:pPr>
            <w:r>
              <w:rPr>
                <w:b/>
              </w:rPr>
              <w:t>17000</w:t>
            </w:r>
          </w:p>
        </w:tc>
        <w:tc>
          <w:tcPr>
            <w:tcW w:w="1290" w:type="dxa"/>
            <w:gridSpan w:val="3"/>
            <w:tcBorders>
              <w:top w:val="single" w:sz="4" w:space="0" w:color="auto"/>
              <w:left w:val="single" w:sz="4" w:space="0" w:color="auto"/>
              <w:bottom w:val="single" w:sz="4" w:space="0" w:color="auto"/>
              <w:right w:val="single" w:sz="4" w:space="0" w:color="000000"/>
            </w:tcBorders>
          </w:tcPr>
          <w:p w:rsidR="0007359F" w:rsidRPr="007B2D59" w:rsidRDefault="0007359F" w:rsidP="00870E4C">
            <w:pPr>
              <w:jc w:val="center"/>
              <w:rPr>
                <w:b/>
              </w:rPr>
            </w:pPr>
            <w:r>
              <w:rPr>
                <w:b/>
              </w:rPr>
              <w:t>10000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7000</w:t>
            </w:r>
          </w:p>
        </w:tc>
        <w:tc>
          <w:tcPr>
            <w:tcW w:w="1275" w:type="dxa"/>
            <w:tcBorders>
              <w:top w:val="nil"/>
              <w:left w:val="nil"/>
              <w:bottom w:val="single" w:sz="4" w:space="0" w:color="auto"/>
              <w:right w:val="single" w:sz="4" w:space="0" w:color="auto"/>
            </w:tcBorders>
          </w:tcPr>
          <w:p w:rsidR="0007359F" w:rsidRPr="000E1EDF" w:rsidRDefault="0007359F" w:rsidP="00870E4C">
            <w:pPr>
              <w:jc w:val="right"/>
              <w:rPr>
                <w:bCs/>
              </w:rPr>
            </w:pPr>
            <w:r>
              <w:rPr>
                <w:bCs/>
              </w:rPr>
              <w:t>7000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6.9.</w:t>
            </w:r>
          </w:p>
        </w:tc>
        <w:tc>
          <w:tcPr>
            <w:tcW w:w="8442" w:type="dxa"/>
            <w:tcBorders>
              <w:top w:val="single" w:sz="4" w:space="0" w:color="auto"/>
              <w:left w:val="single" w:sz="4" w:space="0" w:color="auto"/>
              <w:bottom w:val="single" w:sz="4" w:space="0" w:color="auto"/>
              <w:right w:val="single" w:sz="4" w:space="0" w:color="auto"/>
            </w:tcBorders>
          </w:tcPr>
          <w:p w:rsidR="0007359F" w:rsidRPr="000E1EDF" w:rsidRDefault="0007359F" w:rsidP="00870E4C">
            <w:r w:rsidRPr="000E1EDF">
              <w:rPr>
                <w:sz w:val="22"/>
                <w:szCs w:val="22"/>
              </w:rPr>
              <w:t>МБОУ «Верхне-Ульхунская СОШ»</w:t>
            </w:r>
          </w:p>
        </w:tc>
        <w:tc>
          <w:tcPr>
            <w:tcW w:w="1133" w:type="dxa"/>
            <w:gridSpan w:val="2"/>
            <w:tcBorders>
              <w:top w:val="nil"/>
              <w:left w:val="single" w:sz="4" w:space="0" w:color="auto"/>
              <w:bottom w:val="single" w:sz="4" w:space="0" w:color="auto"/>
              <w:right w:val="single" w:sz="4" w:space="0" w:color="auto"/>
            </w:tcBorders>
          </w:tcPr>
          <w:p w:rsidR="0007359F" w:rsidRPr="007B2D59" w:rsidRDefault="0007359F" w:rsidP="00870E4C">
            <w:pPr>
              <w:rPr>
                <w:b/>
                <w:bCs/>
              </w:rPr>
            </w:pPr>
            <w:r>
              <w:rPr>
                <w:b/>
                <w:bCs/>
              </w:rPr>
              <w:t>23000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8000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6.10.</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«М-Павловская СОШ»</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23000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8000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6.11.</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«Гаванская ООШ»</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right"/>
              <w:rPr>
                <w:bCs/>
              </w:rPr>
            </w:pP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6.12.</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«Тарбальджейская ООШ»</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10000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r>
              <w:rPr>
                <w:bCs/>
              </w:rPr>
              <w:t>10000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6.13.</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«Кыринскаявечерняя (сменная) ОШ»</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10000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6.14.</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МБОУ ДОД «Дом детского творчества Кыринского района»</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5000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r>
              <w:rPr>
                <w:bCs/>
              </w:rPr>
              <w:t>5000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6.15.</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МБОУ ДОД ДЮСШ Кыринского района</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6.16.</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 xml:space="preserve">МАДОУ д/с  «Буратино» </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41000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6000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15000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r>
              <w:rPr>
                <w:bCs/>
              </w:rPr>
              <w:t>15000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6.17.</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«Тополёк»</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20000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12000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r>
              <w:rPr>
                <w:bCs/>
              </w:rPr>
              <w:t>8000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6.18.</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«Солнышко»</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30000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15000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6.19.</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«Василёк»</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26000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r>
              <w:rPr>
                <w:bCs/>
              </w:rPr>
              <w:t>8000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6.20.</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«Березка» (У-Партия)</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9000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9000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6.21.</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«Берёзка» (Любовь)</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17000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7000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6.22.</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«Огонёк»</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20000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10000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rPr>
                <w:bCs/>
              </w:rPr>
            </w:pPr>
            <w:r w:rsidRPr="000E1EDF">
              <w:rPr>
                <w:bCs/>
              </w:rPr>
              <w:t>6.23.</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«Золотой ключик»</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15000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r>
              <w:rPr>
                <w:bCs/>
              </w:rPr>
              <w:t>7000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Cs/>
              </w:rPr>
            </w:pPr>
            <w:r>
              <w:rPr>
                <w:bCs/>
              </w:rPr>
              <w:t>8000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rPr>
                <w:b/>
                <w:bCs/>
              </w:rPr>
            </w:pP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pPr>
              <w:jc w:val="right"/>
              <w:rPr>
                <w:b/>
                <w:bCs/>
              </w:rPr>
            </w:pPr>
            <w:r w:rsidRPr="000E1EDF">
              <w:rPr>
                <w:b/>
                <w:bCs/>
              </w:rPr>
              <w:t>Итого</w:t>
            </w:r>
          </w:p>
        </w:tc>
        <w:tc>
          <w:tcPr>
            <w:tcW w:w="1133" w:type="dxa"/>
            <w:gridSpan w:val="2"/>
            <w:tcBorders>
              <w:top w:val="nil"/>
              <w:left w:val="nil"/>
              <w:bottom w:val="single" w:sz="4" w:space="0" w:color="auto"/>
              <w:right w:val="single" w:sz="4" w:space="0" w:color="auto"/>
            </w:tcBorders>
          </w:tcPr>
          <w:p w:rsidR="0007359F" w:rsidRPr="007B2D59" w:rsidRDefault="0007359F" w:rsidP="00870E4C">
            <w:pPr>
              <w:rPr>
                <w:b/>
                <w:bCs/>
              </w:rPr>
            </w:pPr>
            <w:r>
              <w:rPr>
                <w:b/>
                <w:bCs/>
              </w:rPr>
              <w:t>316600</w:t>
            </w:r>
          </w:p>
        </w:tc>
        <w:tc>
          <w:tcPr>
            <w:tcW w:w="1282" w:type="dxa"/>
            <w:gridSpan w:val="2"/>
            <w:tcBorders>
              <w:top w:val="nil"/>
              <w:left w:val="nil"/>
              <w:bottom w:val="single" w:sz="4" w:space="0" w:color="auto"/>
              <w:right w:val="single" w:sz="4" w:space="0" w:color="auto"/>
            </w:tcBorders>
            <w:vAlign w:val="bottom"/>
          </w:tcPr>
          <w:p w:rsidR="0007359F" w:rsidRPr="000E1EDF" w:rsidRDefault="0007359F" w:rsidP="00870E4C">
            <w:pPr>
              <w:jc w:val="center"/>
              <w:rPr>
                <w:b/>
              </w:rPr>
            </w:pPr>
            <w:r>
              <w:rPr>
                <w:b/>
              </w:rPr>
              <w:t>84000</w:t>
            </w:r>
          </w:p>
        </w:tc>
        <w:tc>
          <w:tcPr>
            <w:tcW w:w="1270" w:type="dxa"/>
            <w:tcBorders>
              <w:top w:val="nil"/>
              <w:left w:val="nil"/>
              <w:bottom w:val="single" w:sz="4" w:space="0" w:color="auto"/>
              <w:right w:val="single" w:sz="4" w:space="0" w:color="auto"/>
            </w:tcBorders>
            <w:vAlign w:val="bottom"/>
          </w:tcPr>
          <w:p w:rsidR="0007359F" w:rsidRPr="000E1EDF" w:rsidRDefault="0007359F" w:rsidP="00870E4C">
            <w:pPr>
              <w:jc w:val="center"/>
              <w:rPr>
                <w:b/>
              </w:rPr>
            </w:pPr>
            <w:r>
              <w:rPr>
                <w:b/>
              </w:rPr>
              <w:t>122600</w:t>
            </w:r>
          </w:p>
        </w:tc>
        <w:tc>
          <w:tcPr>
            <w:tcW w:w="1275" w:type="dxa"/>
            <w:tcBorders>
              <w:top w:val="nil"/>
              <w:left w:val="nil"/>
              <w:bottom w:val="single" w:sz="4" w:space="0" w:color="auto"/>
              <w:right w:val="single" w:sz="4" w:space="0" w:color="auto"/>
            </w:tcBorders>
            <w:noWrap/>
            <w:vAlign w:val="bottom"/>
          </w:tcPr>
          <w:p w:rsidR="0007359F" w:rsidRPr="000E1EDF" w:rsidRDefault="0007359F" w:rsidP="00870E4C">
            <w:pPr>
              <w:jc w:val="center"/>
              <w:rPr>
                <w:b/>
              </w:rPr>
            </w:pPr>
            <w:r>
              <w:rPr>
                <w:b/>
              </w:rPr>
              <w:t>122600</w:t>
            </w:r>
          </w:p>
        </w:tc>
      </w:tr>
      <w:tr w:rsidR="0007359F" w:rsidRPr="000E1EDF" w:rsidTr="00870E4C">
        <w:trPr>
          <w:gridAfter w:val="1"/>
          <w:wAfter w:w="2751" w:type="dxa"/>
          <w:trHeight w:val="300"/>
        </w:trPr>
        <w:tc>
          <w:tcPr>
            <w:tcW w:w="14331" w:type="dxa"/>
            <w:gridSpan w:val="9"/>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center"/>
              <w:rPr>
                <w:b/>
              </w:rPr>
            </w:pPr>
            <w:r w:rsidRPr="000E1EDF">
              <w:rPr>
                <w:b/>
                <w:bCs/>
                <w:sz w:val="28"/>
                <w:szCs w:val="28"/>
              </w:rPr>
              <w:t xml:space="preserve">7.  </w:t>
            </w:r>
            <w:r w:rsidRPr="000E1EDF">
              <w:rPr>
                <w:b/>
                <w:bCs/>
                <w:iCs/>
                <w:sz w:val="28"/>
                <w:szCs w:val="28"/>
                <w:shd w:val="clear" w:color="auto" w:fill="FFFFFF"/>
              </w:rPr>
              <w:t>Плата за негативное воздействие на окружающую среду</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center"/>
              <w:rPr>
                <w:bCs/>
              </w:rPr>
            </w:pP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rPr>
                <w:bCs/>
              </w:rPr>
            </w:pPr>
            <w:r w:rsidRPr="000E1EDF">
              <w:rPr>
                <w:bCs/>
                <w:sz w:val="22"/>
                <w:szCs w:val="22"/>
              </w:rPr>
              <w:t xml:space="preserve">Всего </w:t>
            </w:r>
          </w:p>
        </w:tc>
        <w:tc>
          <w:tcPr>
            <w:tcW w:w="1282"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rPr>
                <w:bCs/>
              </w:rPr>
            </w:pPr>
            <w:r w:rsidRPr="000E1EDF">
              <w:rPr>
                <w:bCs/>
                <w:sz w:val="22"/>
                <w:szCs w:val="22"/>
              </w:rPr>
              <w:t>2017г.</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sidRPr="000E1EDF">
              <w:rPr>
                <w:bCs/>
                <w:sz w:val="22"/>
                <w:szCs w:val="22"/>
              </w:rPr>
              <w:t>2018 г.</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sidRPr="000E1EDF">
              <w:rPr>
                <w:bCs/>
                <w:sz w:val="22"/>
                <w:szCs w:val="22"/>
              </w:rPr>
              <w:t>2019 г.</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rPr>
                <w:bCs/>
              </w:rPr>
            </w:pPr>
            <w:r w:rsidRPr="000E1EDF">
              <w:rPr>
                <w:bCs/>
              </w:rPr>
              <w:t>7.1.</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«Кыринская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16200</w:t>
            </w:r>
          </w:p>
        </w:tc>
        <w:tc>
          <w:tcPr>
            <w:tcW w:w="1282"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rPr>
                <w:b/>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bCs/>
              </w:rPr>
            </w:pPr>
            <w:r>
              <w:rPr>
                <w:b/>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
                <w:bCs/>
              </w:rPr>
            </w:pPr>
            <w:r>
              <w:rPr>
                <w:b/>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7.2.</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«Мангутская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11100</w:t>
            </w:r>
          </w:p>
        </w:tc>
        <w:tc>
          <w:tcPr>
            <w:tcW w:w="1282"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8000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8000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7.3.</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«Мордойская ООШ»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9600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7.4.</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«Любавинская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8000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7.5.</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«Билютуйская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7700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7.6.</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«Алтанская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12400</w:t>
            </w:r>
          </w:p>
        </w:tc>
        <w:tc>
          <w:tcPr>
            <w:tcW w:w="1282"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9000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9000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7.7.</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«Хапчерангинская ООШ»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7400</w:t>
            </w:r>
          </w:p>
        </w:tc>
        <w:tc>
          <w:tcPr>
            <w:tcW w:w="1282"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7.8.</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«У-Партионская ООШ»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2000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1400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1400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7.9.</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«Верхне-Ульхунская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6300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4500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4500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7.10.</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«М-Павловская СОШ»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7.11.</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«Гаванская ООШ»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4900</w:t>
            </w:r>
          </w:p>
        </w:tc>
        <w:tc>
          <w:tcPr>
            <w:tcW w:w="1282"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7.12.</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МАОУ «Тарбальджейская ООШ»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16900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10000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7.13.</w:t>
            </w:r>
          </w:p>
        </w:tc>
        <w:tc>
          <w:tcPr>
            <w:tcW w:w="8442" w:type="dxa"/>
            <w:tcBorders>
              <w:top w:val="single" w:sz="4" w:space="0" w:color="auto"/>
              <w:left w:val="single" w:sz="4" w:space="0" w:color="auto"/>
              <w:bottom w:val="single" w:sz="4" w:space="0" w:color="auto"/>
              <w:right w:val="single" w:sz="4" w:space="0" w:color="000000"/>
            </w:tcBorders>
          </w:tcPr>
          <w:p w:rsidR="0007359F" w:rsidRPr="000E1EDF" w:rsidRDefault="0007359F" w:rsidP="00870E4C">
            <w:r w:rsidRPr="000E1EDF">
              <w:rPr>
                <w:sz w:val="22"/>
                <w:szCs w:val="22"/>
              </w:rPr>
              <w:t>МБОУ «Кыринскаявечерняя (сменная) ОШ»</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7400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7.14.</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МБОУ ДОД «Дом детского творчества Кыринского района»</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2000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1000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7.15.</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МБОУ ДОД ДЮСШ Кыринского района</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2000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1000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7.16.</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«Тополёк»</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7000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7.17.</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«Солнышко»</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1600</w:t>
            </w:r>
          </w:p>
        </w:tc>
        <w:tc>
          <w:tcPr>
            <w:tcW w:w="1282" w:type="dxa"/>
            <w:gridSpan w:val="2"/>
            <w:tcBorders>
              <w:top w:val="single" w:sz="4" w:space="0" w:color="auto"/>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1000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7.18.</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«Василёк»</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7000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7.19.</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«Березка» (У-Партия)</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5400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7.20.</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«Берёзка» (Любовь)</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2600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2000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2000</w:t>
            </w:r>
          </w:p>
        </w:tc>
      </w:tr>
      <w:tr w:rsidR="0007359F" w:rsidRPr="000E1EDF" w:rsidTr="00870E4C">
        <w:trPr>
          <w:gridAfter w:val="1"/>
          <w:wAfter w:w="2751" w:type="dxa"/>
          <w:trHeight w:val="34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7.21.</w:t>
            </w:r>
          </w:p>
        </w:tc>
        <w:tc>
          <w:tcPr>
            <w:tcW w:w="8442" w:type="dxa"/>
            <w:tcBorders>
              <w:top w:val="single" w:sz="4" w:space="0" w:color="auto"/>
              <w:left w:val="single" w:sz="4" w:space="0" w:color="auto"/>
              <w:bottom w:val="single" w:sz="4" w:space="0" w:color="auto"/>
              <w:right w:val="single" w:sz="4" w:space="0" w:color="000000"/>
            </w:tcBorders>
            <w:vAlign w:val="bottom"/>
          </w:tcPr>
          <w:p w:rsidR="0007359F" w:rsidRPr="000E1EDF" w:rsidRDefault="0007359F" w:rsidP="00870E4C">
            <w:r w:rsidRPr="000E1EDF">
              <w:rPr>
                <w:sz w:val="22"/>
                <w:szCs w:val="22"/>
              </w:rPr>
              <w:t>МБДОУ д/с «Огонёк»</w:t>
            </w:r>
          </w:p>
        </w:tc>
        <w:tc>
          <w:tcPr>
            <w:tcW w:w="1133" w:type="dxa"/>
            <w:gridSpan w:val="2"/>
            <w:tcBorders>
              <w:top w:val="single" w:sz="4" w:space="0" w:color="auto"/>
              <w:left w:val="nil"/>
              <w:bottom w:val="single" w:sz="4" w:space="0" w:color="auto"/>
              <w:right w:val="single" w:sz="4" w:space="0" w:color="auto"/>
            </w:tcBorders>
          </w:tcPr>
          <w:p w:rsidR="0007359F" w:rsidRPr="000E1EDF" w:rsidRDefault="0007359F" w:rsidP="00870E4C">
            <w:pPr>
              <w:rPr>
                <w:b/>
                <w:bCs/>
              </w:rPr>
            </w:pPr>
            <w:r>
              <w:rPr>
                <w:b/>
                <w:bCs/>
              </w:rPr>
              <w:t>5000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pPr>
            <w:r w:rsidRPr="000E1EDF">
              <w:rPr>
                <w:bCs/>
              </w:rPr>
              <w:t>7.22.</w:t>
            </w:r>
          </w:p>
        </w:tc>
        <w:tc>
          <w:tcPr>
            <w:tcW w:w="8442" w:type="dxa"/>
            <w:tcBorders>
              <w:top w:val="single" w:sz="4" w:space="0" w:color="auto"/>
              <w:left w:val="single" w:sz="4" w:space="0" w:color="auto"/>
              <w:bottom w:val="single" w:sz="4" w:space="0" w:color="auto"/>
              <w:right w:val="single" w:sz="4" w:space="0" w:color="auto"/>
            </w:tcBorders>
            <w:vAlign w:val="bottom"/>
          </w:tcPr>
          <w:p w:rsidR="0007359F" w:rsidRPr="000E1EDF" w:rsidRDefault="0007359F" w:rsidP="00870E4C">
            <w:r w:rsidRPr="000E1EDF">
              <w:rPr>
                <w:sz w:val="22"/>
                <w:szCs w:val="22"/>
              </w:rPr>
              <w:t>МБДОУ д/с «Золотой ключик»</w:t>
            </w:r>
          </w:p>
        </w:tc>
        <w:tc>
          <w:tcPr>
            <w:tcW w:w="1133"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rPr>
                <w:b/>
                <w:bCs/>
              </w:rPr>
            </w:pPr>
            <w:r>
              <w:rPr>
                <w:b/>
                <w:bCs/>
              </w:rPr>
              <w:t>5400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3000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3000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rPr>
                <w:bCs/>
              </w:rPr>
            </w:pPr>
            <w:r w:rsidRPr="000E1EDF">
              <w:rPr>
                <w:bCs/>
              </w:rPr>
              <w:t>7.23.</w:t>
            </w:r>
          </w:p>
        </w:tc>
        <w:tc>
          <w:tcPr>
            <w:tcW w:w="8442" w:type="dxa"/>
            <w:tcBorders>
              <w:top w:val="single" w:sz="4" w:space="0" w:color="auto"/>
              <w:left w:val="single" w:sz="4" w:space="0" w:color="auto"/>
              <w:bottom w:val="single" w:sz="4" w:space="0" w:color="auto"/>
              <w:right w:val="single" w:sz="4" w:space="0" w:color="auto"/>
            </w:tcBorders>
            <w:vAlign w:val="bottom"/>
          </w:tcPr>
          <w:p w:rsidR="0007359F" w:rsidRPr="000E1EDF" w:rsidRDefault="0007359F" w:rsidP="00870E4C">
            <w:r w:rsidRPr="000E1EDF">
              <w:rPr>
                <w:sz w:val="22"/>
                <w:szCs w:val="22"/>
              </w:rPr>
              <w:t>МАДОУ д/с «Буратино»</w:t>
            </w:r>
          </w:p>
        </w:tc>
        <w:tc>
          <w:tcPr>
            <w:tcW w:w="1133"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rPr>
                <w:b/>
                <w:bCs/>
              </w:rPr>
            </w:pPr>
            <w:r>
              <w:rPr>
                <w:b/>
                <w:bCs/>
              </w:rPr>
              <w:t>12000</w:t>
            </w:r>
          </w:p>
        </w:tc>
        <w:tc>
          <w:tcPr>
            <w:tcW w:w="1282" w:type="dxa"/>
            <w:gridSpan w:val="2"/>
            <w:tcBorders>
              <w:top w:val="nil"/>
              <w:left w:val="nil"/>
              <w:bottom w:val="single" w:sz="4" w:space="0" w:color="auto"/>
              <w:right w:val="single" w:sz="4" w:space="0" w:color="auto"/>
            </w:tcBorders>
          </w:tcPr>
          <w:p w:rsidR="0007359F" w:rsidRPr="000E1EDF" w:rsidRDefault="0007359F" w:rsidP="00870E4C">
            <w:pPr>
              <w:jc w:val="center"/>
              <w:rPr>
                <w:bCs/>
              </w:rPr>
            </w:pPr>
          </w:p>
        </w:tc>
        <w:tc>
          <w:tcPr>
            <w:tcW w:w="1270" w:type="dxa"/>
            <w:tcBorders>
              <w:top w:val="nil"/>
              <w:left w:val="nil"/>
              <w:bottom w:val="single" w:sz="4" w:space="0" w:color="auto"/>
              <w:right w:val="single" w:sz="4" w:space="0" w:color="auto"/>
            </w:tcBorders>
          </w:tcPr>
          <w:p w:rsidR="0007359F" w:rsidRPr="000E1EDF" w:rsidRDefault="0007359F" w:rsidP="00870E4C">
            <w:pPr>
              <w:jc w:val="center"/>
              <w:rPr>
                <w:bCs/>
              </w:rPr>
            </w:pPr>
            <w:r>
              <w:rPr>
                <w:bCs/>
              </w:rPr>
              <w:t>10000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Cs/>
              </w:rPr>
            </w:pPr>
            <w:r>
              <w:rPr>
                <w:bCs/>
              </w:rPr>
              <w:t>10000</w:t>
            </w:r>
          </w:p>
        </w:tc>
      </w:tr>
      <w:tr w:rsidR="0007359F" w:rsidRPr="000E1EDF" w:rsidTr="00870E4C">
        <w:trPr>
          <w:gridAfter w:val="1"/>
          <w:wAfter w:w="2751" w:type="dxa"/>
          <w:trHeight w:val="300"/>
        </w:trPr>
        <w:tc>
          <w:tcPr>
            <w:tcW w:w="929" w:type="dxa"/>
            <w:gridSpan w:val="2"/>
            <w:tcBorders>
              <w:top w:val="single" w:sz="4" w:space="0" w:color="auto"/>
              <w:left w:val="single" w:sz="4" w:space="0" w:color="auto"/>
              <w:bottom w:val="single" w:sz="4" w:space="0" w:color="auto"/>
              <w:right w:val="single" w:sz="4" w:space="0" w:color="auto"/>
            </w:tcBorders>
          </w:tcPr>
          <w:p w:rsidR="0007359F" w:rsidRPr="000E1EDF" w:rsidRDefault="0007359F" w:rsidP="00870E4C">
            <w:pPr>
              <w:ind w:left="-93" w:right="-201"/>
              <w:jc w:val="center"/>
              <w:rPr>
                <w:b/>
                <w:bCs/>
              </w:rPr>
            </w:pPr>
          </w:p>
        </w:tc>
        <w:tc>
          <w:tcPr>
            <w:tcW w:w="8442" w:type="dxa"/>
            <w:tcBorders>
              <w:top w:val="single" w:sz="4" w:space="0" w:color="auto"/>
              <w:left w:val="single" w:sz="4" w:space="0" w:color="auto"/>
              <w:bottom w:val="single" w:sz="4" w:space="0" w:color="auto"/>
              <w:right w:val="single" w:sz="4" w:space="0" w:color="auto"/>
            </w:tcBorders>
          </w:tcPr>
          <w:p w:rsidR="0007359F" w:rsidRPr="000E1EDF" w:rsidRDefault="0007359F" w:rsidP="00870E4C">
            <w:pPr>
              <w:jc w:val="right"/>
              <w:rPr>
                <w:b/>
                <w:bCs/>
              </w:rPr>
            </w:pPr>
            <w:r w:rsidRPr="000E1EDF">
              <w:rPr>
                <w:b/>
                <w:bCs/>
              </w:rPr>
              <w:t xml:space="preserve">Итого </w:t>
            </w:r>
          </w:p>
        </w:tc>
        <w:tc>
          <w:tcPr>
            <w:tcW w:w="1133" w:type="dxa"/>
            <w:gridSpan w:val="2"/>
            <w:tcBorders>
              <w:left w:val="single" w:sz="4" w:space="0" w:color="auto"/>
              <w:bottom w:val="single" w:sz="4" w:space="0" w:color="auto"/>
              <w:right w:val="single" w:sz="4" w:space="0" w:color="auto"/>
            </w:tcBorders>
          </w:tcPr>
          <w:p w:rsidR="0007359F" w:rsidRPr="000E1EDF" w:rsidRDefault="0007359F" w:rsidP="00870E4C">
            <w:pPr>
              <w:jc w:val="center"/>
              <w:rPr>
                <w:b/>
                <w:bCs/>
              </w:rPr>
            </w:pPr>
            <w:r>
              <w:rPr>
                <w:b/>
                <w:bCs/>
              </w:rPr>
              <w:t>164900</w:t>
            </w:r>
          </w:p>
        </w:tc>
        <w:tc>
          <w:tcPr>
            <w:tcW w:w="1282" w:type="dxa"/>
            <w:gridSpan w:val="2"/>
            <w:tcBorders>
              <w:top w:val="nil"/>
              <w:left w:val="nil"/>
              <w:bottom w:val="single" w:sz="4" w:space="0" w:color="auto"/>
              <w:right w:val="single" w:sz="4" w:space="0" w:color="auto"/>
            </w:tcBorders>
            <w:vAlign w:val="bottom"/>
          </w:tcPr>
          <w:p w:rsidR="0007359F" w:rsidRPr="000E1EDF" w:rsidRDefault="0007359F" w:rsidP="00870E4C">
            <w:pPr>
              <w:jc w:val="center"/>
              <w:rPr>
                <w:b/>
              </w:rPr>
            </w:pPr>
            <w:r>
              <w:rPr>
                <w:b/>
              </w:rPr>
              <w:t>0</w:t>
            </w:r>
          </w:p>
        </w:tc>
        <w:tc>
          <w:tcPr>
            <w:tcW w:w="1270" w:type="dxa"/>
            <w:tcBorders>
              <w:top w:val="nil"/>
              <w:left w:val="nil"/>
              <w:bottom w:val="single" w:sz="4" w:space="0" w:color="auto"/>
              <w:right w:val="single" w:sz="4" w:space="0" w:color="auto"/>
            </w:tcBorders>
          </w:tcPr>
          <w:p w:rsidR="0007359F" w:rsidRPr="000E1EDF" w:rsidRDefault="0007359F" w:rsidP="00870E4C">
            <w:pPr>
              <w:jc w:val="center"/>
              <w:rPr>
                <w:b/>
              </w:rPr>
            </w:pPr>
            <w:r>
              <w:rPr>
                <w:b/>
              </w:rPr>
              <w:t>86900</w:t>
            </w:r>
          </w:p>
        </w:tc>
        <w:tc>
          <w:tcPr>
            <w:tcW w:w="1275" w:type="dxa"/>
            <w:tcBorders>
              <w:top w:val="nil"/>
              <w:left w:val="nil"/>
              <w:bottom w:val="single" w:sz="4" w:space="0" w:color="auto"/>
              <w:right w:val="single" w:sz="4" w:space="0" w:color="auto"/>
            </w:tcBorders>
            <w:noWrap/>
          </w:tcPr>
          <w:p w:rsidR="0007359F" w:rsidRPr="000E1EDF" w:rsidRDefault="0007359F" w:rsidP="00870E4C">
            <w:pPr>
              <w:jc w:val="center"/>
              <w:rPr>
                <w:b/>
              </w:rPr>
            </w:pPr>
            <w:r>
              <w:rPr>
                <w:b/>
              </w:rPr>
              <w:t>86900</w:t>
            </w:r>
          </w:p>
        </w:tc>
      </w:tr>
      <w:tr w:rsidR="0007359F" w:rsidRPr="000E1EDF" w:rsidTr="00870E4C">
        <w:trPr>
          <w:gridAfter w:val="1"/>
          <w:wAfter w:w="2751" w:type="dxa"/>
          <w:trHeight w:val="300"/>
        </w:trPr>
        <w:tc>
          <w:tcPr>
            <w:tcW w:w="9371" w:type="dxa"/>
            <w:gridSpan w:val="3"/>
            <w:tcBorders>
              <w:top w:val="single" w:sz="4" w:space="0" w:color="auto"/>
              <w:left w:val="single" w:sz="4" w:space="0" w:color="auto"/>
              <w:bottom w:val="single" w:sz="4" w:space="0" w:color="auto"/>
              <w:right w:val="single" w:sz="4" w:space="0" w:color="000000"/>
            </w:tcBorders>
          </w:tcPr>
          <w:p w:rsidR="0007359F" w:rsidRPr="000E1EDF" w:rsidRDefault="0007359F" w:rsidP="00870E4C">
            <w:pPr>
              <w:jc w:val="right"/>
              <w:rPr>
                <w:b/>
              </w:rPr>
            </w:pPr>
            <w:r w:rsidRPr="000E1EDF">
              <w:rPr>
                <w:b/>
                <w:sz w:val="22"/>
                <w:szCs w:val="22"/>
              </w:rPr>
              <w:t>ИТОГО ПО ПРОГРАММЕ</w:t>
            </w:r>
          </w:p>
        </w:tc>
        <w:tc>
          <w:tcPr>
            <w:tcW w:w="1133" w:type="dxa"/>
            <w:gridSpan w:val="2"/>
            <w:tcBorders>
              <w:top w:val="single" w:sz="4" w:space="0" w:color="auto"/>
              <w:left w:val="nil"/>
              <w:bottom w:val="single" w:sz="4" w:space="0" w:color="auto"/>
              <w:right w:val="single" w:sz="4" w:space="0" w:color="auto"/>
            </w:tcBorders>
          </w:tcPr>
          <w:tbl>
            <w:tblPr>
              <w:tblW w:w="3940" w:type="dxa"/>
              <w:tblLayout w:type="fixed"/>
              <w:tblLook w:val="00A0" w:firstRow="1" w:lastRow="0" w:firstColumn="1" w:lastColumn="0" w:noHBand="0" w:noVBand="0"/>
            </w:tblPr>
            <w:tblGrid>
              <w:gridCol w:w="1060"/>
              <w:gridCol w:w="960"/>
              <w:gridCol w:w="960"/>
              <w:gridCol w:w="960"/>
            </w:tblGrid>
            <w:tr w:rsidR="0007359F" w:rsidRPr="00416E50" w:rsidTr="00870E4C">
              <w:trPr>
                <w:trHeight w:val="300"/>
              </w:trPr>
              <w:tc>
                <w:tcPr>
                  <w:tcW w:w="1060" w:type="dxa"/>
                  <w:noWrap/>
                  <w:vAlign w:val="bottom"/>
                </w:tcPr>
                <w:p w:rsidR="0007359F" w:rsidRPr="00416E50" w:rsidRDefault="0007359F" w:rsidP="00416E50">
                  <w:pPr>
                    <w:framePr w:hSpace="180" w:wrap="around" w:vAnchor="text" w:hAnchor="margin" w:y="325"/>
                    <w:rPr>
                      <w:b/>
                    </w:rPr>
                  </w:pPr>
                  <w:r w:rsidRPr="00416E50">
                    <w:rPr>
                      <w:b/>
                    </w:rPr>
                    <w:t>4974900</w:t>
                  </w:r>
                </w:p>
              </w:tc>
              <w:tc>
                <w:tcPr>
                  <w:tcW w:w="960" w:type="dxa"/>
                  <w:noWrap/>
                  <w:vAlign w:val="bottom"/>
                </w:tcPr>
                <w:p w:rsidR="0007359F" w:rsidRPr="00416E50" w:rsidRDefault="0007359F" w:rsidP="00416E50">
                  <w:pPr>
                    <w:framePr w:hSpace="180" w:wrap="around" w:vAnchor="text" w:hAnchor="margin" w:y="325"/>
                    <w:rPr>
                      <w:b/>
                    </w:rPr>
                  </w:pPr>
                  <w:r w:rsidRPr="00416E50">
                    <w:rPr>
                      <w:b/>
                    </w:rPr>
                    <w:t>5445215</w:t>
                  </w:r>
                </w:p>
              </w:tc>
              <w:tc>
                <w:tcPr>
                  <w:tcW w:w="960" w:type="dxa"/>
                  <w:noWrap/>
                  <w:vAlign w:val="bottom"/>
                </w:tcPr>
                <w:p w:rsidR="0007359F" w:rsidRPr="00416E50" w:rsidRDefault="0007359F" w:rsidP="00416E50">
                  <w:pPr>
                    <w:framePr w:hSpace="180" w:wrap="around" w:vAnchor="text" w:hAnchor="margin" w:y="325"/>
                    <w:rPr>
                      <w:b/>
                    </w:rPr>
                  </w:pPr>
                  <w:r w:rsidRPr="00416E50">
                    <w:rPr>
                      <w:b/>
                    </w:rPr>
                    <w:t>6660639</w:t>
                  </w:r>
                </w:p>
              </w:tc>
              <w:tc>
                <w:tcPr>
                  <w:tcW w:w="960" w:type="dxa"/>
                  <w:noWrap/>
                  <w:vAlign w:val="bottom"/>
                </w:tcPr>
                <w:p w:rsidR="0007359F" w:rsidRPr="00416E50" w:rsidRDefault="0007359F" w:rsidP="00416E50">
                  <w:pPr>
                    <w:framePr w:hSpace="180" w:wrap="around" w:vAnchor="text" w:hAnchor="margin" w:y="325"/>
                    <w:rPr>
                      <w:b/>
                    </w:rPr>
                  </w:pPr>
                  <w:r w:rsidRPr="00416E50">
                    <w:rPr>
                      <w:b/>
                    </w:rPr>
                    <w:t>6814923</w:t>
                  </w:r>
                </w:p>
              </w:tc>
            </w:tr>
          </w:tbl>
          <w:p w:rsidR="0007359F" w:rsidRPr="00416E50" w:rsidRDefault="0007359F" w:rsidP="00416E50">
            <w:pPr>
              <w:rPr>
                <w:b/>
              </w:rPr>
            </w:pPr>
          </w:p>
        </w:tc>
        <w:tc>
          <w:tcPr>
            <w:tcW w:w="1282" w:type="dxa"/>
            <w:gridSpan w:val="2"/>
            <w:tcBorders>
              <w:top w:val="nil"/>
              <w:left w:val="nil"/>
              <w:bottom w:val="single" w:sz="4" w:space="0" w:color="auto"/>
              <w:right w:val="single" w:sz="4" w:space="0" w:color="auto"/>
            </w:tcBorders>
            <w:vAlign w:val="bottom"/>
          </w:tcPr>
          <w:p w:rsidR="0007359F" w:rsidRPr="00416E50" w:rsidRDefault="0007359F" w:rsidP="00416E50">
            <w:pPr>
              <w:rPr>
                <w:b/>
              </w:rPr>
            </w:pPr>
            <w:r w:rsidRPr="00416E50">
              <w:rPr>
                <w:b/>
              </w:rPr>
              <w:t>2044900</w:t>
            </w:r>
          </w:p>
        </w:tc>
        <w:tc>
          <w:tcPr>
            <w:tcW w:w="1270" w:type="dxa"/>
            <w:tcBorders>
              <w:top w:val="nil"/>
              <w:left w:val="nil"/>
              <w:bottom w:val="single" w:sz="4" w:space="0" w:color="auto"/>
              <w:right w:val="single" w:sz="4" w:space="0" w:color="auto"/>
            </w:tcBorders>
            <w:vAlign w:val="bottom"/>
          </w:tcPr>
          <w:p w:rsidR="0007359F" w:rsidRPr="00416E50" w:rsidRDefault="0007359F" w:rsidP="00416E50">
            <w:pPr>
              <w:rPr>
                <w:b/>
              </w:rPr>
            </w:pPr>
            <w:r w:rsidRPr="00416E50">
              <w:rPr>
                <w:b/>
              </w:rPr>
              <w:t>1517000</w:t>
            </w:r>
          </w:p>
        </w:tc>
        <w:tc>
          <w:tcPr>
            <w:tcW w:w="1275" w:type="dxa"/>
            <w:tcBorders>
              <w:top w:val="nil"/>
              <w:left w:val="nil"/>
              <w:bottom w:val="single" w:sz="4" w:space="0" w:color="auto"/>
              <w:right w:val="single" w:sz="4" w:space="0" w:color="auto"/>
            </w:tcBorders>
            <w:noWrap/>
            <w:vAlign w:val="bottom"/>
          </w:tcPr>
          <w:p w:rsidR="0007359F" w:rsidRPr="00416E50" w:rsidRDefault="0007359F" w:rsidP="00416E50">
            <w:pPr>
              <w:rPr>
                <w:b/>
              </w:rPr>
            </w:pPr>
            <w:r w:rsidRPr="00416E50">
              <w:rPr>
                <w:b/>
              </w:rPr>
              <w:t>1517000</w:t>
            </w:r>
          </w:p>
        </w:tc>
      </w:tr>
    </w:tbl>
    <w:p w:rsidR="0007359F" w:rsidRDefault="0007359F" w:rsidP="00416E50">
      <w:pPr>
        <w:rPr>
          <w:sz w:val="22"/>
          <w:szCs w:val="22"/>
        </w:rPr>
      </w:pPr>
    </w:p>
    <w:p w:rsidR="0007359F" w:rsidRDefault="0007359F" w:rsidP="00416E50">
      <w:pPr>
        <w:rPr>
          <w:sz w:val="22"/>
          <w:szCs w:val="22"/>
        </w:rPr>
      </w:pPr>
    </w:p>
    <w:p w:rsidR="0007359F" w:rsidRDefault="0007359F" w:rsidP="00416E50">
      <w:pPr>
        <w:rPr>
          <w:sz w:val="22"/>
          <w:szCs w:val="22"/>
        </w:rPr>
      </w:pPr>
    </w:p>
    <w:p w:rsidR="0007359F" w:rsidRDefault="0007359F" w:rsidP="00416E50">
      <w:pPr>
        <w:rPr>
          <w:sz w:val="22"/>
          <w:szCs w:val="22"/>
        </w:rPr>
      </w:pPr>
    </w:p>
    <w:p w:rsidR="0007359F" w:rsidRDefault="0007359F" w:rsidP="00416E50">
      <w:pPr>
        <w:rPr>
          <w:sz w:val="22"/>
          <w:szCs w:val="22"/>
        </w:rPr>
      </w:pPr>
    </w:p>
    <w:p w:rsidR="0007359F" w:rsidRPr="00076418" w:rsidRDefault="0007359F" w:rsidP="00416E50">
      <w:r>
        <w:rPr>
          <w:sz w:val="22"/>
          <w:szCs w:val="22"/>
        </w:rPr>
        <w:t xml:space="preserve">10.Приостановить действие подпрограммы </w:t>
      </w:r>
      <w:r w:rsidRPr="00076418">
        <w:t xml:space="preserve">«Профилактика детского дорожно-транспортного </w:t>
      </w:r>
    </w:p>
    <w:p w:rsidR="0007359F" w:rsidRDefault="0007359F" w:rsidP="00416E50">
      <w:pPr>
        <w:rPr>
          <w:b/>
          <w:sz w:val="32"/>
          <w:szCs w:val="32"/>
        </w:rPr>
      </w:pPr>
      <w:r w:rsidRPr="00076418">
        <w:t>травматизма»</w:t>
      </w:r>
      <w:r>
        <w:t xml:space="preserve"> </w:t>
      </w:r>
    </w:p>
    <w:p w:rsidR="0007359F" w:rsidRDefault="0007359F" w:rsidP="00B1735D"/>
    <w:p w:rsidR="0007359F" w:rsidRDefault="0007359F" w:rsidP="00B1735D"/>
    <w:p w:rsidR="0007359F" w:rsidRDefault="0007359F" w:rsidP="00B1735D"/>
    <w:p w:rsidR="0007359F" w:rsidRPr="0005741E" w:rsidRDefault="0007359F" w:rsidP="00B1735D">
      <w:pPr>
        <w:rPr>
          <w:vanish/>
        </w:rPr>
      </w:pPr>
    </w:p>
    <w:sectPr w:rsidR="0007359F" w:rsidRPr="0005741E" w:rsidSect="00416E50">
      <w:pgSz w:w="16838" w:h="11906" w:orient="landscape"/>
      <w:pgMar w:top="851" w:right="1134" w:bottom="107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59F" w:rsidRDefault="0007359F" w:rsidP="00B1735D">
      <w:r>
        <w:separator/>
      </w:r>
    </w:p>
  </w:endnote>
  <w:endnote w:type="continuationSeparator" w:id="0">
    <w:p w:rsidR="0007359F" w:rsidRDefault="0007359F" w:rsidP="00B1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59F" w:rsidRDefault="0007359F" w:rsidP="00B1735D">
      <w:r>
        <w:separator/>
      </w:r>
    </w:p>
  </w:footnote>
  <w:footnote w:type="continuationSeparator" w:id="0">
    <w:p w:rsidR="0007359F" w:rsidRDefault="0007359F" w:rsidP="00B17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0"/>
    <w:lvl w:ilvl="0">
      <w:start w:val="1"/>
      <w:numFmt w:val="bullet"/>
      <w:lvlText w:val=""/>
      <w:lvlJc w:val="left"/>
      <w:pPr>
        <w:tabs>
          <w:tab w:val="num" w:pos="780"/>
        </w:tabs>
        <w:ind w:left="780" w:hanging="360"/>
      </w:pPr>
      <w:rPr>
        <w:rFonts w:ascii="Wingdings" w:hAnsi="Wingdings"/>
      </w:rPr>
    </w:lvl>
  </w:abstractNum>
  <w:abstractNum w:abstractNumId="1">
    <w:nsid w:val="0000000F"/>
    <w:multiLevelType w:val="singleLevel"/>
    <w:tmpl w:val="0000000F"/>
    <w:name w:val="WW8Num14"/>
    <w:lvl w:ilvl="0">
      <w:start w:val="1"/>
      <w:numFmt w:val="bullet"/>
      <w:lvlText w:val=""/>
      <w:lvlJc w:val="left"/>
      <w:pPr>
        <w:tabs>
          <w:tab w:val="num" w:pos="780"/>
        </w:tabs>
        <w:ind w:left="780" w:hanging="360"/>
      </w:pPr>
      <w:rPr>
        <w:rFonts w:ascii="Wingdings" w:hAnsi="Wingdings"/>
      </w:rPr>
    </w:lvl>
  </w:abstractNum>
  <w:abstractNum w:abstractNumId="2">
    <w:nsid w:val="0000001E"/>
    <w:multiLevelType w:val="singleLevel"/>
    <w:tmpl w:val="0000001E"/>
    <w:name w:val="WW8Num29"/>
    <w:lvl w:ilvl="0">
      <w:start w:val="1"/>
      <w:numFmt w:val="bullet"/>
      <w:lvlText w:val=""/>
      <w:lvlJc w:val="left"/>
      <w:pPr>
        <w:tabs>
          <w:tab w:val="num" w:pos="780"/>
        </w:tabs>
        <w:ind w:left="780" w:hanging="360"/>
      </w:pPr>
      <w:rPr>
        <w:rFonts w:ascii="Wingdings" w:hAnsi="Wingdings"/>
      </w:rPr>
    </w:lvl>
  </w:abstractNum>
  <w:abstractNum w:abstractNumId="3">
    <w:nsid w:val="00000021"/>
    <w:multiLevelType w:val="singleLevel"/>
    <w:tmpl w:val="00000021"/>
    <w:name w:val="WW8Num32"/>
    <w:lvl w:ilvl="0">
      <w:start w:val="1"/>
      <w:numFmt w:val="bullet"/>
      <w:lvlText w:val=""/>
      <w:lvlJc w:val="left"/>
      <w:pPr>
        <w:tabs>
          <w:tab w:val="num" w:pos="780"/>
        </w:tabs>
        <w:ind w:left="780" w:hanging="360"/>
      </w:pPr>
      <w:rPr>
        <w:rFonts w:ascii="Wingdings" w:hAnsi="Wingdings"/>
      </w:rPr>
    </w:lvl>
  </w:abstractNum>
  <w:abstractNum w:abstractNumId="4">
    <w:nsid w:val="1FAE04AE"/>
    <w:multiLevelType w:val="hybridMultilevel"/>
    <w:tmpl w:val="82E86B16"/>
    <w:lvl w:ilvl="0" w:tplc="585E9BB8">
      <w:start w:val="4"/>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6C0A7F54"/>
    <w:multiLevelType w:val="hybridMultilevel"/>
    <w:tmpl w:val="C11033B8"/>
    <w:lvl w:ilvl="0" w:tplc="6F26A168">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5"/>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E80"/>
    <w:rsid w:val="00000A16"/>
    <w:rsid w:val="00001A51"/>
    <w:rsid w:val="00003348"/>
    <w:rsid w:val="000035D2"/>
    <w:rsid w:val="000036FB"/>
    <w:rsid w:val="0000384B"/>
    <w:rsid w:val="00003AC7"/>
    <w:rsid w:val="00005FF7"/>
    <w:rsid w:val="00006232"/>
    <w:rsid w:val="00007039"/>
    <w:rsid w:val="000078BD"/>
    <w:rsid w:val="000116D9"/>
    <w:rsid w:val="00013C14"/>
    <w:rsid w:val="00013D9D"/>
    <w:rsid w:val="00015A9B"/>
    <w:rsid w:val="00017D7B"/>
    <w:rsid w:val="00017EB1"/>
    <w:rsid w:val="00020D28"/>
    <w:rsid w:val="000212DE"/>
    <w:rsid w:val="00021836"/>
    <w:rsid w:val="00023AAE"/>
    <w:rsid w:val="00024392"/>
    <w:rsid w:val="00024ED5"/>
    <w:rsid w:val="000269EA"/>
    <w:rsid w:val="00027B5A"/>
    <w:rsid w:val="00031BEE"/>
    <w:rsid w:val="00033CA1"/>
    <w:rsid w:val="00036C62"/>
    <w:rsid w:val="00037334"/>
    <w:rsid w:val="0004542E"/>
    <w:rsid w:val="00050E5C"/>
    <w:rsid w:val="000521E6"/>
    <w:rsid w:val="00054728"/>
    <w:rsid w:val="000548BA"/>
    <w:rsid w:val="0005562D"/>
    <w:rsid w:val="0005741E"/>
    <w:rsid w:val="00060B40"/>
    <w:rsid w:val="000620DB"/>
    <w:rsid w:val="000634EA"/>
    <w:rsid w:val="000643A5"/>
    <w:rsid w:val="00065755"/>
    <w:rsid w:val="0006619F"/>
    <w:rsid w:val="000669AD"/>
    <w:rsid w:val="00067043"/>
    <w:rsid w:val="000704C5"/>
    <w:rsid w:val="000706F3"/>
    <w:rsid w:val="0007097A"/>
    <w:rsid w:val="00070D60"/>
    <w:rsid w:val="00071201"/>
    <w:rsid w:val="000728FD"/>
    <w:rsid w:val="0007359F"/>
    <w:rsid w:val="00073B69"/>
    <w:rsid w:val="00074AF1"/>
    <w:rsid w:val="000759D5"/>
    <w:rsid w:val="00076190"/>
    <w:rsid w:val="00076418"/>
    <w:rsid w:val="00076910"/>
    <w:rsid w:val="00077F1D"/>
    <w:rsid w:val="000855B2"/>
    <w:rsid w:val="000875E5"/>
    <w:rsid w:val="0009020C"/>
    <w:rsid w:val="000906F1"/>
    <w:rsid w:val="00092041"/>
    <w:rsid w:val="000932C5"/>
    <w:rsid w:val="00093494"/>
    <w:rsid w:val="00094A03"/>
    <w:rsid w:val="00094BF8"/>
    <w:rsid w:val="00094DF5"/>
    <w:rsid w:val="000976D8"/>
    <w:rsid w:val="000A00BA"/>
    <w:rsid w:val="000A061D"/>
    <w:rsid w:val="000A1A50"/>
    <w:rsid w:val="000A1EE0"/>
    <w:rsid w:val="000A2DE4"/>
    <w:rsid w:val="000A3485"/>
    <w:rsid w:val="000A3622"/>
    <w:rsid w:val="000A420F"/>
    <w:rsid w:val="000A67B0"/>
    <w:rsid w:val="000A7461"/>
    <w:rsid w:val="000A756D"/>
    <w:rsid w:val="000B097A"/>
    <w:rsid w:val="000B13D4"/>
    <w:rsid w:val="000B1D93"/>
    <w:rsid w:val="000B5C5E"/>
    <w:rsid w:val="000B7477"/>
    <w:rsid w:val="000B7EF1"/>
    <w:rsid w:val="000C0ABE"/>
    <w:rsid w:val="000C3164"/>
    <w:rsid w:val="000C3BBE"/>
    <w:rsid w:val="000C48E2"/>
    <w:rsid w:val="000C7F94"/>
    <w:rsid w:val="000D07A8"/>
    <w:rsid w:val="000D0867"/>
    <w:rsid w:val="000D11D9"/>
    <w:rsid w:val="000D274F"/>
    <w:rsid w:val="000D28F2"/>
    <w:rsid w:val="000D3F50"/>
    <w:rsid w:val="000D40CF"/>
    <w:rsid w:val="000D48EC"/>
    <w:rsid w:val="000D49C3"/>
    <w:rsid w:val="000D49F9"/>
    <w:rsid w:val="000D4D85"/>
    <w:rsid w:val="000D606C"/>
    <w:rsid w:val="000D750F"/>
    <w:rsid w:val="000E16B3"/>
    <w:rsid w:val="000E1EDF"/>
    <w:rsid w:val="000E6466"/>
    <w:rsid w:val="000E649A"/>
    <w:rsid w:val="000E6FF6"/>
    <w:rsid w:val="000E764D"/>
    <w:rsid w:val="000F0248"/>
    <w:rsid w:val="000F070B"/>
    <w:rsid w:val="000F0EAE"/>
    <w:rsid w:val="000F0FDC"/>
    <w:rsid w:val="000F2561"/>
    <w:rsid w:val="000F33B2"/>
    <w:rsid w:val="00101E9A"/>
    <w:rsid w:val="00103559"/>
    <w:rsid w:val="001049EE"/>
    <w:rsid w:val="001052D1"/>
    <w:rsid w:val="001068ED"/>
    <w:rsid w:val="00110270"/>
    <w:rsid w:val="001136A3"/>
    <w:rsid w:val="0011489C"/>
    <w:rsid w:val="00114E70"/>
    <w:rsid w:val="00120107"/>
    <w:rsid w:val="001212B2"/>
    <w:rsid w:val="00121D02"/>
    <w:rsid w:val="0012383C"/>
    <w:rsid w:val="001245D9"/>
    <w:rsid w:val="00124C9E"/>
    <w:rsid w:val="00125AB8"/>
    <w:rsid w:val="00125FF1"/>
    <w:rsid w:val="00130452"/>
    <w:rsid w:val="00132DF9"/>
    <w:rsid w:val="00133647"/>
    <w:rsid w:val="00133EFC"/>
    <w:rsid w:val="0013459E"/>
    <w:rsid w:val="00136351"/>
    <w:rsid w:val="001367D0"/>
    <w:rsid w:val="00137C9F"/>
    <w:rsid w:val="001405C5"/>
    <w:rsid w:val="00142C75"/>
    <w:rsid w:val="00143F7A"/>
    <w:rsid w:val="00145D4D"/>
    <w:rsid w:val="001463AE"/>
    <w:rsid w:val="001467DB"/>
    <w:rsid w:val="001474EF"/>
    <w:rsid w:val="0015026A"/>
    <w:rsid w:val="00150C89"/>
    <w:rsid w:val="0015113D"/>
    <w:rsid w:val="00152A15"/>
    <w:rsid w:val="00153711"/>
    <w:rsid w:val="00153ADC"/>
    <w:rsid w:val="00154CD8"/>
    <w:rsid w:val="00157577"/>
    <w:rsid w:val="00160123"/>
    <w:rsid w:val="0016097A"/>
    <w:rsid w:val="00161237"/>
    <w:rsid w:val="00163B82"/>
    <w:rsid w:val="0016645D"/>
    <w:rsid w:val="00170351"/>
    <w:rsid w:val="00170420"/>
    <w:rsid w:val="00170521"/>
    <w:rsid w:val="001715A7"/>
    <w:rsid w:val="0017379D"/>
    <w:rsid w:val="00173F15"/>
    <w:rsid w:val="00174469"/>
    <w:rsid w:val="00175794"/>
    <w:rsid w:val="00181244"/>
    <w:rsid w:val="001817AC"/>
    <w:rsid w:val="00184018"/>
    <w:rsid w:val="0018499F"/>
    <w:rsid w:val="0018573D"/>
    <w:rsid w:val="001864CB"/>
    <w:rsid w:val="00186509"/>
    <w:rsid w:val="00186D8C"/>
    <w:rsid w:val="00191A5F"/>
    <w:rsid w:val="001926CB"/>
    <w:rsid w:val="001933BB"/>
    <w:rsid w:val="001936BC"/>
    <w:rsid w:val="00194D1F"/>
    <w:rsid w:val="00195BBF"/>
    <w:rsid w:val="001976D5"/>
    <w:rsid w:val="00197F34"/>
    <w:rsid w:val="001A0F69"/>
    <w:rsid w:val="001A2651"/>
    <w:rsid w:val="001A6717"/>
    <w:rsid w:val="001A68CE"/>
    <w:rsid w:val="001A6B7F"/>
    <w:rsid w:val="001A7AE8"/>
    <w:rsid w:val="001A7FB4"/>
    <w:rsid w:val="001B0E0A"/>
    <w:rsid w:val="001B141B"/>
    <w:rsid w:val="001C14FD"/>
    <w:rsid w:val="001C2905"/>
    <w:rsid w:val="001C2BA8"/>
    <w:rsid w:val="001C2E70"/>
    <w:rsid w:val="001C405A"/>
    <w:rsid w:val="001C41EE"/>
    <w:rsid w:val="001D1B86"/>
    <w:rsid w:val="001D4650"/>
    <w:rsid w:val="001D6873"/>
    <w:rsid w:val="001D7C36"/>
    <w:rsid w:val="001E381B"/>
    <w:rsid w:val="001E4589"/>
    <w:rsid w:val="001E473D"/>
    <w:rsid w:val="001E4FC3"/>
    <w:rsid w:val="001E747B"/>
    <w:rsid w:val="001F043B"/>
    <w:rsid w:val="001F10A7"/>
    <w:rsid w:val="001F26BE"/>
    <w:rsid w:val="001F615D"/>
    <w:rsid w:val="00202259"/>
    <w:rsid w:val="00203186"/>
    <w:rsid w:val="0020592D"/>
    <w:rsid w:val="00210A0D"/>
    <w:rsid w:val="00211652"/>
    <w:rsid w:val="00212A54"/>
    <w:rsid w:val="00213903"/>
    <w:rsid w:val="00213A6E"/>
    <w:rsid w:val="00214F75"/>
    <w:rsid w:val="0021610C"/>
    <w:rsid w:val="00221583"/>
    <w:rsid w:val="00221C06"/>
    <w:rsid w:val="002220F8"/>
    <w:rsid w:val="00222DA5"/>
    <w:rsid w:val="00222E30"/>
    <w:rsid w:val="00225760"/>
    <w:rsid w:val="00231913"/>
    <w:rsid w:val="00232526"/>
    <w:rsid w:val="0024040D"/>
    <w:rsid w:val="00240879"/>
    <w:rsid w:val="002410CB"/>
    <w:rsid w:val="002422CC"/>
    <w:rsid w:val="00243705"/>
    <w:rsid w:val="0024405C"/>
    <w:rsid w:val="002440C5"/>
    <w:rsid w:val="00244DC5"/>
    <w:rsid w:val="00246125"/>
    <w:rsid w:val="00246A3E"/>
    <w:rsid w:val="002478BE"/>
    <w:rsid w:val="00253513"/>
    <w:rsid w:val="00253C03"/>
    <w:rsid w:val="00253D50"/>
    <w:rsid w:val="0026005A"/>
    <w:rsid w:val="00260BDD"/>
    <w:rsid w:val="00261F24"/>
    <w:rsid w:val="002623FA"/>
    <w:rsid w:val="002642E0"/>
    <w:rsid w:val="002652C0"/>
    <w:rsid w:val="00271648"/>
    <w:rsid w:val="0027710E"/>
    <w:rsid w:val="00277F11"/>
    <w:rsid w:val="002802CC"/>
    <w:rsid w:val="00286128"/>
    <w:rsid w:val="00286741"/>
    <w:rsid w:val="0028747B"/>
    <w:rsid w:val="002875EA"/>
    <w:rsid w:val="0028780D"/>
    <w:rsid w:val="00287A89"/>
    <w:rsid w:val="0029200D"/>
    <w:rsid w:val="002939F6"/>
    <w:rsid w:val="002943F2"/>
    <w:rsid w:val="00294C46"/>
    <w:rsid w:val="00296D06"/>
    <w:rsid w:val="00297911"/>
    <w:rsid w:val="002A380C"/>
    <w:rsid w:val="002A4E90"/>
    <w:rsid w:val="002A5658"/>
    <w:rsid w:val="002A679D"/>
    <w:rsid w:val="002A6BEA"/>
    <w:rsid w:val="002A74BB"/>
    <w:rsid w:val="002A77C5"/>
    <w:rsid w:val="002A7BAD"/>
    <w:rsid w:val="002B0401"/>
    <w:rsid w:val="002B2DAD"/>
    <w:rsid w:val="002B4684"/>
    <w:rsid w:val="002B4A0D"/>
    <w:rsid w:val="002B4BBD"/>
    <w:rsid w:val="002C0164"/>
    <w:rsid w:val="002C0EF3"/>
    <w:rsid w:val="002C1FCB"/>
    <w:rsid w:val="002C2D28"/>
    <w:rsid w:val="002C45FA"/>
    <w:rsid w:val="002C5553"/>
    <w:rsid w:val="002D14E6"/>
    <w:rsid w:val="002D1B53"/>
    <w:rsid w:val="002D1C39"/>
    <w:rsid w:val="002D3481"/>
    <w:rsid w:val="002D3892"/>
    <w:rsid w:val="002D38D8"/>
    <w:rsid w:val="002D3CD9"/>
    <w:rsid w:val="002D5D34"/>
    <w:rsid w:val="002D63B6"/>
    <w:rsid w:val="002D7733"/>
    <w:rsid w:val="002E0553"/>
    <w:rsid w:val="002E094A"/>
    <w:rsid w:val="002E0EAE"/>
    <w:rsid w:val="002E3654"/>
    <w:rsid w:val="002E455F"/>
    <w:rsid w:val="002E6393"/>
    <w:rsid w:val="002E7381"/>
    <w:rsid w:val="002F11D7"/>
    <w:rsid w:val="002F1538"/>
    <w:rsid w:val="002F1C8D"/>
    <w:rsid w:val="002F4C04"/>
    <w:rsid w:val="002F4C14"/>
    <w:rsid w:val="002F596C"/>
    <w:rsid w:val="003006EE"/>
    <w:rsid w:val="003018A2"/>
    <w:rsid w:val="003035B9"/>
    <w:rsid w:val="00307969"/>
    <w:rsid w:val="0031176C"/>
    <w:rsid w:val="00312642"/>
    <w:rsid w:val="0031405F"/>
    <w:rsid w:val="0031461B"/>
    <w:rsid w:val="00321710"/>
    <w:rsid w:val="00323549"/>
    <w:rsid w:val="0032714C"/>
    <w:rsid w:val="00327FDF"/>
    <w:rsid w:val="003336CD"/>
    <w:rsid w:val="0033448B"/>
    <w:rsid w:val="003348FA"/>
    <w:rsid w:val="0033678F"/>
    <w:rsid w:val="003420EA"/>
    <w:rsid w:val="003461F1"/>
    <w:rsid w:val="00347F21"/>
    <w:rsid w:val="00352365"/>
    <w:rsid w:val="0035474B"/>
    <w:rsid w:val="00355974"/>
    <w:rsid w:val="0035706C"/>
    <w:rsid w:val="003627E8"/>
    <w:rsid w:val="00362F2B"/>
    <w:rsid w:val="00365EF6"/>
    <w:rsid w:val="0037004C"/>
    <w:rsid w:val="003701D6"/>
    <w:rsid w:val="00370358"/>
    <w:rsid w:val="003737C6"/>
    <w:rsid w:val="00373AD3"/>
    <w:rsid w:val="00374BE5"/>
    <w:rsid w:val="00375C9E"/>
    <w:rsid w:val="00377EDD"/>
    <w:rsid w:val="003816CB"/>
    <w:rsid w:val="00383B2D"/>
    <w:rsid w:val="00390E47"/>
    <w:rsid w:val="00390F93"/>
    <w:rsid w:val="00391C19"/>
    <w:rsid w:val="0039290B"/>
    <w:rsid w:val="00392FA0"/>
    <w:rsid w:val="00395F66"/>
    <w:rsid w:val="00396056"/>
    <w:rsid w:val="00396967"/>
    <w:rsid w:val="003972C8"/>
    <w:rsid w:val="003A0547"/>
    <w:rsid w:val="003A0A1B"/>
    <w:rsid w:val="003A1957"/>
    <w:rsid w:val="003A43F7"/>
    <w:rsid w:val="003B1898"/>
    <w:rsid w:val="003B38E8"/>
    <w:rsid w:val="003B40B5"/>
    <w:rsid w:val="003B7E8A"/>
    <w:rsid w:val="003C4820"/>
    <w:rsid w:val="003C5743"/>
    <w:rsid w:val="003C5BDD"/>
    <w:rsid w:val="003C721B"/>
    <w:rsid w:val="003D16E3"/>
    <w:rsid w:val="003D4959"/>
    <w:rsid w:val="003D6AD9"/>
    <w:rsid w:val="003D6C0F"/>
    <w:rsid w:val="003D706E"/>
    <w:rsid w:val="003D7E79"/>
    <w:rsid w:val="003E0A04"/>
    <w:rsid w:val="003E1514"/>
    <w:rsid w:val="003E192C"/>
    <w:rsid w:val="003E38F9"/>
    <w:rsid w:val="003E5520"/>
    <w:rsid w:val="003E5818"/>
    <w:rsid w:val="003E689F"/>
    <w:rsid w:val="003E7E3C"/>
    <w:rsid w:val="003F2410"/>
    <w:rsid w:val="003F440F"/>
    <w:rsid w:val="003F4DDB"/>
    <w:rsid w:val="00402E8F"/>
    <w:rsid w:val="00403A4E"/>
    <w:rsid w:val="004058E1"/>
    <w:rsid w:val="00406CE7"/>
    <w:rsid w:val="00410608"/>
    <w:rsid w:val="00411EE2"/>
    <w:rsid w:val="00412C31"/>
    <w:rsid w:val="00414C87"/>
    <w:rsid w:val="004168D6"/>
    <w:rsid w:val="00416E50"/>
    <w:rsid w:val="00420222"/>
    <w:rsid w:val="0042134E"/>
    <w:rsid w:val="00421FEF"/>
    <w:rsid w:val="004230F0"/>
    <w:rsid w:val="0042470E"/>
    <w:rsid w:val="00425197"/>
    <w:rsid w:val="00426C05"/>
    <w:rsid w:val="00430DD4"/>
    <w:rsid w:val="004367FD"/>
    <w:rsid w:val="004370EA"/>
    <w:rsid w:val="004377F7"/>
    <w:rsid w:val="00437CEC"/>
    <w:rsid w:val="00441C09"/>
    <w:rsid w:val="0044524A"/>
    <w:rsid w:val="00446B79"/>
    <w:rsid w:val="00446DB1"/>
    <w:rsid w:val="0045067E"/>
    <w:rsid w:val="00450C42"/>
    <w:rsid w:val="004518EB"/>
    <w:rsid w:val="00451B8C"/>
    <w:rsid w:val="004539C9"/>
    <w:rsid w:val="004541B1"/>
    <w:rsid w:val="00461016"/>
    <w:rsid w:val="0046241B"/>
    <w:rsid w:val="004654F8"/>
    <w:rsid w:val="00465B5C"/>
    <w:rsid w:val="00473CF0"/>
    <w:rsid w:val="00473D26"/>
    <w:rsid w:val="004831D2"/>
    <w:rsid w:val="004836CF"/>
    <w:rsid w:val="004838BD"/>
    <w:rsid w:val="0048592C"/>
    <w:rsid w:val="0049051D"/>
    <w:rsid w:val="00492184"/>
    <w:rsid w:val="0049253C"/>
    <w:rsid w:val="00493128"/>
    <w:rsid w:val="00495386"/>
    <w:rsid w:val="004A38E4"/>
    <w:rsid w:val="004A3D98"/>
    <w:rsid w:val="004A4DE8"/>
    <w:rsid w:val="004A51E9"/>
    <w:rsid w:val="004A6B6A"/>
    <w:rsid w:val="004B04A5"/>
    <w:rsid w:val="004B05CC"/>
    <w:rsid w:val="004B2252"/>
    <w:rsid w:val="004B2A9C"/>
    <w:rsid w:val="004B305D"/>
    <w:rsid w:val="004B4BC8"/>
    <w:rsid w:val="004B5445"/>
    <w:rsid w:val="004B5B5A"/>
    <w:rsid w:val="004C00E7"/>
    <w:rsid w:val="004C23B6"/>
    <w:rsid w:val="004C46B7"/>
    <w:rsid w:val="004C46EC"/>
    <w:rsid w:val="004C4B8F"/>
    <w:rsid w:val="004C7311"/>
    <w:rsid w:val="004D022B"/>
    <w:rsid w:val="004D1432"/>
    <w:rsid w:val="004D2052"/>
    <w:rsid w:val="004D3489"/>
    <w:rsid w:val="004D36D1"/>
    <w:rsid w:val="004D41C8"/>
    <w:rsid w:val="004D5385"/>
    <w:rsid w:val="004D5C84"/>
    <w:rsid w:val="004D7DFD"/>
    <w:rsid w:val="004E03E0"/>
    <w:rsid w:val="004E2ADC"/>
    <w:rsid w:val="004E3CBD"/>
    <w:rsid w:val="004E77CB"/>
    <w:rsid w:val="004F01B8"/>
    <w:rsid w:val="004F2F70"/>
    <w:rsid w:val="004F36C4"/>
    <w:rsid w:val="004F6BE1"/>
    <w:rsid w:val="005013ED"/>
    <w:rsid w:val="00501EAA"/>
    <w:rsid w:val="00502147"/>
    <w:rsid w:val="00511272"/>
    <w:rsid w:val="005117DF"/>
    <w:rsid w:val="005124E2"/>
    <w:rsid w:val="0051288D"/>
    <w:rsid w:val="00512F82"/>
    <w:rsid w:val="0051420E"/>
    <w:rsid w:val="005147C7"/>
    <w:rsid w:val="0051491D"/>
    <w:rsid w:val="00514CC3"/>
    <w:rsid w:val="0051540D"/>
    <w:rsid w:val="00516078"/>
    <w:rsid w:val="0052068E"/>
    <w:rsid w:val="0052191F"/>
    <w:rsid w:val="00524317"/>
    <w:rsid w:val="00524D75"/>
    <w:rsid w:val="00525F8B"/>
    <w:rsid w:val="00526274"/>
    <w:rsid w:val="005275EA"/>
    <w:rsid w:val="0052764F"/>
    <w:rsid w:val="00532243"/>
    <w:rsid w:val="00532F1E"/>
    <w:rsid w:val="00534874"/>
    <w:rsid w:val="00535C5A"/>
    <w:rsid w:val="00536EA7"/>
    <w:rsid w:val="005424EB"/>
    <w:rsid w:val="005456F6"/>
    <w:rsid w:val="005458F4"/>
    <w:rsid w:val="00546B01"/>
    <w:rsid w:val="00547580"/>
    <w:rsid w:val="0054771F"/>
    <w:rsid w:val="00547F5F"/>
    <w:rsid w:val="00551EB8"/>
    <w:rsid w:val="0055303E"/>
    <w:rsid w:val="00553121"/>
    <w:rsid w:val="00555C75"/>
    <w:rsid w:val="00556250"/>
    <w:rsid w:val="00556E51"/>
    <w:rsid w:val="00560142"/>
    <w:rsid w:val="0056037A"/>
    <w:rsid w:val="0056055E"/>
    <w:rsid w:val="005606D1"/>
    <w:rsid w:val="00566248"/>
    <w:rsid w:val="0057013A"/>
    <w:rsid w:val="005713EB"/>
    <w:rsid w:val="00573732"/>
    <w:rsid w:val="00574D00"/>
    <w:rsid w:val="00576B7B"/>
    <w:rsid w:val="0058001E"/>
    <w:rsid w:val="00580F85"/>
    <w:rsid w:val="00583BEC"/>
    <w:rsid w:val="00586134"/>
    <w:rsid w:val="0058630B"/>
    <w:rsid w:val="00586C55"/>
    <w:rsid w:val="005900C4"/>
    <w:rsid w:val="005913E7"/>
    <w:rsid w:val="005918F2"/>
    <w:rsid w:val="00593D72"/>
    <w:rsid w:val="0059499B"/>
    <w:rsid w:val="00594D18"/>
    <w:rsid w:val="00595846"/>
    <w:rsid w:val="00595A2D"/>
    <w:rsid w:val="0059687C"/>
    <w:rsid w:val="005A035D"/>
    <w:rsid w:val="005A0D68"/>
    <w:rsid w:val="005A1A10"/>
    <w:rsid w:val="005A26DD"/>
    <w:rsid w:val="005A3755"/>
    <w:rsid w:val="005A3860"/>
    <w:rsid w:val="005A4913"/>
    <w:rsid w:val="005A7E3A"/>
    <w:rsid w:val="005B00CF"/>
    <w:rsid w:val="005B3262"/>
    <w:rsid w:val="005B3EC3"/>
    <w:rsid w:val="005B4978"/>
    <w:rsid w:val="005B56F4"/>
    <w:rsid w:val="005B766A"/>
    <w:rsid w:val="005C0E21"/>
    <w:rsid w:val="005C21BC"/>
    <w:rsid w:val="005C3564"/>
    <w:rsid w:val="005C5083"/>
    <w:rsid w:val="005C707E"/>
    <w:rsid w:val="005C7C37"/>
    <w:rsid w:val="005C7CF1"/>
    <w:rsid w:val="005D03E1"/>
    <w:rsid w:val="005D41D8"/>
    <w:rsid w:val="005D4B76"/>
    <w:rsid w:val="005D5E80"/>
    <w:rsid w:val="005D625F"/>
    <w:rsid w:val="005E0497"/>
    <w:rsid w:val="005E507C"/>
    <w:rsid w:val="005E5E3B"/>
    <w:rsid w:val="005E68B7"/>
    <w:rsid w:val="005E7BCA"/>
    <w:rsid w:val="005F13DE"/>
    <w:rsid w:val="005F2D54"/>
    <w:rsid w:val="005F3468"/>
    <w:rsid w:val="005F3A58"/>
    <w:rsid w:val="005F4DB0"/>
    <w:rsid w:val="005F5103"/>
    <w:rsid w:val="005F5444"/>
    <w:rsid w:val="005F704E"/>
    <w:rsid w:val="005F7B5A"/>
    <w:rsid w:val="006010C2"/>
    <w:rsid w:val="006023C4"/>
    <w:rsid w:val="00602AFC"/>
    <w:rsid w:val="0060306B"/>
    <w:rsid w:val="006033DD"/>
    <w:rsid w:val="00603A23"/>
    <w:rsid w:val="00605021"/>
    <w:rsid w:val="0060589B"/>
    <w:rsid w:val="00605EAE"/>
    <w:rsid w:val="006074BB"/>
    <w:rsid w:val="00607E2D"/>
    <w:rsid w:val="0061020E"/>
    <w:rsid w:val="006102A3"/>
    <w:rsid w:val="006108B2"/>
    <w:rsid w:val="00612799"/>
    <w:rsid w:val="00617382"/>
    <w:rsid w:val="00621C05"/>
    <w:rsid w:val="00621EDE"/>
    <w:rsid w:val="006223B4"/>
    <w:rsid w:val="0062623E"/>
    <w:rsid w:val="00627906"/>
    <w:rsid w:val="00627DDD"/>
    <w:rsid w:val="00630AEE"/>
    <w:rsid w:val="0063222F"/>
    <w:rsid w:val="00636E46"/>
    <w:rsid w:val="0064213C"/>
    <w:rsid w:val="006424FE"/>
    <w:rsid w:val="00644B77"/>
    <w:rsid w:val="0064761A"/>
    <w:rsid w:val="00647D7A"/>
    <w:rsid w:val="006500FE"/>
    <w:rsid w:val="00652767"/>
    <w:rsid w:val="00652948"/>
    <w:rsid w:val="00652D8A"/>
    <w:rsid w:val="00653817"/>
    <w:rsid w:val="006541B9"/>
    <w:rsid w:val="0065529A"/>
    <w:rsid w:val="00655DDA"/>
    <w:rsid w:val="00657F4A"/>
    <w:rsid w:val="0066051E"/>
    <w:rsid w:val="00661165"/>
    <w:rsid w:val="00662C86"/>
    <w:rsid w:val="006653FD"/>
    <w:rsid w:val="00666B0A"/>
    <w:rsid w:val="00667969"/>
    <w:rsid w:val="006709BB"/>
    <w:rsid w:val="00670B5D"/>
    <w:rsid w:val="0067372E"/>
    <w:rsid w:val="00673EAF"/>
    <w:rsid w:val="0067417F"/>
    <w:rsid w:val="00675C98"/>
    <w:rsid w:val="00680EF4"/>
    <w:rsid w:val="00686FBA"/>
    <w:rsid w:val="00695057"/>
    <w:rsid w:val="006A19AC"/>
    <w:rsid w:val="006A22CE"/>
    <w:rsid w:val="006A3859"/>
    <w:rsid w:val="006A3A4D"/>
    <w:rsid w:val="006A71FE"/>
    <w:rsid w:val="006B4195"/>
    <w:rsid w:val="006B696D"/>
    <w:rsid w:val="006C3013"/>
    <w:rsid w:val="006C328E"/>
    <w:rsid w:val="006C3A55"/>
    <w:rsid w:val="006C4ECF"/>
    <w:rsid w:val="006C4FF2"/>
    <w:rsid w:val="006D007F"/>
    <w:rsid w:val="006D094B"/>
    <w:rsid w:val="006D18C7"/>
    <w:rsid w:val="006D53B4"/>
    <w:rsid w:val="006D6C2F"/>
    <w:rsid w:val="006D6D1F"/>
    <w:rsid w:val="006E0B51"/>
    <w:rsid w:val="006E2EDE"/>
    <w:rsid w:val="006E464B"/>
    <w:rsid w:val="006F3EE8"/>
    <w:rsid w:val="006F5253"/>
    <w:rsid w:val="006F5289"/>
    <w:rsid w:val="006F5A3B"/>
    <w:rsid w:val="00700632"/>
    <w:rsid w:val="00703027"/>
    <w:rsid w:val="00703660"/>
    <w:rsid w:val="00704A99"/>
    <w:rsid w:val="0070681D"/>
    <w:rsid w:val="00707213"/>
    <w:rsid w:val="00710CF6"/>
    <w:rsid w:val="007110E2"/>
    <w:rsid w:val="00712E4F"/>
    <w:rsid w:val="0072532C"/>
    <w:rsid w:val="00727E79"/>
    <w:rsid w:val="00730723"/>
    <w:rsid w:val="00731035"/>
    <w:rsid w:val="00732A26"/>
    <w:rsid w:val="00734CF1"/>
    <w:rsid w:val="0073522C"/>
    <w:rsid w:val="00735D41"/>
    <w:rsid w:val="007457CA"/>
    <w:rsid w:val="00750423"/>
    <w:rsid w:val="00750AB7"/>
    <w:rsid w:val="00751A71"/>
    <w:rsid w:val="00752974"/>
    <w:rsid w:val="007541FC"/>
    <w:rsid w:val="00755387"/>
    <w:rsid w:val="00755B01"/>
    <w:rsid w:val="00755CE2"/>
    <w:rsid w:val="00756AD2"/>
    <w:rsid w:val="007575CB"/>
    <w:rsid w:val="00761449"/>
    <w:rsid w:val="0076172B"/>
    <w:rsid w:val="00766527"/>
    <w:rsid w:val="007678E0"/>
    <w:rsid w:val="00771704"/>
    <w:rsid w:val="00774E51"/>
    <w:rsid w:val="0077525B"/>
    <w:rsid w:val="007753C2"/>
    <w:rsid w:val="00776C89"/>
    <w:rsid w:val="007770A0"/>
    <w:rsid w:val="00781783"/>
    <w:rsid w:val="00783822"/>
    <w:rsid w:val="0078599E"/>
    <w:rsid w:val="00786B9F"/>
    <w:rsid w:val="00786DB8"/>
    <w:rsid w:val="007905E4"/>
    <w:rsid w:val="00791CE6"/>
    <w:rsid w:val="007925F7"/>
    <w:rsid w:val="00792FB6"/>
    <w:rsid w:val="007947DB"/>
    <w:rsid w:val="00795ACB"/>
    <w:rsid w:val="007A21DB"/>
    <w:rsid w:val="007A395F"/>
    <w:rsid w:val="007A3DA4"/>
    <w:rsid w:val="007A7BBA"/>
    <w:rsid w:val="007B0A56"/>
    <w:rsid w:val="007B1AF2"/>
    <w:rsid w:val="007B2D59"/>
    <w:rsid w:val="007B3ED6"/>
    <w:rsid w:val="007B5D06"/>
    <w:rsid w:val="007B6D45"/>
    <w:rsid w:val="007B744F"/>
    <w:rsid w:val="007C06FA"/>
    <w:rsid w:val="007C23EE"/>
    <w:rsid w:val="007C2416"/>
    <w:rsid w:val="007C4AB2"/>
    <w:rsid w:val="007C5970"/>
    <w:rsid w:val="007C782D"/>
    <w:rsid w:val="007D0B9F"/>
    <w:rsid w:val="007D0DDF"/>
    <w:rsid w:val="007D106D"/>
    <w:rsid w:val="007D1A7E"/>
    <w:rsid w:val="007D29B4"/>
    <w:rsid w:val="007D3A8D"/>
    <w:rsid w:val="007D6E37"/>
    <w:rsid w:val="007D7858"/>
    <w:rsid w:val="007E0ECB"/>
    <w:rsid w:val="007E4EAA"/>
    <w:rsid w:val="007E5B48"/>
    <w:rsid w:val="007E5CFB"/>
    <w:rsid w:val="007F0195"/>
    <w:rsid w:val="007F20DE"/>
    <w:rsid w:val="007F225D"/>
    <w:rsid w:val="007F265C"/>
    <w:rsid w:val="007F476D"/>
    <w:rsid w:val="007F47B6"/>
    <w:rsid w:val="007F6450"/>
    <w:rsid w:val="007F75D8"/>
    <w:rsid w:val="00800260"/>
    <w:rsid w:val="00801877"/>
    <w:rsid w:val="00807875"/>
    <w:rsid w:val="00810C55"/>
    <w:rsid w:val="008151D4"/>
    <w:rsid w:val="00816FF9"/>
    <w:rsid w:val="00824135"/>
    <w:rsid w:val="00825F45"/>
    <w:rsid w:val="00831652"/>
    <w:rsid w:val="00831817"/>
    <w:rsid w:val="0083221E"/>
    <w:rsid w:val="00832E11"/>
    <w:rsid w:val="00834888"/>
    <w:rsid w:val="0083641A"/>
    <w:rsid w:val="00836D06"/>
    <w:rsid w:val="0084021F"/>
    <w:rsid w:val="00843B24"/>
    <w:rsid w:val="00845B22"/>
    <w:rsid w:val="0084623D"/>
    <w:rsid w:val="00846419"/>
    <w:rsid w:val="008467B2"/>
    <w:rsid w:val="00847144"/>
    <w:rsid w:val="008477F7"/>
    <w:rsid w:val="00852696"/>
    <w:rsid w:val="008541A7"/>
    <w:rsid w:val="00854CAC"/>
    <w:rsid w:val="008558F8"/>
    <w:rsid w:val="00856549"/>
    <w:rsid w:val="008578E3"/>
    <w:rsid w:val="00866FEE"/>
    <w:rsid w:val="0087016F"/>
    <w:rsid w:val="00870E4C"/>
    <w:rsid w:val="00874C22"/>
    <w:rsid w:val="00875CB2"/>
    <w:rsid w:val="00882A0D"/>
    <w:rsid w:val="008852E7"/>
    <w:rsid w:val="008856D1"/>
    <w:rsid w:val="00887977"/>
    <w:rsid w:val="008906AB"/>
    <w:rsid w:val="00891659"/>
    <w:rsid w:val="00891837"/>
    <w:rsid w:val="0089212A"/>
    <w:rsid w:val="00892220"/>
    <w:rsid w:val="0089730A"/>
    <w:rsid w:val="008A074D"/>
    <w:rsid w:val="008A4616"/>
    <w:rsid w:val="008A5AD5"/>
    <w:rsid w:val="008B1FEF"/>
    <w:rsid w:val="008B433C"/>
    <w:rsid w:val="008B532C"/>
    <w:rsid w:val="008B6032"/>
    <w:rsid w:val="008C707A"/>
    <w:rsid w:val="008D2184"/>
    <w:rsid w:val="008D243C"/>
    <w:rsid w:val="008D31F6"/>
    <w:rsid w:val="008D3F77"/>
    <w:rsid w:val="008D5C3A"/>
    <w:rsid w:val="008D689C"/>
    <w:rsid w:val="008D7E0C"/>
    <w:rsid w:val="008D7FB9"/>
    <w:rsid w:val="008E0C2C"/>
    <w:rsid w:val="008E155E"/>
    <w:rsid w:val="008E1E36"/>
    <w:rsid w:val="008E2AD3"/>
    <w:rsid w:val="008E4699"/>
    <w:rsid w:val="008E58DE"/>
    <w:rsid w:val="008E653F"/>
    <w:rsid w:val="008F10C3"/>
    <w:rsid w:val="008F1881"/>
    <w:rsid w:val="008F3D7F"/>
    <w:rsid w:val="00900DA1"/>
    <w:rsid w:val="00901EA5"/>
    <w:rsid w:val="00903DAD"/>
    <w:rsid w:val="009041B2"/>
    <w:rsid w:val="009049DA"/>
    <w:rsid w:val="009118BA"/>
    <w:rsid w:val="00912BDD"/>
    <w:rsid w:val="009158F1"/>
    <w:rsid w:val="009161FA"/>
    <w:rsid w:val="00920735"/>
    <w:rsid w:val="0092180F"/>
    <w:rsid w:val="00922235"/>
    <w:rsid w:val="009229C5"/>
    <w:rsid w:val="00922ACA"/>
    <w:rsid w:val="0092323B"/>
    <w:rsid w:val="009233AD"/>
    <w:rsid w:val="00923F3B"/>
    <w:rsid w:val="00925349"/>
    <w:rsid w:val="009255D6"/>
    <w:rsid w:val="00930000"/>
    <w:rsid w:val="0093003D"/>
    <w:rsid w:val="00937586"/>
    <w:rsid w:val="00937956"/>
    <w:rsid w:val="0094013F"/>
    <w:rsid w:val="00940362"/>
    <w:rsid w:val="009416DA"/>
    <w:rsid w:val="0094447F"/>
    <w:rsid w:val="00950DE7"/>
    <w:rsid w:val="009553D0"/>
    <w:rsid w:val="009555FD"/>
    <w:rsid w:val="00957C1B"/>
    <w:rsid w:val="00960443"/>
    <w:rsid w:val="0096284B"/>
    <w:rsid w:val="00964196"/>
    <w:rsid w:val="00964D6E"/>
    <w:rsid w:val="009653F7"/>
    <w:rsid w:val="0096584D"/>
    <w:rsid w:val="00967EE1"/>
    <w:rsid w:val="0097116A"/>
    <w:rsid w:val="00971755"/>
    <w:rsid w:val="009753F8"/>
    <w:rsid w:val="00975EFE"/>
    <w:rsid w:val="00977947"/>
    <w:rsid w:val="00977A10"/>
    <w:rsid w:val="00981C8E"/>
    <w:rsid w:val="00986028"/>
    <w:rsid w:val="00987E07"/>
    <w:rsid w:val="00990EDB"/>
    <w:rsid w:val="00990F45"/>
    <w:rsid w:val="00994E83"/>
    <w:rsid w:val="0099686A"/>
    <w:rsid w:val="00997233"/>
    <w:rsid w:val="00997382"/>
    <w:rsid w:val="009A2D6E"/>
    <w:rsid w:val="009A446E"/>
    <w:rsid w:val="009B0C3C"/>
    <w:rsid w:val="009B0FE6"/>
    <w:rsid w:val="009B193A"/>
    <w:rsid w:val="009B279E"/>
    <w:rsid w:val="009B35D9"/>
    <w:rsid w:val="009B3A67"/>
    <w:rsid w:val="009B3EF6"/>
    <w:rsid w:val="009B4B7F"/>
    <w:rsid w:val="009C21F7"/>
    <w:rsid w:val="009C22AA"/>
    <w:rsid w:val="009C39D7"/>
    <w:rsid w:val="009C50C9"/>
    <w:rsid w:val="009C5162"/>
    <w:rsid w:val="009C6E29"/>
    <w:rsid w:val="009D0B37"/>
    <w:rsid w:val="009D558D"/>
    <w:rsid w:val="009D566A"/>
    <w:rsid w:val="009E106B"/>
    <w:rsid w:val="009E1CF1"/>
    <w:rsid w:val="009E3327"/>
    <w:rsid w:val="009E38C7"/>
    <w:rsid w:val="009E4C96"/>
    <w:rsid w:val="009F4BC3"/>
    <w:rsid w:val="009F58C3"/>
    <w:rsid w:val="00A00531"/>
    <w:rsid w:val="00A015F6"/>
    <w:rsid w:val="00A02ADD"/>
    <w:rsid w:val="00A02D05"/>
    <w:rsid w:val="00A03C24"/>
    <w:rsid w:val="00A04014"/>
    <w:rsid w:val="00A050B6"/>
    <w:rsid w:val="00A1052E"/>
    <w:rsid w:val="00A10D9E"/>
    <w:rsid w:val="00A11971"/>
    <w:rsid w:val="00A11C01"/>
    <w:rsid w:val="00A11C6D"/>
    <w:rsid w:val="00A133F7"/>
    <w:rsid w:val="00A1354F"/>
    <w:rsid w:val="00A16667"/>
    <w:rsid w:val="00A17E96"/>
    <w:rsid w:val="00A20569"/>
    <w:rsid w:val="00A20844"/>
    <w:rsid w:val="00A224CD"/>
    <w:rsid w:val="00A233DB"/>
    <w:rsid w:val="00A247DF"/>
    <w:rsid w:val="00A24CFB"/>
    <w:rsid w:val="00A251D4"/>
    <w:rsid w:val="00A25392"/>
    <w:rsid w:val="00A25C75"/>
    <w:rsid w:val="00A275EF"/>
    <w:rsid w:val="00A333B4"/>
    <w:rsid w:val="00A34D8F"/>
    <w:rsid w:val="00A356FC"/>
    <w:rsid w:val="00A376E5"/>
    <w:rsid w:val="00A51CDB"/>
    <w:rsid w:val="00A54757"/>
    <w:rsid w:val="00A54BD3"/>
    <w:rsid w:val="00A56C6B"/>
    <w:rsid w:val="00A57D10"/>
    <w:rsid w:val="00A61B2A"/>
    <w:rsid w:val="00A61E58"/>
    <w:rsid w:val="00A655E7"/>
    <w:rsid w:val="00A663E6"/>
    <w:rsid w:val="00A67325"/>
    <w:rsid w:val="00A70CC8"/>
    <w:rsid w:val="00A72595"/>
    <w:rsid w:val="00A7636D"/>
    <w:rsid w:val="00A77EB2"/>
    <w:rsid w:val="00A800EA"/>
    <w:rsid w:val="00A80D9F"/>
    <w:rsid w:val="00A80E7C"/>
    <w:rsid w:val="00A80EC7"/>
    <w:rsid w:val="00A841DB"/>
    <w:rsid w:val="00A844E0"/>
    <w:rsid w:val="00A84C93"/>
    <w:rsid w:val="00A8516B"/>
    <w:rsid w:val="00A858AB"/>
    <w:rsid w:val="00A85AE8"/>
    <w:rsid w:val="00A85F3B"/>
    <w:rsid w:val="00A8762A"/>
    <w:rsid w:val="00A92DE8"/>
    <w:rsid w:val="00A947C8"/>
    <w:rsid w:val="00A97DE6"/>
    <w:rsid w:val="00AA1AA2"/>
    <w:rsid w:val="00AA282F"/>
    <w:rsid w:val="00AA4343"/>
    <w:rsid w:val="00AA6271"/>
    <w:rsid w:val="00AB1F1C"/>
    <w:rsid w:val="00AB64C7"/>
    <w:rsid w:val="00AB65EE"/>
    <w:rsid w:val="00AC2395"/>
    <w:rsid w:val="00AC2DFC"/>
    <w:rsid w:val="00AC427A"/>
    <w:rsid w:val="00AC4983"/>
    <w:rsid w:val="00AC557E"/>
    <w:rsid w:val="00AC6A6B"/>
    <w:rsid w:val="00AD239F"/>
    <w:rsid w:val="00AD3812"/>
    <w:rsid w:val="00AD68BA"/>
    <w:rsid w:val="00AD6EAB"/>
    <w:rsid w:val="00AD6F8F"/>
    <w:rsid w:val="00AE1E71"/>
    <w:rsid w:val="00AE2D8D"/>
    <w:rsid w:val="00AE2E23"/>
    <w:rsid w:val="00AE3160"/>
    <w:rsid w:val="00AE47FB"/>
    <w:rsid w:val="00AE4DB6"/>
    <w:rsid w:val="00AE5561"/>
    <w:rsid w:val="00AE6E6F"/>
    <w:rsid w:val="00AF1C22"/>
    <w:rsid w:val="00AF2D92"/>
    <w:rsid w:val="00AF3EB4"/>
    <w:rsid w:val="00AF60C4"/>
    <w:rsid w:val="00AF77BC"/>
    <w:rsid w:val="00AF7EC5"/>
    <w:rsid w:val="00B005B2"/>
    <w:rsid w:val="00B02984"/>
    <w:rsid w:val="00B02CCC"/>
    <w:rsid w:val="00B03A2B"/>
    <w:rsid w:val="00B05ECB"/>
    <w:rsid w:val="00B07AD8"/>
    <w:rsid w:val="00B10513"/>
    <w:rsid w:val="00B13E6E"/>
    <w:rsid w:val="00B15D63"/>
    <w:rsid w:val="00B162D1"/>
    <w:rsid w:val="00B1686F"/>
    <w:rsid w:val="00B1735D"/>
    <w:rsid w:val="00B23A65"/>
    <w:rsid w:val="00B24712"/>
    <w:rsid w:val="00B25D35"/>
    <w:rsid w:val="00B269C2"/>
    <w:rsid w:val="00B32326"/>
    <w:rsid w:val="00B33C4E"/>
    <w:rsid w:val="00B34228"/>
    <w:rsid w:val="00B3523E"/>
    <w:rsid w:val="00B37F60"/>
    <w:rsid w:val="00B41BE9"/>
    <w:rsid w:val="00B45FC7"/>
    <w:rsid w:val="00B46FF0"/>
    <w:rsid w:val="00B50BB9"/>
    <w:rsid w:val="00B50E8C"/>
    <w:rsid w:val="00B52376"/>
    <w:rsid w:val="00B52551"/>
    <w:rsid w:val="00B54486"/>
    <w:rsid w:val="00B549F4"/>
    <w:rsid w:val="00B57962"/>
    <w:rsid w:val="00B57C71"/>
    <w:rsid w:val="00B60212"/>
    <w:rsid w:val="00B60C14"/>
    <w:rsid w:val="00B63C8E"/>
    <w:rsid w:val="00B64C81"/>
    <w:rsid w:val="00B64EDE"/>
    <w:rsid w:val="00B658A6"/>
    <w:rsid w:val="00B66857"/>
    <w:rsid w:val="00B670CD"/>
    <w:rsid w:val="00B80485"/>
    <w:rsid w:val="00B806AE"/>
    <w:rsid w:val="00B83920"/>
    <w:rsid w:val="00B86E9D"/>
    <w:rsid w:val="00B872BA"/>
    <w:rsid w:val="00B87616"/>
    <w:rsid w:val="00B91664"/>
    <w:rsid w:val="00B93B29"/>
    <w:rsid w:val="00B94F01"/>
    <w:rsid w:val="00B94F71"/>
    <w:rsid w:val="00B97FBF"/>
    <w:rsid w:val="00BA0A11"/>
    <w:rsid w:val="00BA1736"/>
    <w:rsid w:val="00BA3E84"/>
    <w:rsid w:val="00BA49F0"/>
    <w:rsid w:val="00BA69C7"/>
    <w:rsid w:val="00BB07A4"/>
    <w:rsid w:val="00BB4ADC"/>
    <w:rsid w:val="00BB50B9"/>
    <w:rsid w:val="00BB560E"/>
    <w:rsid w:val="00BB69C8"/>
    <w:rsid w:val="00BC0929"/>
    <w:rsid w:val="00BC1055"/>
    <w:rsid w:val="00BC2AA3"/>
    <w:rsid w:val="00BC377E"/>
    <w:rsid w:val="00BC48C7"/>
    <w:rsid w:val="00BD0091"/>
    <w:rsid w:val="00BD009F"/>
    <w:rsid w:val="00BD0531"/>
    <w:rsid w:val="00BD4543"/>
    <w:rsid w:val="00BD4E4E"/>
    <w:rsid w:val="00BD6057"/>
    <w:rsid w:val="00BD6D04"/>
    <w:rsid w:val="00BD755C"/>
    <w:rsid w:val="00BE0C8A"/>
    <w:rsid w:val="00BE1654"/>
    <w:rsid w:val="00BE1A34"/>
    <w:rsid w:val="00BE2B4A"/>
    <w:rsid w:val="00BE427A"/>
    <w:rsid w:val="00BE4F78"/>
    <w:rsid w:val="00BE5E82"/>
    <w:rsid w:val="00BE6120"/>
    <w:rsid w:val="00BE7024"/>
    <w:rsid w:val="00BF1796"/>
    <w:rsid w:val="00BF22F0"/>
    <w:rsid w:val="00BF709A"/>
    <w:rsid w:val="00BF7D93"/>
    <w:rsid w:val="00C00B55"/>
    <w:rsid w:val="00C01120"/>
    <w:rsid w:val="00C016FD"/>
    <w:rsid w:val="00C017C4"/>
    <w:rsid w:val="00C04552"/>
    <w:rsid w:val="00C05D57"/>
    <w:rsid w:val="00C06201"/>
    <w:rsid w:val="00C10E1F"/>
    <w:rsid w:val="00C114B1"/>
    <w:rsid w:val="00C20045"/>
    <w:rsid w:val="00C21471"/>
    <w:rsid w:val="00C237C6"/>
    <w:rsid w:val="00C23C0F"/>
    <w:rsid w:val="00C24D23"/>
    <w:rsid w:val="00C329EE"/>
    <w:rsid w:val="00C33CE8"/>
    <w:rsid w:val="00C3435C"/>
    <w:rsid w:val="00C37C52"/>
    <w:rsid w:val="00C4074A"/>
    <w:rsid w:val="00C40CC7"/>
    <w:rsid w:val="00C43782"/>
    <w:rsid w:val="00C437D6"/>
    <w:rsid w:val="00C4442A"/>
    <w:rsid w:val="00C46315"/>
    <w:rsid w:val="00C47DC5"/>
    <w:rsid w:val="00C51A51"/>
    <w:rsid w:val="00C53FCE"/>
    <w:rsid w:val="00C5434C"/>
    <w:rsid w:val="00C56C94"/>
    <w:rsid w:val="00C571CD"/>
    <w:rsid w:val="00C5729B"/>
    <w:rsid w:val="00C65B72"/>
    <w:rsid w:val="00C65CA1"/>
    <w:rsid w:val="00C664B1"/>
    <w:rsid w:val="00C666D2"/>
    <w:rsid w:val="00C676A1"/>
    <w:rsid w:val="00C71843"/>
    <w:rsid w:val="00C72BB0"/>
    <w:rsid w:val="00C72BEB"/>
    <w:rsid w:val="00C761CA"/>
    <w:rsid w:val="00C775A5"/>
    <w:rsid w:val="00C775C9"/>
    <w:rsid w:val="00C83A03"/>
    <w:rsid w:val="00C84712"/>
    <w:rsid w:val="00C8652E"/>
    <w:rsid w:val="00C901BF"/>
    <w:rsid w:val="00C90A8C"/>
    <w:rsid w:val="00C90FE7"/>
    <w:rsid w:val="00C92413"/>
    <w:rsid w:val="00C92488"/>
    <w:rsid w:val="00C93521"/>
    <w:rsid w:val="00C94AEC"/>
    <w:rsid w:val="00C95751"/>
    <w:rsid w:val="00C97AE5"/>
    <w:rsid w:val="00CA0613"/>
    <w:rsid w:val="00CA0AC2"/>
    <w:rsid w:val="00CA2389"/>
    <w:rsid w:val="00CA42C7"/>
    <w:rsid w:val="00CA463A"/>
    <w:rsid w:val="00CA48EE"/>
    <w:rsid w:val="00CB4A5F"/>
    <w:rsid w:val="00CC1B9A"/>
    <w:rsid w:val="00CC25C9"/>
    <w:rsid w:val="00CC4CD7"/>
    <w:rsid w:val="00CC5B04"/>
    <w:rsid w:val="00CC6354"/>
    <w:rsid w:val="00CC6DF5"/>
    <w:rsid w:val="00CC75E4"/>
    <w:rsid w:val="00CD1494"/>
    <w:rsid w:val="00CD5886"/>
    <w:rsid w:val="00CD71E1"/>
    <w:rsid w:val="00CD786E"/>
    <w:rsid w:val="00CD7FE6"/>
    <w:rsid w:val="00CE08B6"/>
    <w:rsid w:val="00CE2E83"/>
    <w:rsid w:val="00CE43BF"/>
    <w:rsid w:val="00CE62A7"/>
    <w:rsid w:val="00CE6426"/>
    <w:rsid w:val="00CE7989"/>
    <w:rsid w:val="00CE7F40"/>
    <w:rsid w:val="00CF254E"/>
    <w:rsid w:val="00CF4039"/>
    <w:rsid w:val="00CF59BF"/>
    <w:rsid w:val="00CF6C92"/>
    <w:rsid w:val="00CF6D87"/>
    <w:rsid w:val="00D00AB9"/>
    <w:rsid w:val="00D029D7"/>
    <w:rsid w:val="00D12D9E"/>
    <w:rsid w:val="00D14562"/>
    <w:rsid w:val="00D1779F"/>
    <w:rsid w:val="00D20CA5"/>
    <w:rsid w:val="00D21451"/>
    <w:rsid w:val="00D21917"/>
    <w:rsid w:val="00D23A27"/>
    <w:rsid w:val="00D23A29"/>
    <w:rsid w:val="00D25664"/>
    <w:rsid w:val="00D2712E"/>
    <w:rsid w:val="00D277A4"/>
    <w:rsid w:val="00D3078A"/>
    <w:rsid w:val="00D32345"/>
    <w:rsid w:val="00D37323"/>
    <w:rsid w:val="00D37C03"/>
    <w:rsid w:val="00D40D70"/>
    <w:rsid w:val="00D40EDB"/>
    <w:rsid w:val="00D41777"/>
    <w:rsid w:val="00D41FE0"/>
    <w:rsid w:val="00D4255C"/>
    <w:rsid w:val="00D471B7"/>
    <w:rsid w:val="00D53293"/>
    <w:rsid w:val="00D55FD1"/>
    <w:rsid w:val="00D5605A"/>
    <w:rsid w:val="00D5664A"/>
    <w:rsid w:val="00D56ABD"/>
    <w:rsid w:val="00D56EFD"/>
    <w:rsid w:val="00D577BC"/>
    <w:rsid w:val="00D64352"/>
    <w:rsid w:val="00D64845"/>
    <w:rsid w:val="00D70897"/>
    <w:rsid w:val="00D70E12"/>
    <w:rsid w:val="00D776EC"/>
    <w:rsid w:val="00D77841"/>
    <w:rsid w:val="00D81849"/>
    <w:rsid w:val="00D81FB8"/>
    <w:rsid w:val="00D84656"/>
    <w:rsid w:val="00D84BDD"/>
    <w:rsid w:val="00D9003A"/>
    <w:rsid w:val="00D94EB5"/>
    <w:rsid w:val="00D952AB"/>
    <w:rsid w:val="00D96C45"/>
    <w:rsid w:val="00DA08CE"/>
    <w:rsid w:val="00DA20D0"/>
    <w:rsid w:val="00DA30F5"/>
    <w:rsid w:val="00DA49AD"/>
    <w:rsid w:val="00DA4A3F"/>
    <w:rsid w:val="00DA4B00"/>
    <w:rsid w:val="00DB2D31"/>
    <w:rsid w:val="00DB530D"/>
    <w:rsid w:val="00DB55A4"/>
    <w:rsid w:val="00DB586D"/>
    <w:rsid w:val="00DC0BA0"/>
    <w:rsid w:val="00DC1A99"/>
    <w:rsid w:val="00DC23E6"/>
    <w:rsid w:val="00DC4480"/>
    <w:rsid w:val="00DC7A18"/>
    <w:rsid w:val="00DD1280"/>
    <w:rsid w:val="00DD21B0"/>
    <w:rsid w:val="00DD2355"/>
    <w:rsid w:val="00DD312F"/>
    <w:rsid w:val="00DD3DE9"/>
    <w:rsid w:val="00DD60FA"/>
    <w:rsid w:val="00DD66A1"/>
    <w:rsid w:val="00DD6700"/>
    <w:rsid w:val="00DE02F4"/>
    <w:rsid w:val="00DE1655"/>
    <w:rsid w:val="00DE5FB2"/>
    <w:rsid w:val="00DE7785"/>
    <w:rsid w:val="00DF0695"/>
    <w:rsid w:val="00DF1C82"/>
    <w:rsid w:val="00DF3555"/>
    <w:rsid w:val="00DF3E09"/>
    <w:rsid w:val="00DF5B64"/>
    <w:rsid w:val="00E003C8"/>
    <w:rsid w:val="00E0223D"/>
    <w:rsid w:val="00E02477"/>
    <w:rsid w:val="00E0248D"/>
    <w:rsid w:val="00E03A09"/>
    <w:rsid w:val="00E04463"/>
    <w:rsid w:val="00E05C8C"/>
    <w:rsid w:val="00E1307F"/>
    <w:rsid w:val="00E161DD"/>
    <w:rsid w:val="00E171D6"/>
    <w:rsid w:val="00E17DC6"/>
    <w:rsid w:val="00E205A5"/>
    <w:rsid w:val="00E209B9"/>
    <w:rsid w:val="00E2172A"/>
    <w:rsid w:val="00E21F4D"/>
    <w:rsid w:val="00E254B1"/>
    <w:rsid w:val="00E263A2"/>
    <w:rsid w:val="00E32887"/>
    <w:rsid w:val="00E33630"/>
    <w:rsid w:val="00E361C9"/>
    <w:rsid w:val="00E36E0E"/>
    <w:rsid w:val="00E4115B"/>
    <w:rsid w:val="00E4369B"/>
    <w:rsid w:val="00E51D41"/>
    <w:rsid w:val="00E5371E"/>
    <w:rsid w:val="00E564BF"/>
    <w:rsid w:val="00E56822"/>
    <w:rsid w:val="00E56B7B"/>
    <w:rsid w:val="00E56C6B"/>
    <w:rsid w:val="00E56F13"/>
    <w:rsid w:val="00E57533"/>
    <w:rsid w:val="00E60868"/>
    <w:rsid w:val="00E61F82"/>
    <w:rsid w:val="00E622AC"/>
    <w:rsid w:val="00E6313B"/>
    <w:rsid w:val="00E66FE2"/>
    <w:rsid w:val="00E677B4"/>
    <w:rsid w:val="00E71776"/>
    <w:rsid w:val="00E7549B"/>
    <w:rsid w:val="00E758B6"/>
    <w:rsid w:val="00E759BC"/>
    <w:rsid w:val="00E764AB"/>
    <w:rsid w:val="00E776DD"/>
    <w:rsid w:val="00E81516"/>
    <w:rsid w:val="00E82D51"/>
    <w:rsid w:val="00E82FC3"/>
    <w:rsid w:val="00E834C6"/>
    <w:rsid w:val="00E903BE"/>
    <w:rsid w:val="00E9716E"/>
    <w:rsid w:val="00EA0221"/>
    <w:rsid w:val="00EA1A9A"/>
    <w:rsid w:val="00EA1F94"/>
    <w:rsid w:val="00EA509D"/>
    <w:rsid w:val="00EA5C80"/>
    <w:rsid w:val="00EA5E79"/>
    <w:rsid w:val="00EB0B7C"/>
    <w:rsid w:val="00EB1055"/>
    <w:rsid w:val="00EB1D0B"/>
    <w:rsid w:val="00EB3144"/>
    <w:rsid w:val="00EB3368"/>
    <w:rsid w:val="00EB4B46"/>
    <w:rsid w:val="00EB4F79"/>
    <w:rsid w:val="00EB5A44"/>
    <w:rsid w:val="00EB6372"/>
    <w:rsid w:val="00EB7423"/>
    <w:rsid w:val="00EC2067"/>
    <w:rsid w:val="00EC4678"/>
    <w:rsid w:val="00EC483F"/>
    <w:rsid w:val="00EC4AEE"/>
    <w:rsid w:val="00EC7EF1"/>
    <w:rsid w:val="00ED1829"/>
    <w:rsid w:val="00ED3DFB"/>
    <w:rsid w:val="00ED41D8"/>
    <w:rsid w:val="00ED46E0"/>
    <w:rsid w:val="00ED6A48"/>
    <w:rsid w:val="00ED6D52"/>
    <w:rsid w:val="00EE080B"/>
    <w:rsid w:val="00EE0F41"/>
    <w:rsid w:val="00EE1119"/>
    <w:rsid w:val="00EE1A22"/>
    <w:rsid w:val="00EE1BC4"/>
    <w:rsid w:val="00EE3FBC"/>
    <w:rsid w:val="00EE4292"/>
    <w:rsid w:val="00EE6513"/>
    <w:rsid w:val="00EE67CB"/>
    <w:rsid w:val="00EE772C"/>
    <w:rsid w:val="00EF0C7C"/>
    <w:rsid w:val="00EF30DD"/>
    <w:rsid w:val="00EF331C"/>
    <w:rsid w:val="00EF4447"/>
    <w:rsid w:val="00EF4E7A"/>
    <w:rsid w:val="00EF52BB"/>
    <w:rsid w:val="00EF5D63"/>
    <w:rsid w:val="00F02BFC"/>
    <w:rsid w:val="00F03844"/>
    <w:rsid w:val="00F047BB"/>
    <w:rsid w:val="00F056FA"/>
    <w:rsid w:val="00F05F13"/>
    <w:rsid w:val="00F06BF0"/>
    <w:rsid w:val="00F07353"/>
    <w:rsid w:val="00F0747D"/>
    <w:rsid w:val="00F11F25"/>
    <w:rsid w:val="00F13F7F"/>
    <w:rsid w:val="00F14043"/>
    <w:rsid w:val="00F15161"/>
    <w:rsid w:val="00F159B9"/>
    <w:rsid w:val="00F15EA8"/>
    <w:rsid w:val="00F202CA"/>
    <w:rsid w:val="00F20375"/>
    <w:rsid w:val="00F20D55"/>
    <w:rsid w:val="00F21529"/>
    <w:rsid w:val="00F228C4"/>
    <w:rsid w:val="00F22FC8"/>
    <w:rsid w:val="00F2478D"/>
    <w:rsid w:val="00F3050A"/>
    <w:rsid w:val="00F31F6A"/>
    <w:rsid w:val="00F3313B"/>
    <w:rsid w:val="00F336E0"/>
    <w:rsid w:val="00F34E3C"/>
    <w:rsid w:val="00F379F8"/>
    <w:rsid w:val="00F4028D"/>
    <w:rsid w:val="00F410F3"/>
    <w:rsid w:val="00F42616"/>
    <w:rsid w:val="00F42FF4"/>
    <w:rsid w:val="00F44610"/>
    <w:rsid w:val="00F44B80"/>
    <w:rsid w:val="00F45B0A"/>
    <w:rsid w:val="00F507DB"/>
    <w:rsid w:val="00F5183B"/>
    <w:rsid w:val="00F5305C"/>
    <w:rsid w:val="00F557E7"/>
    <w:rsid w:val="00F55CAB"/>
    <w:rsid w:val="00F5619E"/>
    <w:rsid w:val="00F563DB"/>
    <w:rsid w:val="00F57395"/>
    <w:rsid w:val="00F60FD3"/>
    <w:rsid w:val="00F61797"/>
    <w:rsid w:val="00F61C27"/>
    <w:rsid w:val="00F64E8B"/>
    <w:rsid w:val="00F65C40"/>
    <w:rsid w:val="00F7238B"/>
    <w:rsid w:val="00F75110"/>
    <w:rsid w:val="00F76B27"/>
    <w:rsid w:val="00F77F90"/>
    <w:rsid w:val="00F81ACB"/>
    <w:rsid w:val="00F82EBC"/>
    <w:rsid w:val="00F83108"/>
    <w:rsid w:val="00F87A18"/>
    <w:rsid w:val="00F92C74"/>
    <w:rsid w:val="00F92CE9"/>
    <w:rsid w:val="00F938B4"/>
    <w:rsid w:val="00F95B52"/>
    <w:rsid w:val="00F96AC9"/>
    <w:rsid w:val="00FA06CC"/>
    <w:rsid w:val="00FA3883"/>
    <w:rsid w:val="00FB3403"/>
    <w:rsid w:val="00FC27D3"/>
    <w:rsid w:val="00FC3493"/>
    <w:rsid w:val="00FC5471"/>
    <w:rsid w:val="00FC7672"/>
    <w:rsid w:val="00FC7BFD"/>
    <w:rsid w:val="00FC7E6E"/>
    <w:rsid w:val="00FD197C"/>
    <w:rsid w:val="00FD3594"/>
    <w:rsid w:val="00FD392D"/>
    <w:rsid w:val="00FD463C"/>
    <w:rsid w:val="00FE0A6E"/>
    <w:rsid w:val="00FE2E18"/>
    <w:rsid w:val="00FE4912"/>
    <w:rsid w:val="00FE4DC1"/>
    <w:rsid w:val="00FE6072"/>
    <w:rsid w:val="00FE67D0"/>
    <w:rsid w:val="00FF450C"/>
    <w:rsid w:val="00FF5A9A"/>
    <w:rsid w:val="00FF6985"/>
    <w:rsid w:val="00FF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D5E80"/>
    <w:rPr>
      <w:rFonts w:ascii="Times New Roman" w:eastAsia="Times New Roman" w:hAnsi="Times New Roman"/>
      <w:sz w:val="24"/>
      <w:szCs w:val="24"/>
    </w:rPr>
  </w:style>
  <w:style w:type="paragraph" w:styleId="Heading1">
    <w:name w:val="heading 1"/>
    <w:basedOn w:val="Normal"/>
    <w:next w:val="Normal"/>
    <w:link w:val="Heading1Char"/>
    <w:uiPriority w:val="99"/>
    <w:qFormat/>
    <w:rsid w:val="00B1735D"/>
    <w:pPr>
      <w:keepNext/>
      <w:spacing w:before="240" w:after="60"/>
      <w:outlineLvl w:val="0"/>
    </w:pPr>
    <w:rPr>
      <w:rFonts w:ascii="Arial" w:eastAsia="Batang" w:hAnsi="Arial"/>
      <w:b/>
      <w:bCs/>
      <w:kern w:val="32"/>
      <w:sz w:val="32"/>
      <w:szCs w:val="32"/>
      <w:lang w:eastAsia="ko-KR"/>
    </w:rPr>
  </w:style>
  <w:style w:type="paragraph" w:styleId="Heading2">
    <w:name w:val="heading 2"/>
    <w:basedOn w:val="Normal"/>
    <w:next w:val="Normal"/>
    <w:link w:val="Heading2Char"/>
    <w:uiPriority w:val="99"/>
    <w:qFormat/>
    <w:rsid w:val="00B1735D"/>
    <w:pPr>
      <w:keepNext/>
      <w:spacing w:before="240" w:after="60"/>
      <w:outlineLvl w:val="1"/>
    </w:pPr>
    <w:rPr>
      <w:rFonts w:ascii="Cambria" w:eastAsia="Calibri" w:hAnsi="Cambria"/>
      <w:b/>
      <w:bCs/>
      <w:i/>
      <w:iCs/>
      <w:sz w:val="28"/>
      <w:szCs w:val="28"/>
    </w:rPr>
  </w:style>
  <w:style w:type="paragraph" w:styleId="Heading7">
    <w:name w:val="heading 7"/>
    <w:basedOn w:val="Normal"/>
    <w:next w:val="Normal"/>
    <w:link w:val="Heading7Char"/>
    <w:uiPriority w:val="99"/>
    <w:qFormat/>
    <w:rsid w:val="00B1735D"/>
    <w:pPr>
      <w:spacing w:before="240" w:after="60"/>
      <w:outlineLvl w:val="6"/>
    </w:pPr>
    <w:rPr>
      <w:rFonts w:ascii="Calibri" w:eastAsia="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735D"/>
    <w:rPr>
      <w:rFonts w:ascii="Arial" w:eastAsia="Batang" w:hAnsi="Arial"/>
      <w:b/>
      <w:kern w:val="32"/>
      <w:sz w:val="32"/>
      <w:lang w:val="x-none" w:eastAsia="ko-KR"/>
    </w:rPr>
  </w:style>
  <w:style w:type="character" w:customStyle="1" w:styleId="Heading2Char">
    <w:name w:val="Heading 2 Char"/>
    <w:basedOn w:val="DefaultParagraphFont"/>
    <w:link w:val="Heading2"/>
    <w:uiPriority w:val="99"/>
    <w:locked/>
    <w:rsid w:val="00B1735D"/>
    <w:rPr>
      <w:rFonts w:ascii="Cambria" w:eastAsia="Times New Roman" w:hAnsi="Cambria"/>
      <w:b/>
      <w:i/>
      <w:sz w:val="28"/>
      <w:lang w:val="x-none" w:eastAsia="ru-RU"/>
    </w:rPr>
  </w:style>
  <w:style w:type="character" w:customStyle="1" w:styleId="Heading7Char">
    <w:name w:val="Heading 7 Char"/>
    <w:basedOn w:val="DefaultParagraphFont"/>
    <w:link w:val="Heading7"/>
    <w:uiPriority w:val="99"/>
    <w:locked/>
    <w:rsid w:val="00B1735D"/>
    <w:rPr>
      <w:rFonts w:ascii="Calibri" w:eastAsia="Times New Roman" w:hAnsi="Calibri"/>
      <w:sz w:val="24"/>
      <w:lang w:val="x-none" w:eastAsia="ru-RU"/>
    </w:rPr>
  </w:style>
  <w:style w:type="paragraph" w:customStyle="1" w:styleId="ConsPlusNormal">
    <w:name w:val="ConsPlusNormal"/>
    <w:uiPriority w:val="99"/>
    <w:rsid w:val="005C3564"/>
    <w:pPr>
      <w:autoSpaceDE w:val="0"/>
      <w:autoSpaceDN w:val="0"/>
      <w:adjustRightInd w:val="0"/>
    </w:pPr>
    <w:rPr>
      <w:rFonts w:ascii="Times New Roman" w:hAnsi="Times New Roman"/>
      <w:b/>
      <w:bCs/>
      <w:sz w:val="28"/>
      <w:szCs w:val="28"/>
    </w:rPr>
  </w:style>
  <w:style w:type="paragraph" w:customStyle="1" w:styleId="1">
    <w:name w:val="Абзац списка1"/>
    <w:basedOn w:val="Normal"/>
    <w:uiPriority w:val="99"/>
    <w:rsid w:val="005C3564"/>
    <w:pPr>
      <w:ind w:left="720" w:firstLine="709"/>
      <w:jc w:val="both"/>
    </w:pPr>
    <w:rPr>
      <w:rFonts w:eastAsia="Calibri"/>
      <w:sz w:val="22"/>
      <w:szCs w:val="22"/>
      <w:lang w:eastAsia="en-US"/>
    </w:rPr>
  </w:style>
  <w:style w:type="paragraph" w:customStyle="1" w:styleId="ConsPlusCell">
    <w:name w:val="ConsPlusCell"/>
    <w:uiPriority w:val="99"/>
    <w:rsid w:val="006C328E"/>
    <w:pPr>
      <w:widowControl w:val="0"/>
      <w:autoSpaceDE w:val="0"/>
      <w:autoSpaceDN w:val="0"/>
    </w:pPr>
    <w:rPr>
      <w:rFonts w:ascii="Courier New" w:hAnsi="Courier New" w:cs="Courier New"/>
      <w:sz w:val="20"/>
      <w:szCs w:val="20"/>
    </w:rPr>
  </w:style>
  <w:style w:type="paragraph" w:styleId="NormalWeb">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Normal"/>
    <w:link w:val="NormalWebChar"/>
    <w:uiPriority w:val="99"/>
    <w:rsid w:val="006C328E"/>
    <w:pPr>
      <w:spacing w:before="100" w:beforeAutospacing="1" w:after="100" w:afterAutospacing="1"/>
    </w:pPr>
    <w:rPr>
      <w:rFonts w:eastAsia="Calibri"/>
      <w:szCs w:val="20"/>
    </w:rPr>
  </w:style>
  <w:style w:type="character" w:customStyle="1" w:styleId="NormalWebChar">
    <w:name w:val="Normal (Web) Char"/>
    <w:aliases w:val="Обычный (Web) Char,Обычный (веб) Знак1 Char,Обычный (веб) Знак2 Знак Char,Обычный (веб) Знак Знак1 Знак Char,Обычный (веб) Знак1 Знак Знак1 Char,Обычный (веб) Знак Знак Знак Знак Char,Обычный (веб) Знак2 Знак Знак Знак1 Знак Char"/>
    <w:link w:val="NormalWeb"/>
    <w:uiPriority w:val="99"/>
    <w:locked/>
    <w:rsid w:val="006C328E"/>
    <w:rPr>
      <w:rFonts w:ascii="Times New Roman" w:eastAsia="Times New Roman" w:hAnsi="Times New Roman"/>
      <w:sz w:val="20"/>
      <w:lang w:val="x-none" w:eastAsia="ru-RU"/>
    </w:rPr>
  </w:style>
  <w:style w:type="paragraph" w:styleId="ListParagraph">
    <w:name w:val="List Paragraph"/>
    <w:basedOn w:val="Normal"/>
    <w:uiPriority w:val="99"/>
    <w:qFormat/>
    <w:rsid w:val="00AC6A6B"/>
    <w:pPr>
      <w:ind w:left="720"/>
      <w:contextualSpacing/>
    </w:pPr>
  </w:style>
  <w:style w:type="character" w:styleId="Hyperlink">
    <w:name w:val="Hyperlink"/>
    <w:basedOn w:val="DefaultParagraphFont"/>
    <w:uiPriority w:val="99"/>
    <w:rsid w:val="00154CD8"/>
    <w:rPr>
      <w:rFonts w:cs="Times New Roman"/>
      <w:color w:val="0000FF"/>
      <w:u w:val="single"/>
    </w:rPr>
  </w:style>
  <w:style w:type="character" w:customStyle="1" w:styleId="contactheadertitlefullname">
    <w:name w:val="contact__header__title__fullname"/>
    <w:uiPriority w:val="99"/>
    <w:rsid w:val="00551EB8"/>
  </w:style>
  <w:style w:type="character" w:customStyle="1" w:styleId="apple-converted-space">
    <w:name w:val="apple-converted-space"/>
    <w:uiPriority w:val="99"/>
    <w:rsid w:val="00551EB8"/>
  </w:style>
  <w:style w:type="paragraph" w:customStyle="1" w:styleId="ConsPlusTitle">
    <w:name w:val="ConsPlusTitle"/>
    <w:uiPriority w:val="99"/>
    <w:rsid w:val="003018A2"/>
    <w:pPr>
      <w:widowControl w:val="0"/>
      <w:autoSpaceDE w:val="0"/>
      <w:autoSpaceDN w:val="0"/>
    </w:pPr>
    <w:rPr>
      <w:rFonts w:cs="Calibri"/>
      <w:b/>
      <w:szCs w:val="20"/>
    </w:rPr>
  </w:style>
  <w:style w:type="paragraph" w:customStyle="1" w:styleId="2">
    <w:name w:val="Абзац списка2"/>
    <w:basedOn w:val="Normal"/>
    <w:uiPriority w:val="99"/>
    <w:rsid w:val="003018A2"/>
    <w:pPr>
      <w:ind w:left="720" w:firstLine="709"/>
      <w:jc w:val="both"/>
    </w:pPr>
    <w:rPr>
      <w:rFonts w:eastAsia="Calibri"/>
      <w:sz w:val="22"/>
      <w:szCs w:val="22"/>
      <w:lang w:eastAsia="en-US"/>
    </w:rPr>
  </w:style>
  <w:style w:type="paragraph" w:customStyle="1" w:styleId="a">
    <w:name w:val="Основной"/>
    <w:basedOn w:val="Normal"/>
    <w:uiPriority w:val="99"/>
    <w:rsid w:val="00A80E7C"/>
    <w:pPr>
      <w:spacing w:before="120" w:after="120"/>
      <w:ind w:firstLine="550"/>
      <w:jc w:val="both"/>
    </w:pPr>
    <w:rPr>
      <w:rFonts w:eastAsia="Calibri"/>
      <w:sz w:val="28"/>
      <w:szCs w:val="28"/>
      <w:lang w:val="en-US" w:eastAsia="en-US"/>
    </w:rPr>
  </w:style>
  <w:style w:type="paragraph" w:styleId="Header">
    <w:name w:val="header"/>
    <w:basedOn w:val="Normal"/>
    <w:link w:val="HeaderChar"/>
    <w:uiPriority w:val="99"/>
    <w:rsid w:val="00B1735D"/>
    <w:pPr>
      <w:tabs>
        <w:tab w:val="center" w:pos="4677"/>
        <w:tab w:val="right" w:pos="9355"/>
      </w:tabs>
    </w:pPr>
  </w:style>
  <w:style w:type="character" w:customStyle="1" w:styleId="HeaderChar">
    <w:name w:val="Header Char"/>
    <w:basedOn w:val="DefaultParagraphFont"/>
    <w:link w:val="Header"/>
    <w:uiPriority w:val="99"/>
    <w:locked/>
    <w:rsid w:val="00B1735D"/>
    <w:rPr>
      <w:rFonts w:ascii="Times New Roman" w:hAnsi="Times New Roman"/>
      <w:sz w:val="24"/>
      <w:lang w:val="x-none" w:eastAsia="ru-RU"/>
    </w:rPr>
  </w:style>
  <w:style w:type="paragraph" w:styleId="Footer">
    <w:name w:val="footer"/>
    <w:basedOn w:val="Normal"/>
    <w:link w:val="FooterChar"/>
    <w:uiPriority w:val="99"/>
    <w:rsid w:val="00B1735D"/>
    <w:pPr>
      <w:tabs>
        <w:tab w:val="center" w:pos="4677"/>
        <w:tab w:val="right" w:pos="9355"/>
      </w:tabs>
    </w:pPr>
  </w:style>
  <w:style w:type="character" w:customStyle="1" w:styleId="FooterChar">
    <w:name w:val="Footer Char"/>
    <w:basedOn w:val="DefaultParagraphFont"/>
    <w:link w:val="Footer"/>
    <w:uiPriority w:val="99"/>
    <w:locked/>
    <w:rsid w:val="00B1735D"/>
    <w:rPr>
      <w:rFonts w:ascii="Times New Roman" w:hAnsi="Times New Roman"/>
      <w:sz w:val="24"/>
      <w:lang w:val="x-none" w:eastAsia="ru-RU"/>
    </w:rPr>
  </w:style>
  <w:style w:type="paragraph" w:customStyle="1" w:styleId="a0">
    <w:name w:val="Знак Знак Знак"/>
    <w:basedOn w:val="Normal"/>
    <w:uiPriority w:val="99"/>
    <w:rsid w:val="00B1735D"/>
    <w:pPr>
      <w:spacing w:after="160" w:line="240" w:lineRule="exact"/>
    </w:pPr>
    <w:rPr>
      <w:rFonts w:ascii="Verdana" w:eastAsia="Calibri" w:hAnsi="Verdana"/>
      <w:sz w:val="20"/>
      <w:szCs w:val="20"/>
      <w:lang w:val="en-US" w:eastAsia="en-US"/>
    </w:rPr>
  </w:style>
  <w:style w:type="paragraph" w:customStyle="1" w:styleId="10">
    <w:name w:val="Знак Знак Знак1"/>
    <w:basedOn w:val="Normal"/>
    <w:uiPriority w:val="99"/>
    <w:rsid w:val="00B1735D"/>
    <w:pPr>
      <w:spacing w:after="160" w:line="240" w:lineRule="exact"/>
    </w:pPr>
    <w:rPr>
      <w:rFonts w:ascii="Verdana" w:eastAsia="Calibri" w:hAnsi="Verdana" w:cs="Verdana"/>
      <w:sz w:val="20"/>
      <w:szCs w:val="20"/>
      <w:lang w:val="en-US" w:eastAsia="en-US"/>
    </w:rPr>
  </w:style>
  <w:style w:type="paragraph" w:customStyle="1" w:styleId="ConsPlusNonformat">
    <w:name w:val="ConsPlusNonformat"/>
    <w:uiPriority w:val="99"/>
    <w:rsid w:val="00B1735D"/>
    <w:pPr>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B1735D"/>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B1735D"/>
    <w:pPr>
      <w:widowControl w:val="0"/>
      <w:autoSpaceDE w:val="0"/>
      <w:autoSpaceDN w:val="0"/>
    </w:pPr>
    <w:rPr>
      <w:rFonts w:ascii="Tahoma" w:hAnsi="Tahoma" w:cs="Tahoma"/>
      <w:sz w:val="20"/>
      <w:szCs w:val="20"/>
    </w:rPr>
  </w:style>
  <w:style w:type="paragraph" w:customStyle="1" w:styleId="ConsPlusJurTerm">
    <w:name w:val="ConsPlusJurTerm"/>
    <w:uiPriority w:val="99"/>
    <w:rsid w:val="00B1735D"/>
    <w:pPr>
      <w:widowControl w:val="0"/>
      <w:autoSpaceDE w:val="0"/>
      <w:autoSpaceDN w:val="0"/>
    </w:pPr>
    <w:rPr>
      <w:rFonts w:ascii="Tahoma" w:hAnsi="Tahoma" w:cs="Tahoma"/>
      <w:szCs w:val="20"/>
    </w:rPr>
  </w:style>
  <w:style w:type="paragraph" w:customStyle="1" w:styleId="3">
    <w:name w:val="Абзац списка3"/>
    <w:basedOn w:val="Normal"/>
    <w:uiPriority w:val="99"/>
    <w:rsid w:val="00B1735D"/>
    <w:pPr>
      <w:ind w:left="720" w:firstLine="709"/>
      <w:jc w:val="both"/>
    </w:pPr>
    <w:rPr>
      <w:rFonts w:eastAsia="Calibri"/>
      <w:sz w:val="22"/>
      <w:szCs w:val="22"/>
      <w:lang w:eastAsia="en-US"/>
    </w:rPr>
  </w:style>
  <w:style w:type="paragraph" w:customStyle="1" w:styleId="Default">
    <w:name w:val="Default"/>
    <w:uiPriority w:val="99"/>
    <w:rsid w:val="00B1735D"/>
    <w:pPr>
      <w:autoSpaceDE w:val="0"/>
      <w:autoSpaceDN w:val="0"/>
      <w:adjustRightInd w:val="0"/>
    </w:pPr>
    <w:rPr>
      <w:rFonts w:ascii="Times New Roman" w:hAnsi="Times New Roman"/>
      <w:color w:val="000000"/>
      <w:sz w:val="24"/>
      <w:szCs w:val="24"/>
      <w:lang w:eastAsia="en-US"/>
    </w:rPr>
  </w:style>
  <w:style w:type="character" w:customStyle="1" w:styleId="a1">
    <w:name w:val="Основной текст_"/>
    <w:link w:val="4"/>
    <w:uiPriority w:val="99"/>
    <w:locked/>
    <w:rsid w:val="00B1735D"/>
    <w:rPr>
      <w:sz w:val="26"/>
      <w:shd w:val="clear" w:color="auto" w:fill="FFFFFF"/>
    </w:rPr>
  </w:style>
  <w:style w:type="paragraph" w:customStyle="1" w:styleId="4">
    <w:name w:val="Основной текст4"/>
    <w:basedOn w:val="Normal"/>
    <w:link w:val="a1"/>
    <w:uiPriority w:val="99"/>
    <w:rsid w:val="00B1735D"/>
    <w:pPr>
      <w:widowControl w:val="0"/>
      <w:shd w:val="clear" w:color="auto" w:fill="FFFFFF"/>
      <w:spacing w:before="360" w:after="360" w:line="240" w:lineRule="atLeast"/>
      <w:jc w:val="center"/>
    </w:pPr>
    <w:rPr>
      <w:rFonts w:ascii="Calibri" w:eastAsia="Calibri" w:hAnsi="Calibri"/>
      <w:sz w:val="26"/>
      <w:szCs w:val="22"/>
      <w:shd w:val="clear" w:color="auto" w:fill="FFFFFF"/>
      <w:lang w:eastAsia="en-US"/>
    </w:rPr>
  </w:style>
  <w:style w:type="paragraph" w:customStyle="1" w:styleId="11">
    <w:name w:val="Без интервала1"/>
    <w:uiPriority w:val="99"/>
    <w:rsid w:val="00B1735D"/>
    <w:rPr>
      <w:lang w:eastAsia="en-US"/>
    </w:rPr>
  </w:style>
  <w:style w:type="paragraph" w:styleId="BalloonText">
    <w:name w:val="Balloon Text"/>
    <w:basedOn w:val="Normal"/>
    <w:link w:val="BalloonTextChar"/>
    <w:uiPriority w:val="99"/>
    <w:rsid w:val="00B1735D"/>
    <w:rPr>
      <w:rFonts w:ascii="Segoe UI" w:eastAsia="Calibri" w:hAnsi="Segoe UI"/>
      <w:sz w:val="18"/>
      <w:szCs w:val="18"/>
      <w:lang w:eastAsia="en-US"/>
    </w:rPr>
  </w:style>
  <w:style w:type="character" w:customStyle="1" w:styleId="BalloonTextChar">
    <w:name w:val="Balloon Text Char"/>
    <w:basedOn w:val="DefaultParagraphFont"/>
    <w:link w:val="BalloonText"/>
    <w:uiPriority w:val="99"/>
    <w:locked/>
    <w:rsid w:val="00B1735D"/>
    <w:rPr>
      <w:rFonts w:ascii="Segoe UI" w:eastAsia="Times New Roman" w:hAnsi="Segoe UI"/>
      <w:sz w:val="18"/>
    </w:rPr>
  </w:style>
  <w:style w:type="paragraph" w:styleId="BodyText">
    <w:name w:val="Body Text"/>
    <w:basedOn w:val="Normal"/>
    <w:link w:val="BodyTextChar"/>
    <w:uiPriority w:val="99"/>
    <w:rsid w:val="00B1735D"/>
    <w:pPr>
      <w:spacing w:after="120"/>
    </w:pPr>
    <w:rPr>
      <w:rFonts w:eastAsia="Calibri"/>
      <w:sz w:val="28"/>
      <w:szCs w:val="28"/>
    </w:rPr>
  </w:style>
  <w:style w:type="character" w:customStyle="1" w:styleId="BodyTextChar">
    <w:name w:val="Body Text Char"/>
    <w:basedOn w:val="DefaultParagraphFont"/>
    <w:link w:val="BodyText"/>
    <w:uiPriority w:val="99"/>
    <w:locked/>
    <w:rsid w:val="00B1735D"/>
    <w:rPr>
      <w:rFonts w:ascii="Times New Roman" w:eastAsia="Times New Roman" w:hAnsi="Times New Roman"/>
      <w:sz w:val="28"/>
      <w:lang w:val="x-none" w:eastAsia="ru-RU"/>
    </w:rPr>
  </w:style>
  <w:style w:type="character" w:customStyle="1" w:styleId="12">
    <w:name w:val="Основной текст1"/>
    <w:uiPriority w:val="99"/>
    <w:rsid w:val="00B1735D"/>
    <w:rPr>
      <w:rFonts w:ascii="Times New Roman" w:hAnsi="Times New Roman"/>
      <w:color w:val="000000"/>
      <w:spacing w:val="1"/>
      <w:w w:val="100"/>
      <w:position w:val="0"/>
      <w:sz w:val="21"/>
      <w:shd w:val="clear" w:color="auto" w:fill="FFFFFF"/>
      <w:lang w:val="ru-RU" w:eastAsia="ru-RU"/>
    </w:rPr>
  </w:style>
  <w:style w:type="character" w:customStyle="1" w:styleId="13">
    <w:name w:val="Нижний колонтитул Знак1"/>
    <w:uiPriority w:val="99"/>
    <w:locked/>
    <w:rsid w:val="00B1735D"/>
    <w:rPr>
      <w:rFonts w:ascii="Calibri" w:hAnsi="Calibri"/>
      <w:lang w:val="x-none" w:eastAsia="ar-SA" w:bidi="ar-SA"/>
    </w:rPr>
  </w:style>
  <w:style w:type="paragraph" w:customStyle="1" w:styleId="20">
    <w:name w:val="Без интервала2"/>
    <w:uiPriority w:val="99"/>
    <w:rsid w:val="00B1735D"/>
    <w:pPr>
      <w:suppressAutoHyphens/>
      <w:ind w:firstLine="567"/>
      <w:jc w:val="both"/>
    </w:pPr>
    <w:rPr>
      <w:rFonts w:cs="Calibri"/>
      <w:lang w:eastAsia="ar-SA"/>
    </w:rPr>
  </w:style>
  <w:style w:type="paragraph" w:customStyle="1" w:styleId="rtejustify">
    <w:name w:val="rtejustify"/>
    <w:basedOn w:val="Normal"/>
    <w:uiPriority w:val="99"/>
    <w:rsid w:val="00B1735D"/>
    <w:pPr>
      <w:spacing w:before="100" w:beforeAutospacing="1" w:after="100" w:afterAutospacing="1"/>
    </w:pPr>
    <w:rPr>
      <w:rFonts w:eastAsia="Calibri"/>
    </w:rPr>
  </w:style>
  <w:style w:type="paragraph" w:customStyle="1" w:styleId="a2">
    <w:name w:val="Стиль"/>
    <w:uiPriority w:val="99"/>
    <w:rsid w:val="00B1735D"/>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21</Pages>
  <Words>5840</Words>
  <Characters>-32766</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Genadevna</dc:creator>
  <cp:keywords/>
  <dc:description/>
  <cp:lastModifiedBy>Admin</cp:lastModifiedBy>
  <cp:revision>15</cp:revision>
  <cp:lastPrinted>2017-03-21T00:23:00Z</cp:lastPrinted>
  <dcterms:created xsi:type="dcterms:W3CDTF">2018-04-11T01:28:00Z</dcterms:created>
  <dcterms:modified xsi:type="dcterms:W3CDTF">2018-04-24T00:21:00Z</dcterms:modified>
</cp:coreProperties>
</file>