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BB" w:rsidRPr="00D33853" w:rsidRDefault="003651BB" w:rsidP="000F2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853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</w:p>
    <w:p w:rsidR="003651BB" w:rsidRDefault="003651BB" w:rsidP="000F2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853">
        <w:rPr>
          <w:rFonts w:ascii="Times New Roman" w:hAnsi="Times New Roman" w:cs="Times New Roman"/>
          <w:b/>
          <w:bCs/>
          <w:sz w:val="28"/>
          <w:szCs w:val="28"/>
        </w:rPr>
        <w:t>«АКШИНСКИЙ РАЙОН»</w:t>
      </w:r>
    </w:p>
    <w:p w:rsidR="003651BB" w:rsidRDefault="003651BB" w:rsidP="000F2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1BB" w:rsidRPr="00D33853" w:rsidRDefault="003651BB" w:rsidP="000F2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1BB" w:rsidRDefault="003651BB" w:rsidP="000F2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85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651BB" w:rsidRPr="00D33853" w:rsidRDefault="003651BB" w:rsidP="000F2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1BB" w:rsidRPr="00D33853" w:rsidRDefault="003651BB" w:rsidP="000F2C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03 сентября</w:t>
      </w:r>
      <w:r w:rsidRPr="00D33853">
        <w:rPr>
          <w:rFonts w:ascii="Times New Roman" w:hAnsi="Times New Roman" w:cs="Times New Roman"/>
          <w:b/>
          <w:bCs/>
          <w:sz w:val="28"/>
          <w:szCs w:val="28"/>
        </w:rPr>
        <w:t xml:space="preserve"> 2020 года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392</w:t>
      </w:r>
    </w:p>
    <w:p w:rsidR="003651BB" w:rsidRDefault="003651BB" w:rsidP="000F2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1BB" w:rsidRDefault="003651BB" w:rsidP="000F2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853">
        <w:rPr>
          <w:rFonts w:ascii="Times New Roman" w:hAnsi="Times New Roman" w:cs="Times New Roman"/>
          <w:b/>
          <w:bCs/>
          <w:sz w:val="28"/>
          <w:szCs w:val="28"/>
        </w:rPr>
        <w:t>с. Акша</w:t>
      </w:r>
    </w:p>
    <w:p w:rsidR="003651BB" w:rsidRPr="00D33853" w:rsidRDefault="003651BB" w:rsidP="000F2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1BB" w:rsidRDefault="003651BB" w:rsidP="000F2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853">
        <w:rPr>
          <w:rFonts w:ascii="Times New Roman" w:hAnsi="Times New Roman" w:cs="Times New Roman"/>
          <w:b/>
          <w:bCs/>
          <w:sz w:val="28"/>
          <w:szCs w:val="28"/>
        </w:rPr>
        <w:t>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учреждениях муниципального района «Акшинский район»</w:t>
      </w:r>
    </w:p>
    <w:p w:rsidR="003651BB" w:rsidRDefault="003651BB" w:rsidP="000F2C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51BB" w:rsidRDefault="003651BB" w:rsidP="000F2C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29 декабря 2012 года № 273-ФЗ «Об образовании в  Российской Федерации», Положением о Министерстве образования, науки и молодежной политики Забайкальского края, утвержденным постановлением Правительства Забайкальского края от 16 мая 2017 года № 192, на основании приказа Министерства образования, науки и молодежной политики Забайкальского края от 27 августа 2015 года № 671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деятельность», в целях приведения нормативно правовой базы в соответствии с действующим законодательством, в соответствии с частью 5 статьи 33 Устава муниципального района «Акшинский район» администрация муниципального  района «Акшинский район» </w:t>
      </w:r>
      <w:r w:rsidRPr="009C393C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93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93C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93C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93C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93C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93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93C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9C393C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93C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93C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93C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:rsidR="003651BB" w:rsidRDefault="003651BB" w:rsidP="000F2C4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максимальный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дошкольных образовательных учреждениях (далее МБДОУ), осуществляющих образовательную деятельность:</w:t>
      </w:r>
    </w:p>
    <w:p w:rsidR="003651BB" w:rsidRDefault="003651BB" w:rsidP="000F2C4D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воспитанников МБДОУ с режимом пребывания 10, 5 часов – 1794,0 рубля в месяц;</w:t>
      </w:r>
    </w:p>
    <w:p w:rsidR="003651BB" w:rsidRDefault="003651BB" w:rsidP="000F2C4D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воспитанников МБДОУ с режимом пребывания 9 часов – 1538,0 рублей в месяц.</w:t>
      </w:r>
    </w:p>
    <w:p w:rsidR="003651BB" w:rsidRDefault="003651BB" w:rsidP="000F2C4D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на информационных стендах, официальном сайте органов местного самоуправления муниципального района «Акшинский район».</w:t>
      </w:r>
    </w:p>
    <w:p w:rsidR="003651BB" w:rsidRDefault="003651BB" w:rsidP="000F2C4D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и.о. председателя Комитета образования  администрации муниципального района «Акшинский район».</w:t>
      </w:r>
    </w:p>
    <w:p w:rsidR="003651BB" w:rsidRDefault="003651BB" w:rsidP="000F2C4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1BB" w:rsidRDefault="003651BB" w:rsidP="000F2C4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1BB" w:rsidRDefault="003651BB" w:rsidP="000F2C4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1BB" w:rsidRPr="005D37BD" w:rsidRDefault="003651BB" w:rsidP="000F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5D37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651BB" w:rsidRPr="005D37BD" w:rsidRDefault="003651BB" w:rsidP="000F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7BD">
        <w:rPr>
          <w:rFonts w:ascii="Times New Roman" w:hAnsi="Times New Roman" w:cs="Times New Roman"/>
          <w:sz w:val="28"/>
          <w:szCs w:val="28"/>
        </w:rPr>
        <w:t xml:space="preserve">«Акшинский район»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3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3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К.А.Зверев</w:t>
      </w:r>
    </w:p>
    <w:p w:rsidR="003651BB" w:rsidRPr="009C393C" w:rsidRDefault="003651BB" w:rsidP="009C393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sectPr w:rsidR="003651BB" w:rsidRPr="009C393C" w:rsidSect="000F2C4D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FED"/>
    <w:multiLevelType w:val="hybridMultilevel"/>
    <w:tmpl w:val="D332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853"/>
    <w:rsid w:val="00002A0F"/>
    <w:rsid w:val="000426A4"/>
    <w:rsid w:val="000A1E4C"/>
    <w:rsid w:val="000F2C4D"/>
    <w:rsid w:val="00215A38"/>
    <w:rsid w:val="00217C99"/>
    <w:rsid w:val="00256C85"/>
    <w:rsid w:val="00333446"/>
    <w:rsid w:val="00333C63"/>
    <w:rsid w:val="00345F64"/>
    <w:rsid w:val="003651BB"/>
    <w:rsid w:val="00571D4C"/>
    <w:rsid w:val="005D37BD"/>
    <w:rsid w:val="00627650"/>
    <w:rsid w:val="00640ADD"/>
    <w:rsid w:val="00702D22"/>
    <w:rsid w:val="00705BAE"/>
    <w:rsid w:val="00735CEA"/>
    <w:rsid w:val="007F1996"/>
    <w:rsid w:val="00806798"/>
    <w:rsid w:val="0081137B"/>
    <w:rsid w:val="00851FA3"/>
    <w:rsid w:val="00855614"/>
    <w:rsid w:val="008661C5"/>
    <w:rsid w:val="00875BF5"/>
    <w:rsid w:val="00896F7D"/>
    <w:rsid w:val="00923B57"/>
    <w:rsid w:val="0094597C"/>
    <w:rsid w:val="009C393C"/>
    <w:rsid w:val="00A7136D"/>
    <w:rsid w:val="00A7630A"/>
    <w:rsid w:val="00A77C0F"/>
    <w:rsid w:val="00A85E92"/>
    <w:rsid w:val="00B10B23"/>
    <w:rsid w:val="00B34149"/>
    <w:rsid w:val="00B5012A"/>
    <w:rsid w:val="00B8607A"/>
    <w:rsid w:val="00C11214"/>
    <w:rsid w:val="00D15DB0"/>
    <w:rsid w:val="00D32449"/>
    <w:rsid w:val="00D33853"/>
    <w:rsid w:val="00D66798"/>
    <w:rsid w:val="00D71AEB"/>
    <w:rsid w:val="00D728F5"/>
    <w:rsid w:val="00DB6BFA"/>
    <w:rsid w:val="00DD0686"/>
    <w:rsid w:val="00E363F2"/>
    <w:rsid w:val="00E763B3"/>
    <w:rsid w:val="00EA5260"/>
    <w:rsid w:val="00F04533"/>
    <w:rsid w:val="00F24203"/>
    <w:rsid w:val="00F32FE3"/>
    <w:rsid w:val="00F94BAD"/>
    <w:rsid w:val="00FB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B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393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2</Pages>
  <Words>344</Words>
  <Characters>1967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9</cp:revision>
  <cp:lastPrinted>2020-09-09T03:15:00Z</cp:lastPrinted>
  <dcterms:created xsi:type="dcterms:W3CDTF">2020-09-09T01:10:00Z</dcterms:created>
  <dcterms:modified xsi:type="dcterms:W3CDTF">2020-09-11T03:41:00Z</dcterms:modified>
</cp:coreProperties>
</file>